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06" w:rsidRPr="00F82EF0" w:rsidRDefault="005E4906" w:rsidP="00F8530A">
      <w:pPr>
        <w:ind w:left="720"/>
        <w:jc w:val="center"/>
        <w:rPr>
          <w:rFonts w:ascii="Times New Roman" w:hAnsi="Times New Roman"/>
          <w:sz w:val="28"/>
        </w:rPr>
      </w:pPr>
      <w:r w:rsidRPr="00F82EF0">
        <w:rPr>
          <w:rFonts w:ascii="Times New Roman" w:hAnsi="Times New Roman"/>
          <w:sz w:val="28"/>
        </w:rPr>
        <w:t>АДМИНИСТРАЦИЯ</w:t>
      </w:r>
    </w:p>
    <w:p w:rsidR="005E4906" w:rsidRPr="00F82EF0" w:rsidRDefault="005E4906" w:rsidP="00F8530A">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5E4906" w:rsidRPr="00F82EF0" w:rsidRDefault="005E4906" w:rsidP="00F8530A">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5E4906" w:rsidRPr="00F82EF0" w:rsidRDefault="005E4906" w:rsidP="00F8530A">
      <w:pPr>
        <w:ind w:left="720"/>
        <w:jc w:val="center"/>
        <w:rPr>
          <w:rFonts w:ascii="Times New Roman" w:hAnsi="Times New Roman"/>
          <w:sz w:val="28"/>
        </w:rPr>
      </w:pPr>
      <w:r w:rsidRPr="00F82EF0">
        <w:rPr>
          <w:rFonts w:ascii="Times New Roman" w:hAnsi="Times New Roman"/>
          <w:sz w:val="28"/>
        </w:rPr>
        <w:t>РЕСПУБЛИКИ МОРДОВИЯ</w:t>
      </w:r>
    </w:p>
    <w:p w:rsidR="005E4906" w:rsidRPr="00814C57" w:rsidRDefault="005E4906" w:rsidP="00F8530A">
      <w:pPr>
        <w:jc w:val="center"/>
        <w:rPr>
          <w:rFonts w:ascii="Times New Roman" w:hAnsi="Times New Roman"/>
          <w:sz w:val="28"/>
          <w:szCs w:val="28"/>
        </w:rPr>
      </w:pPr>
    </w:p>
    <w:p w:rsidR="005E4906" w:rsidRPr="00814C57" w:rsidRDefault="005E4906" w:rsidP="00F8530A">
      <w:pPr>
        <w:jc w:val="center"/>
        <w:rPr>
          <w:rFonts w:ascii="Times New Roman" w:hAnsi="Times New Roman"/>
          <w:sz w:val="28"/>
          <w:szCs w:val="28"/>
        </w:rPr>
      </w:pPr>
    </w:p>
    <w:p w:rsidR="005E4906" w:rsidRPr="00F82EF0" w:rsidRDefault="005E4906" w:rsidP="00F8530A">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5E4906" w:rsidRPr="0054391B" w:rsidRDefault="005E4906" w:rsidP="00F8530A">
      <w:pPr>
        <w:jc w:val="center"/>
        <w:rPr>
          <w:rFonts w:ascii="Times New Roman" w:hAnsi="Times New Roman"/>
          <w:b/>
        </w:rPr>
      </w:pPr>
    </w:p>
    <w:p w:rsidR="005E4906" w:rsidRPr="00814C57" w:rsidRDefault="005E4906" w:rsidP="00F8530A">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5E4906" w:rsidRPr="00402B6C" w:rsidRDefault="005E4906" w:rsidP="00F8530A">
      <w:pPr>
        <w:rPr>
          <w:rFonts w:ascii="Times New Roman" w:hAnsi="Times New Roman"/>
          <w:sz w:val="25"/>
          <w:szCs w:val="25"/>
        </w:rPr>
      </w:pPr>
    </w:p>
    <w:p w:rsidR="005E4906" w:rsidRPr="00814C57" w:rsidRDefault="005E4906" w:rsidP="00F8530A">
      <w:pPr>
        <w:jc w:val="center"/>
        <w:rPr>
          <w:rFonts w:ascii="Times New Roman" w:hAnsi="Times New Roman"/>
          <w:sz w:val="28"/>
          <w:szCs w:val="28"/>
        </w:rPr>
      </w:pPr>
      <w:r w:rsidRPr="00814C57">
        <w:rPr>
          <w:rFonts w:ascii="Times New Roman" w:hAnsi="Times New Roman"/>
          <w:sz w:val="28"/>
          <w:szCs w:val="28"/>
        </w:rPr>
        <w:t>г. Рузаевка</w:t>
      </w:r>
    </w:p>
    <w:p w:rsidR="005E4906" w:rsidRPr="00402B6C" w:rsidRDefault="005E4906" w:rsidP="00F8530A">
      <w:pPr>
        <w:rPr>
          <w:rFonts w:ascii="Times New Roman" w:hAnsi="Times New Roman"/>
          <w:sz w:val="25"/>
          <w:szCs w:val="25"/>
        </w:rPr>
      </w:pPr>
    </w:p>
    <w:p w:rsidR="005E4906" w:rsidRPr="00C5501C" w:rsidRDefault="005E4906" w:rsidP="00F8530A">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C5501C">
        <w:rPr>
          <w:rFonts w:ascii="Times New Roman" w:hAnsi="Times New Roman"/>
          <w:b/>
          <w:sz w:val="28"/>
          <w:szCs w:val="28"/>
        </w:rPr>
        <w:t>«</w:t>
      </w:r>
      <w:r w:rsidRPr="00C5501C">
        <w:rPr>
          <w:rFonts w:ascii="Times New Roman" w:hAnsi="Times New Roman" w:cs="Times New Roman"/>
          <w:b/>
          <w:color w:val="26282F"/>
          <w:sz w:val="28"/>
          <w:szCs w:val="28"/>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C5501C">
        <w:rPr>
          <w:rFonts w:ascii="Times New Roman" w:hAnsi="Times New Roman" w:cs="Times New Roman"/>
          <w:b/>
          <w:sz w:val="28"/>
          <w:szCs w:val="28"/>
        </w:rPr>
        <w:t>»</w:t>
      </w:r>
    </w:p>
    <w:p w:rsidR="005E4906" w:rsidRPr="00402B6C" w:rsidRDefault="005E4906" w:rsidP="00F8530A">
      <w:pPr>
        <w:jc w:val="center"/>
        <w:rPr>
          <w:rFonts w:ascii="Times New Roman" w:hAnsi="Times New Roman"/>
          <w:b/>
          <w:sz w:val="25"/>
          <w:szCs w:val="25"/>
        </w:rPr>
      </w:pPr>
    </w:p>
    <w:p w:rsidR="005E4906" w:rsidRPr="00402B6C" w:rsidRDefault="005E4906" w:rsidP="00F8530A">
      <w:pPr>
        <w:jc w:val="center"/>
        <w:rPr>
          <w:rFonts w:ascii="Times New Roman" w:hAnsi="Times New Roman"/>
          <w:b/>
          <w:sz w:val="25"/>
          <w:szCs w:val="25"/>
        </w:rPr>
      </w:pPr>
    </w:p>
    <w:p w:rsidR="005E4906" w:rsidRPr="00835D97" w:rsidRDefault="005E4906" w:rsidP="00F8530A">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5E4906" w:rsidRPr="00835D97" w:rsidRDefault="005E4906" w:rsidP="00F8530A">
      <w:pPr>
        <w:jc w:val="center"/>
        <w:rPr>
          <w:rFonts w:ascii="Times New Roman" w:hAnsi="Times New Roman"/>
          <w:sz w:val="28"/>
          <w:szCs w:val="28"/>
        </w:rPr>
      </w:pPr>
      <w:r w:rsidRPr="00835D97">
        <w:rPr>
          <w:rFonts w:ascii="Times New Roman" w:hAnsi="Times New Roman"/>
          <w:sz w:val="28"/>
          <w:szCs w:val="28"/>
        </w:rPr>
        <w:t>п о с т а н о в л я е т:</w:t>
      </w:r>
    </w:p>
    <w:p w:rsidR="005E4906" w:rsidRPr="00C5501C" w:rsidRDefault="005E4906" w:rsidP="00F8530A">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C5501C">
        <w:rPr>
          <w:rFonts w:ascii="Times New Roman" w:hAnsi="Times New Roman"/>
          <w:sz w:val="28"/>
          <w:szCs w:val="28"/>
        </w:rPr>
        <w:t>«</w:t>
      </w:r>
      <w:r w:rsidRPr="00C5501C">
        <w:rPr>
          <w:rFonts w:ascii="Times New Roman" w:hAnsi="Times New Roman" w:cs="Times New Roman"/>
          <w:color w:val="26282F"/>
          <w:sz w:val="28"/>
          <w:szCs w:val="28"/>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C5501C">
        <w:rPr>
          <w:rFonts w:ascii="Times New Roman" w:hAnsi="Times New Roman" w:cs="Times New Roman"/>
          <w:sz w:val="28"/>
          <w:szCs w:val="28"/>
        </w:rPr>
        <w:t>».</w:t>
      </w:r>
    </w:p>
    <w:p w:rsidR="005E4906" w:rsidRDefault="005E4906" w:rsidP="00F8530A">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5E4906" w:rsidRDefault="005E4906" w:rsidP="00F8530A">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25.09.2017 г. №1060 «</w:t>
      </w:r>
      <w:r w:rsidRPr="00F63609">
        <w:rPr>
          <w:sz w:val="28"/>
          <w:szCs w:val="28"/>
        </w:rPr>
        <w:t xml:space="preserve">Об утверждении </w:t>
      </w:r>
      <w:r>
        <w:rPr>
          <w:sz w:val="28"/>
          <w:szCs w:val="28"/>
        </w:rPr>
        <w:t>а</w:t>
      </w:r>
      <w:r w:rsidRPr="00F63609">
        <w:rPr>
          <w:sz w:val="28"/>
          <w:szCs w:val="28"/>
        </w:rPr>
        <w:t xml:space="preserve">дминистративного регламента </w:t>
      </w:r>
      <w:r>
        <w:rPr>
          <w:sz w:val="28"/>
          <w:szCs w:val="28"/>
        </w:rPr>
        <w:t>а</w:t>
      </w:r>
      <w:r w:rsidRPr="00F63609">
        <w:rPr>
          <w:sz w:val="28"/>
          <w:szCs w:val="28"/>
        </w:rPr>
        <w:t>дминистрации городского поселения Рузаевка по предоставлению муниципальной услуги "</w:t>
      </w:r>
      <w:r>
        <w:rPr>
          <w:sz w:val="28"/>
          <w:szCs w:val="28"/>
        </w:rPr>
        <w:t>Заключение соглашения о перераспределении земель и (или) земельных участков, находящихся в собственности городского поселения Рузаевка,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sz w:val="28"/>
          <w:szCs w:val="28"/>
        </w:rPr>
        <w:t>»;</w:t>
      </w:r>
    </w:p>
    <w:p w:rsidR="005E4906" w:rsidRPr="00835D97" w:rsidRDefault="005E4906" w:rsidP="00F8530A">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5E4906" w:rsidRPr="00402B6C" w:rsidRDefault="005E4906" w:rsidP="00F8530A">
      <w:pPr>
        <w:tabs>
          <w:tab w:val="left" w:pos="3686"/>
        </w:tabs>
        <w:ind w:firstLine="720"/>
        <w:jc w:val="both"/>
        <w:rPr>
          <w:rFonts w:ascii="Times New Roman" w:hAnsi="Times New Roman"/>
          <w:color w:val="000000"/>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402B6C">
          <w:rPr>
            <w:rStyle w:val="Hyperlink"/>
            <w:rFonts w:ascii="Times New Roman" w:hAnsi="Times New Roman" w:cs="Times New Roman CYR"/>
            <w:color w:val="000000"/>
            <w:sz w:val="28"/>
            <w:szCs w:val="28"/>
            <w:lang w:val="en-US"/>
          </w:rPr>
          <w:t>www</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ruzaevka</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rm</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w:t>
        </w:r>
      </w:hyperlink>
      <w:r w:rsidRPr="00402B6C">
        <w:rPr>
          <w:rFonts w:ascii="Times New Roman" w:hAnsi="Times New Roman"/>
          <w:color w:val="000000"/>
          <w:sz w:val="28"/>
          <w:szCs w:val="28"/>
        </w:rPr>
        <w:t>.</w:t>
      </w:r>
    </w:p>
    <w:p w:rsidR="005E4906" w:rsidRPr="00402B6C" w:rsidRDefault="005E4906" w:rsidP="00F8530A">
      <w:pPr>
        <w:tabs>
          <w:tab w:val="left" w:pos="3686"/>
        </w:tabs>
        <w:rPr>
          <w:rFonts w:ascii="Times New Roman" w:hAnsi="Times New Roman"/>
          <w:color w:val="000000"/>
        </w:rPr>
      </w:pPr>
    </w:p>
    <w:p w:rsidR="005E4906" w:rsidRPr="00835D97" w:rsidRDefault="005E4906" w:rsidP="00F8530A">
      <w:pPr>
        <w:rPr>
          <w:rFonts w:ascii="Times New Roman" w:hAnsi="Times New Roman"/>
          <w:sz w:val="28"/>
          <w:szCs w:val="28"/>
        </w:rPr>
      </w:pPr>
    </w:p>
    <w:p w:rsidR="005E4906" w:rsidRPr="00835D97" w:rsidRDefault="005E4906" w:rsidP="00F8530A">
      <w:pPr>
        <w:rPr>
          <w:rFonts w:ascii="Times New Roman" w:hAnsi="Times New Roman"/>
          <w:sz w:val="28"/>
          <w:szCs w:val="28"/>
        </w:rPr>
      </w:pPr>
    </w:p>
    <w:p w:rsidR="005E4906" w:rsidRPr="00835D97" w:rsidRDefault="005E4906" w:rsidP="00F8530A">
      <w:pPr>
        <w:rPr>
          <w:rFonts w:ascii="Times New Roman" w:hAnsi="Times New Roman"/>
          <w:sz w:val="28"/>
          <w:szCs w:val="28"/>
        </w:rPr>
      </w:pPr>
      <w:r w:rsidRPr="00835D97">
        <w:rPr>
          <w:rFonts w:ascii="Times New Roman" w:hAnsi="Times New Roman"/>
          <w:sz w:val="28"/>
          <w:szCs w:val="28"/>
        </w:rPr>
        <w:t>Глава администрации</w:t>
      </w:r>
    </w:p>
    <w:p w:rsidR="005E4906" w:rsidRDefault="005E4906" w:rsidP="00F8530A">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5E4906" w:rsidRPr="00E551C0" w:rsidRDefault="005E4906" w:rsidP="00F8530A">
      <w:pPr>
        <w:ind w:firstLine="567"/>
        <w:jc w:val="center"/>
        <w:rPr>
          <w:rFonts w:ascii="Times New Roman" w:hAnsi="Times New Roman"/>
          <w:sz w:val="22"/>
          <w:szCs w:val="22"/>
        </w:rPr>
      </w:pPr>
      <w:r>
        <w:rPr>
          <w:rStyle w:val="a0"/>
          <w:rFonts w:ascii="Arial" w:hAnsi="Arial" w:cs="Times New Roman"/>
          <w:bCs/>
        </w:rPr>
        <w:br w:type="page"/>
      </w:r>
      <w:r w:rsidRPr="00E551C0">
        <w:rPr>
          <w:rFonts w:ascii="Times New Roman" w:hAnsi="Times New Roman"/>
          <w:sz w:val="22"/>
          <w:szCs w:val="22"/>
        </w:rPr>
        <w:t>ЛИСТ СОГЛАСОВАНИЯ</w:t>
      </w:r>
    </w:p>
    <w:p w:rsidR="005E4906" w:rsidRPr="00E551C0" w:rsidRDefault="005E4906" w:rsidP="00F8530A">
      <w:pPr>
        <w:ind w:firstLine="567"/>
        <w:jc w:val="center"/>
        <w:rPr>
          <w:rFonts w:ascii="Times New Roman" w:hAnsi="Times New Roman"/>
          <w:sz w:val="22"/>
          <w:szCs w:val="22"/>
        </w:rPr>
      </w:pPr>
      <w:r w:rsidRPr="00E551C0">
        <w:rPr>
          <w:rFonts w:ascii="Times New Roman" w:hAnsi="Times New Roman"/>
          <w:sz w:val="22"/>
          <w:szCs w:val="22"/>
        </w:rPr>
        <w:t>проекта постановления от _____________ 202</w:t>
      </w:r>
      <w:r>
        <w:rPr>
          <w:rFonts w:ascii="Times New Roman" w:hAnsi="Times New Roman"/>
          <w:sz w:val="22"/>
          <w:szCs w:val="22"/>
        </w:rPr>
        <w:t>3</w:t>
      </w:r>
      <w:r w:rsidRPr="00E551C0">
        <w:rPr>
          <w:rFonts w:ascii="Times New Roman" w:hAnsi="Times New Roman"/>
          <w:sz w:val="22"/>
          <w:szCs w:val="22"/>
        </w:rPr>
        <w:t>г. №_____</w:t>
      </w:r>
    </w:p>
    <w:p w:rsidR="005E4906" w:rsidRPr="00B72282" w:rsidRDefault="005E4906" w:rsidP="00F8530A">
      <w:pPr>
        <w:jc w:val="center"/>
        <w:rPr>
          <w:rFonts w:ascii="Times New Roman" w:hAnsi="Times New Roman"/>
          <w:sz w:val="22"/>
          <w:szCs w:val="22"/>
        </w:rPr>
      </w:pPr>
      <w:r w:rsidRPr="00B72282">
        <w:rPr>
          <w:rFonts w:ascii="Times New Roman" w:hAnsi="Times New Roman"/>
          <w:sz w:val="22"/>
          <w:szCs w:val="22"/>
        </w:rPr>
        <w:t>«</w:t>
      </w:r>
      <w:r w:rsidRPr="00F63609">
        <w:rPr>
          <w:rFonts w:ascii="Times New Roman" w:hAnsi="Times New Roman"/>
          <w:sz w:val="20"/>
          <w:szCs w:val="20"/>
        </w:rPr>
        <w:t>Об утверждении административного регламента предоставления Администрацией городского поселения Рузаевка муниципальной услуги «</w:t>
      </w:r>
      <w:r w:rsidRPr="00C5501C">
        <w:rPr>
          <w:rFonts w:ascii="Times New Roman" w:hAnsi="Times New Roman" w:cs="Times New Roman"/>
          <w:color w:val="26282F"/>
          <w:sz w:val="20"/>
          <w:szCs w:val="20"/>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C5501C">
        <w:rPr>
          <w:rFonts w:ascii="Times New Roman" w:hAnsi="Times New Roman" w:cs="Times New Roman"/>
          <w:sz w:val="22"/>
          <w:szCs w:val="22"/>
        </w:rPr>
        <w:t>»</w:t>
      </w:r>
    </w:p>
    <w:p w:rsidR="005E4906" w:rsidRPr="00E551C0" w:rsidRDefault="005E4906" w:rsidP="00F8530A">
      <w:pPr>
        <w:ind w:firstLine="567"/>
        <w:jc w:val="center"/>
        <w:rPr>
          <w:rFonts w:ascii="Times New Roman" w:hAnsi="Times New Roman"/>
          <w:b/>
          <w:sz w:val="22"/>
          <w:szCs w:val="22"/>
        </w:rPr>
      </w:pPr>
    </w:p>
    <w:tbl>
      <w:tblPr>
        <w:tblpPr w:leftFromText="180" w:rightFromText="180" w:vertAnchor="text" w:horzAnchor="margin" w:tblpXSpec="center" w:tblpY="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984"/>
        <w:gridCol w:w="3544"/>
        <w:gridCol w:w="1276"/>
        <w:gridCol w:w="1559"/>
        <w:gridCol w:w="1276"/>
      </w:tblGrid>
      <w:tr w:rsidR="005E4906" w:rsidRPr="00E551C0" w:rsidTr="007D481F">
        <w:trPr>
          <w:trHeight w:val="705"/>
        </w:trPr>
        <w:tc>
          <w:tcPr>
            <w:tcW w:w="392" w:type="dxa"/>
          </w:tcPr>
          <w:p w:rsidR="005E4906" w:rsidRPr="00E551C0" w:rsidRDefault="005E4906" w:rsidP="007D481F">
            <w:pPr>
              <w:ind w:firstLine="567"/>
              <w:rPr>
                <w:rFonts w:ascii="Times New Roman" w:hAnsi="Times New Roman"/>
              </w:rPr>
            </w:pPr>
            <w:r w:rsidRPr="00E551C0">
              <w:rPr>
                <w:rFonts w:ascii="Times New Roman" w:hAnsi="Times New Roman"/>
                <w:sz w:val="22"/>
                <w:szCs w:val="22"/>
              </w:rPr>
              <w:t>№п/п</w:t>
            </w:r>
          </w:p>
        </w:tc>
        <w:tc>
          <w:tcPr>
            <w:tcW w:w="1984" w:type="dxa"/>
          </w:tcPr>
          <w:p w:rsidR="005E4906" w:rsidRPr="00E551C0" w:rsidRDefault="005E4906" w:rsidP="007D481F">
            <w:pPr>
              <w:ind w:firstLine="175"/>
              <w:rPr>
                <w:rFonts w:ascii="Times New Roman" w:hAnsi="Times New Roman"/>
              </w:rPr>
            </w:pPr>
            <w:r w:rsidRPr="00E551C0">
              <w:rPr>
                <w:rFonts w:ascii="Times New Roman" w:hAnsi="Times New Roman"/>
                <w:sz w:val="22"/>
                <w:szCs w:val="22"/>
              </w:rPr>
              <w:t>Ф. И. О.</w:t>
            </w:r>
          </w:p>
          <w:p w:rsidR="005E4906" w:rsidRPr="00E551C0" w:rsidRDefault="005E4906" w:rsidP="007D481F">
            <w:pPr>
              <w:ind w:firstLine="567"/>
              <w:rPr>
                <w:rFonts w:ascii="Times New Roman" w:hAnsi="Times New Roman"/>
              </w:rPr>
            </w:pPr>
          </w:p>
        </w:tc>
        <w:tc>
          <w:tcPr>
            <w:tcW w:w="3544" w:type="dxa"/>
          </w:tcPr>
          <w:p w:rsidR="005E4906" w:rsidRPr="00E551C0" w:rsidRDefault="005E4906" w:rsidP="007D481F">
            <w:pPr>
              <w:ind w:firstLine="567"/>
              <w:rPr>
                <w:rFonts w:ascii="Times New Roman" w:hAnsi="Times New Roman"/>
              </w:rPr>
            </w:pPr>
            <w:r w:rsidRPr="00E551C0">
              <w:rPr>
                <w:rFonts w:ascii="Times New Roman" w:hAnsi="Times New Roman"/>
                <w:sz w:val="22"/>
                <w:szCs w:val="22"/>
              </w:rPr>
              <w:t>Должность</w:t>
            </w:r>
          </w:p>
        </w:tc>
        <w:tc>
          <w:tcPr>
            <w:tcW w:w="1276" w:type="dxa"/>
          </w:tcPr>
          <w:p w:rsidR="005E4906" w:rsidRPr="00E551C0" w:rsidRDefault="005E4906" w:rsidP="007D481F">
            <w:pPr>
              <w:ind w:firstLine="34"/>
              <w:rPr>
                <w:rFonts w:ascii="Times New Roman" w:hAnsi="Times New Roman"/>
              </w:rPr>
            </w:pPr>
            <w:r w:rsidRPr="00E551C0">
              <w:rPr>
                <w:rFonts w:ascii="Times New Roman" w:hAnsi="Times New Roman"/>
                <w:sz w:val="22"/>
                <w:szCs w:val="22"/>
              </w:rPr>
              <w:t>Личная подпись</w:t>
            </w:r>
          </w:p>
          <w:p w:rsidR="005E4906" w:rsidRPr="00E551C0" w:rsidRDefault="005E4906" w:rsidP="007D481F">
            <w:pPr>
              <w:ind w:firstLine="567"/>
              <w:jc w:val="center"/>
              <w:rPr>
                <w:rFonts w:ascii="Times New Roman" w:hAnsi="Times New Roman"/>
              </w:rPr>
            </w:pPr>
          </w:p>
        </w:tc>
        <w:tc>
          <w:tcPr>
            <w:tcW w:w="1559" w:type="dxa"/>
          </w:tcPr>
          <w:p w:rsidR="005E4906" w:rsidRPr="00E551C0" w:rsidRDefault="005E4906" w:rsidP="007D481F">
            <w:pPr>
              <w:ind w:firstLine="175"/>
              <w:rPr>
                <w:rFonts w:ascii="Times New Roman" w:hAnsi="Times New Roman"/>
              </w:rPr>
            </w:pPr>
            <w:r w:rsidRPr="00E551C0">
              <w:rPr>
                <w:rFonts w:ascii="Times New Roman" w:hAnsi="Times New Roman"/>
                <w:sz w:val="22"/>
                <w:szCs w:val="22"/>
              </w:rPr>
              <w:t>Отметка о наличии приложений</w:t>
            </w:r>
          </w:p>
        </w:tc>
        <w:tc>
          <w:tcPr>
            <w:tcW w:w="1276" w:type="dxa"/>
          </w:tcPr>
          <w:p w:rsidR="005E4906" w:rsidRPr="00E551C0" w:rsidRDefault="005E4906" w:rsidP="007D481F">
            <w:pPr>
              <w:ind w:firstLine="34"/>
              <w:rPr>
                <w:rFonts w:ascii="Times New Roman" w:hAnsi="Times New Roman"/>
              </w:rPr>
            </w:pPr>
            <w:r w:rsidRPr="00E551C0">
              <w:rPr>
                <w:rFonts w:ascii="Times New Roman" w:hAnsi="Times New Roman"/>
                <w:sz w:val="22"/>
                <w:szCs w:val="22"/>
              </w:rPr>
              <w:t>Дата</w:t>
            </w:r>
          </w:p>
        </w:tc>
      </w:tr>
      <w:tr w:rsidR="005E4906" w:rsidRPr="00E551C0" w:rsidTr="007D481F">
        <w:trPr>
          <w:trHeight w:val="702"/>
        </w:trPr>
        <w:tc>
          <w:tcPr>
            <w:tcW w:w="392" w:type="dxa"/>
          </w:tcPr>
          <w:p w:rsidR="005E4906" w:rsidRPr="00E551C0" w:rsidRDefault="005E4906" w:rsidP="007D481F">
            <w:pPr>
              <w:ind w:firstLine="567"/>
              <w:rPr>
                <w:rFonts w:ascii="Times New Roman" w:hAnsi="Times New Roman"/>
              </w:rPr>
            </w:pPr>
            <w:r w:rsidRPr="00E551C0">
              <w:rPr>
                <w:rFonts w:ascii="Times New Roman" w:hAnsi="Times New Roman"/>
                <w:sz w:val="22"/>
                <w:szCs w:val="22"/>
              </w:rPr>
              <w:t>11</w:t>
            </w:r>
          </w:p>
        </w:tc>
        <w:tc>
          <w:tcPr>
            <w:tcW w:w="1984" w:type="dxa"/>
          </w:tcPr>
          <w:p w:rsidR="005E4906" w:rsidRPr="00E551C0" w:rsidRDefault="005E4906" w:rsidP="007D481F">
            <w:pPr>
              <w:ind w:firstLine="175"/>
              <w:rPr>
                <w:rFonts w:ascii="Times New Roman" w:hAnsi="Times New Roman"/>
              </w:rPr>
            </w:pPr>
            <w:r>
              <w:rPr>
                <w:rFonts w:ascii="Times New Roman" w:hAnsi="Times New Roman"/>
                <w:sz w:val="22"/>
                <w:szCs w:val="22"/>
              </w:rPr>
              <w:t>А.С. Паршин</w:t>
            </w:r>
          </w:p>
        </w:tc>
        <w:tc>
          <w:tcPr>
            <w:tcW w:w="3544" w:type="dxa"/>
          </w:tcPr>
          <w:p w:rsidR="005E4906" w:rsidRPr="00E551C0" w:rsidRDefault="005E4906" w:rsidP="007D481F">
            <w:pPr>
              <w:ind w:firstLine="176"/>
              <w:jc w:val="center"/>
              <w:rPr>
                <w:rFonts w:ascii="Times New Roman" w:hAnsi="Times New Roman"/>
              </w:rPr>
            </w:pPr>
            <w:r>
              <w:rPr>
                <w:rFonts w:ascii="Times New Roman" w:hAnsi="Times New Roman"/>
                <w:sz w:val="22"/>
                <w:szCs w:val="22"/>
              </w:rPr>
              <w:t>Первый заместитель Главы администрации по вопросам архитектуры и градостроительства</w:t>
            </w:r>
          </w:p>
        </w:tc>
        <w:tc>
          <w:tcPr>
            <w:tcW w:w="1276" w:type="dxa"/>
          </w:tcPr>
          <w:p w:rsidR="005E4906" w:rsidRPr="00E551C0" w:rsidRDefault="005E4906" w:rsidP="007D481F">
            <w:pPr>
              <w:ind w:firstLine="567"/>
              <w:rPr>
                <w:rFonts w:ascii="Times New Roman" w:hAnsi="Times New Roman"/>
              </w:rPr>
            </w:pPr>
          </w:p>
        </w:tc>
        <w:tc>
          <w:tcPr>
            <w:tcW w:w="1559" w:type="dxa"/>
          </w:tcPr>
          <w:p w:rsidR="005E4906" w:rsidRPr="00E551C0" w:rsidRDefault="005E4906" w:rsidP="007D481F">
            <w:pPr>
              <w:ind w:firstLine="567"/>
              <w:rPr>
                <w:rFonts w:ascii="Times New Roman" w:hAnsi="Times New Roman"/>
              </w:rPr>
            </w:pPr>
          </w:p>
        </w:tc>
        <w:tc>
          <w:tcPr>
            <w:tcW w:w="1276" w:type="dxa"/>
          </w:tcPr>
          <w:p w:rsidR="005E4906" w:rsidRPr="00E551C0" w:rsidRDefault="005E4906" w:rsidP="007D481F">
            <w:pPr>
              <w:ind w:firstLine="567"/>
              <w:rPr>
                <w:rFonts w:ascii="Times New Roman" w:hAnsi="Times New Roman"/>
              </w:rPr>
            </w:pPr>
          </w:p>
        </w:tc>
      </w:tr>
      <w:tr w:rsidR="005E4906" w:rsidRPr="00E551C0" w:rsidTr="007D481F">
        <w:trPr>
          <w:trHeight w:val="702"/>
        </w:trPr>
        <w:tc>
          <w:tcPr>
            <w:tcW w:w="392" w:type="dxa"/>
          </w:tcPr>
          <w:p w:rsidR="005E4906" w:rsidRPr="00E551C0" w:rsidRDefault="005E4906" w:rsidP="007D481F">
            <w:pPr>
              <w:ind w:left="-567" w:firstLine="567"/>
              <w:rPr>
                <w:rFonts w:ascii="Times New Roman" w:hAnsi="Times New Roman"/>
              </w:rPr>
            </w:pPr>
            <w:r>
              <w:rPr>
                <w:rFonts w:ascii="Times New Roman" w:hAnsi="Times New Roman"/>
                <w:sz w:val="22"/>
                <w:szCs w:val="22"/>
              </w:rPr>
              <w:t>2</w:t>
            </w:r>
          </w:p>
        </w:tc>
        <w:tc>
          <w:tcPr>
            <w:tcW w:w="1984" w:type="dxa"/>
          </w:tcPr>
          <w:p w:rsidR="005E4906" w:rsidRDefault="005E4906" w:rsidP="007D481F">
            <w:pPr>
              <w:ind w:firstLine="175"/>
              <w:rPr>
                <w:rFonts w:ascii="Times New Roman" w:hAnsi="Times New Roman"/>
              </w:rPr>
            </w:pPr>
            <w:r>
              <w:rPr>
                <w:rFonts w:ascii="Times New Roman" w:hAnsi="Times New Roman"/>
                <w:sz w:val="22"/>
                <w:szCs w:val="22"/>
              </w:rPr>
              <w:t>Е.Н. Куркин</w:t>
            </w:r>
          </w:p>
        </w:tc>
        <w:tc>
          <w:tcPr>
            <w:tcW w:w="3544" w:type="dxa"/>
          </w:tcPr>
          <w:p w:rsidR="005E4906" w:rsidRDefault="005E4906" w:rsidP="007D481F">
            <w:pPr>
              <w:ind w:firstLine="176"/>
              <w:jc w:val="center"/>
              <w:rPr>
                <w:rFonts w:ascii="Times New Roman" w:hAnsi="Times New Roman"/>
              </w:rPr>
            </w:pPr>
            <w:r>
              <w:rPr>
                <w:rFonts w:ascii="Times New Roman" w:hAnsi="Times New Roman"/>
                <w:sz w:val="22"/>
                <w:szCs w:val="22"/>
              </w:rPr>
              <w:t>Консультант юридического отдела</w:t>
            </w:r>
          </w:p>
        </w:tc>
        <w:tc>
          <w:tcPr>
            <w:tcW w:w="1276" w:type="dxa"/>
          </w:tcPr>
          <w:p w:rsidR="005E4906" w:rsidRPr="00E551C0" w:rsidRDefault="005E4906" w:rsidP="007D481F">
            <w:pPr>
              <w:ind w:firstLine="567"/>
              <w:rPr>
                <w:rFonts w:ascii="Times New Roman" w:hAnsi="Times New Roman"/>
              </w:rPr>
            </w:pPr>
          </w:p>
        </w:tc>
        <w:tc>
          <w:tcPr>
            <w:tcW w:w="1559" w:type="dxa"/>
          </w:tcPr>
          <w:p w:rsidR="005E4906" w:rsidRPr="00E551C0" w:rsidRDefault="005E4906" w:rsidP="007D481F">
            <w:pPr>
              <w:ind w:firstLine="567"/>
              <w:rPr>
                <w:rFonts w:ascii="Times New Roman" w:hAnsi="Times New Roman"/>
              </w:rPr>
            </w:pPr>
          </w:p>
        </w:tc>
        <w:tc>
          <w:tcPr>
            <w:tcW w:w="1276" w:type="dxa"/>
          </w:tcPr>
          <w:p w:rsidR="005E4906" w:rsidRPr="00E551C0" w:rsidRDefault="005E4906" w:rsidP="007D481F">
            <w:pPr>
              <w:ind w:firstLine="567"/>
              <w:rPr>
                <w:rFonts w:ascii="Times New Roman" w:hAnsi="Times New Roman"/>
              </w:rPr>
            </w:pPr>
          </w:p>
        </w:tc>
      </w:tr>
      <w:tr w:rsidR="005E4906" w:rsidRPr="00E551C0" w:rsidTr="007D481F">
        <w:trPr>
          <w:trHeight w:val="702"/>
        </w:trPr>
        <w:tc>
          <w:tcPr>
            <w:tcW w:w="392" w:type="dxa"/>
          </w:tcPr>
          <w:p w:rsidR="005E4906" w:rsidRPr="00E551C0" w:rsidRDefault="005E4906" w:rsidP="007D481F">
            <w:pPr>
              <w:ind w:firstLine="567"/>
              <w:rPr>
                <w:rFonts w:ascii="Times New Roman" w:hAnsi="Times New Roman"/>
              </w:rPr>
            </w:pPr>
            <w:r w:rsidRPr="00E551C0">
              <w:rPr>
                <w:rFonts w:ascii="Times New Roman" w:hAnsi="Times New Roman"/>
                <w:sz w:val="22"/>
                <w:szCs w:val="22"/>
              </w:rPr>
              <w:t>3</w:t>
            </w:r>
            <w:r>
              <w:rPr>
                <w:rFonts w:ascii="Times New Roman" w:hAnsi="Times New Roman"/>
                <w:sz w:val="22"/>
                <w:szCs w:val="22"/>
              </w:rPr>
              <w:t>3</w:t>
            </w:r>
          </w:p>
        </w:tc>
        <w:tc>
          <w:tcPr>
            <w:tcW w:w="1984" w:type="dxa"/>
          </w:tcPr>
          <w:p w:rsidR="005E4906" w:rsidRPr="00E551C0" w:rsidRDefault="005E4906" w:rsidP="007D481F">
            <w:pPr>
              <w:ind w:firstLine="175"/>
              <w:rPr>
                <w:rFonts w:ascii="Times New Roman" w:hAnsi="Times New Roman"/>
              </w:rPr>
            </w:pPr>
            <w:r>
              <w:rPr>
                <w:rFonts w:ascii="Times New Roman" w:hAnsi="Times New Roman"/>
                <w:sz w:val="22"/>
                <w:szCs w:val="22"/>
              </w:rPr>
              <w:t>В.А. Косынкин</w:t>
            </w:r>
          </w:p>
        </w:tc>
        <w:tc>
          <w:tcPr>
            <w:tcW w:w="3544" w:type="dxa"/>
          </w:tcPr>
          <w:p w:rsidR="005E4906" w:rsidRPr="00E551C0" w:rsidRDefault="005E4906" w:rsidP="007D481F">
            <w:pPr>
              <w:ind w:firstLine="176"/>
              <w:jc w:val="center"/>
              <w:rPr>
                <w:rFonts w:ascii="Times New Roman" w:hAnsi="Times New Roman"/>
              </w:rPr>
            </w:pPr>
            <w:r>
              <w:rPr>
                <w:rFonts w:ascii="Times New Roman" w:hAnsi="Times New Roman"/>
                <w:sz w:val="22"/>
                <w:szCs w:val="22"/>
              </w:rPr>
              <w:t>Руководитель аппарата администрации</w:t>
            </w:r>
          </w:p>
        </w:tc>
        <w:tc>
          <w:tcPr>
            <w:tcW w:w="1276" w:type="dxa"/>
          </w:tcPr>
          <w:p w:rsidR="005E4906" w:rsidRPr="00E551C0" w:rsidRDefault="005E4906" w:rsidP="007D481F">
            <w:pPr>
              <w:ind w:firstLine="567"/>
              <w:rPr>
                <w:rFonts w:ascii="Times New Roman" w:hAnsi="Times New Roman"/>
              </w:rPr>
            </w:pPr>
          </w:p>
        </w:tc>
        <w:tc>
          <w:tcPr>
            <w:tcW w:w="1559" w:type="dxa"/>
          </w:tcPr>
          <w:p w:rsidR="005E4906" w:rsidRPr="00E551C0" w:rsidRDefault="005E4906" w:rsidP="007D481F">
            <w:pPr>
              <w:ind w:firstLine="567"/>
              <w:rPr>
                <w:rFonts w:ascii="Times New Roman" w:hAnsi="Times New Roman"/>
              </w:rPr>
            </w:pPr>
          </w:p>
        </w:tc>
        <w:tc>
          <w:tcPr>
            <w:tcW w:w="1276" w:type="dxa"/>
          </w:tcPr>
          <w:p w:rsidR="005E4906" w:rsidRPr="00E551C0" w:rsidRDefault="005E4906" w:rsidP="007D481F">
            <w:pPr>
              <w:ind w:firstLine="567"/>
              <w:rPr>
                <w:rFonts w:ascii="Times New Roman" w:hAnsi="Times New Roman"/>
              </w:rPr>
            </w:pPr>
          </w:p>
        </w:tc>
      </w:tr>
      <w:tr w:rsidR="005E4906" w:rsidRPr="00E551C0" w:rsidTr="007D481F">
        <w:trPr>
          <w:trHeight w:val="702"/>
        </w:trPr>
        <w:tc>
          <w:tcPr>
            <w:tcW w:w="392" w:type="dxa"/>
          </w:tcPr>
          <w:p w:rsidR="005E4906" w:rsidRPr="00E551C0" w:rsidRDefault="005E4906" w:rsidP="007D481F">
            <w:pPr>
              <w:ind w:firstLine="567"/>
              <w:rPr>
                <w:rFonts w:ascii="Times New Roman" w:hAnsi="Times New Roman"/>
              </w:rPr>
            </w:pPr>
            <w:r w:rsidRPr="00E551C0">
              <w:rPr>
                <w:rFonts w:ascii="Times New Roman" w:hAnsi="Times New Roman"/>
                <w:sz w:val="22"/>
                <w:szCs w:val="22"/>
              </w:rPr>
              <w:t>6</w:t>
            </w:r>
            <w:r>
              <w:rPr>
                <w:rFonts w:ascii="Times New Roman" w:hAnsi="Times New Roman"/>
                <w:sz w:val="22"/>
                <w:szCs w:val="22"/>
              </w:rPr>
              <w:t>3</w:t>
            </w:r>
          </w:p>
        </w:tc>
        <w:tc>
          <w:tcPr>
            <w:tcW w:w="1984" w:type="dxa"/>
          </w:tcPr>
          <w:p w:rsidR="005E4906" w:rsidRPr="00E551C0" w:rsidRDefault="005E4906" w:rsidP="007D481F">
            <w:pPr>
              <w:ind w:firstLine="175"/>
              <w:rPr>
                <w:rFonts w:ascii="Times New Roman" w:hAnsi="Times New Roman"/>
              </w:rPr>
            </w:pPr>
            <w:r w:rsidRPr="00E551C0">
              <w:rPr>
                <w:rFonts w:ascii="Times New Roman" w:hAnsi="Times New Roman"/>
                <w:sz w:val="22"/>
                <w:szCs w:val="22"/>
              </w:rPr>
              <w:t>Т.Г. Антонова</w:t>
            </w:r>
          </w:p>
        </w:tc>
        <w:tc>
          <w:tcPr>
            <w:tcW w:w="3544" w:type="dxa"/>
          </w:tcPr>
          <w:p w:rsidR="005E4906" w:rsidRPr="00E551C0" w:rsidRDefault="005E4906" w:rsidP="007D481F">
            <w:pPr>
              <w:ind w:firstLine="176"/>
              <w:jc w:val="center"/>
              <w:rPr>
                <w:rFonts w:ascii="Times New Roman" w:hAnsi="Times New Roman"/>
              </w:rPr>
            </w:pPr>
            <w:r>
              <w:rPr>
                <w:rFonts w:ascii="Times New Roman" w:hAnsi="Times New Roman"/>
                <w:sz w:val="22"/>
                <w:szCs w:val="22"/>
              </w:rPr>
              <w:t>Директор</w:t>
            </w:r>
            <w:r w:rsidRPr="00E551C0">
              <w:rPr>
                <w:rFonts w:ascii="Times New Roman" w:hAnsi="Times New Roman"/>
                <w:sz w:val="22"/>
                <w:szCs w:val="22"/>
              </w:rPr>
              <w:t xml:space="preserve"> муниципального бюджетного учреждения городского поселения Рузаевка «Градпроект»</w:t>
            </w:r>
          </w:p>
        </w:tc>
        <w:tc>
          <w:tcPr>
            <w:tcW w:w="1276" w:type="dxa"/>
          </w:tcPr>
          <w:p w:rsidR="005E4906" w:rsidRPr="00E551C0" w:rsidRDefault="005E4906" w:rsidP="007D481F">
            <w:pPr>
              <w:ind w:firstLine="567"/>
              <w:rPr>
                <w:rFonts w:ascii="Times New Roman" w:hAnsi="Times New Roman"/>
              </w:rPr>
            </w:pPr>
          </w:p>
        </w:tc>
        <w:tc>
          <w:tcPr>
            <w:tcW w:w="1559" w:type="dxa"/>
          </w:tcPr>
          <w:p w:rsidR="005E4906" w:rsidRPr="00E551C0" w:rsidRDefault="005E4906" w:rsidP="007D481F">
            <w:pPr>
              <w:ind w:firstLine="567"/>
              <w:rPr>
                <w:rFonts w:ascii="Times New Roman" w:hAnsi="Times New Roman"/>
              </w:rPr>
            </w:pPr>
          </w:p>
        </w:tc>
        <w:tc>
          <w:tcPr>
            <w:tcW w:w="1276" w:type="dxa"/>
          </w:tcPr>
          <w:p w:rsidR="005E4906" w:rsidRPr="00E551C0" w:rsidRDefault="005E4906" w:rsidP="007D481F">
            <w:pPr>
              <w:ind w:firstLine="567"/>
              <w:rPr>
                <w:rFonts w:ascii="Times New Roman" w:hAnsi="Times New Roman"/>
              </w:rPr>
            </w:pPr>
          </w:p>
        </w:tc>
      </w:tr>
    </w:tbl>
    <w:p w:rsidR="005E4906" w:rsidRPr="00E551C0" w:rsidRDefault="005E4906" w:rsidP="00F8530A">
      <w:pPr>
        <w:ind w:firstLine="567"/>
        <w:jc w:val="center"/>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ind w:firstLine="567"/>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Default="005E4906" w:rsidP="00F8530A">
      <w:pPr>
        <w:rPr>
          <w:rFonts w:ascii="Times New Roman" w:hAnsi="Times New Roman"/>
          <w:sz w:val="22"/>
          <w:szCs w:val="22"/>
        </w:rPr>
      </w:pPr>
    </w:p>
    <w:p w:rsidR="005E4906" w:rsidRPr="00E551C0" w:rsidRDefault="005E4906" w:rsidP="00F8530A">
      <w:pPr>
        <w:rPr>
          <w:rFonts w:ascii="Times New Roman" w:hAnsi="Times New Roman"/>
          <w:sz w:val="22"/>
          <w:szCs w:val="22"/>
        </w:rPr>
      </w:pPr>
    </w:p>
    <w:p w:rsidR="005E4906" w:rsidRPr="00E46B86" w:rsidRDefault="005E4906" w:rsidP="00F8530A">
      <w:pPr>
        <w:ind w:left="-426"/>
        <w:rPr>
          <w:rFonts w:ascii="Times New Roman" w:hAnsi="Times New Roman"/>
          <w:sz w:val="16"/>
          <w:szCs w:val="16"/>
        </w:rPr>
      </w:pPr>
      <w:r w:rsidRPr="00E46B86">
        <w:rPr>
          <w:rFonts w:ascii="Times New Roman" w:hAnsi="Times New Roman"/>
          <w:sz w:val="16"/>
          <w:szCs w:val="16"/>
        </w:rPr>
        <w:t>Исполнитель: Захарова Н. М.</w:t>
      </w:r>
    </w:p>
    <w:p w:rsidR="005E4906" w:rsidRPr="00E46B86" w:rsidRDefault="005E4906" w:rsidP="00F8530A">
      <w:pPr>
        <w:ind w:left="-426"/>
        <w:rPr>
          <w:rFonts w:ascii="Times New Roman" w:hAnsi="Times New Roman"/>
          <w:sz w:val="16"/>
          <w:szCs w:val="16"/>
        </w:rPr>
      </w:pPr>
      <w:r w:rsidRPr="00E46B86">
        <w:rPr>
          <w:rFonts w:ascii="Times New Roman" w:hAnsi="Times New Roman"/>
          <w:sz w:val="16"/>
          <w:szCs w:val="16"/>
        </w:rPr>
        <w:t>МБУ «Градпроект»</w:t>
      </w:r>
    </w:p>
    <w:p w:rsidR="005E4906" w:rsidRDefault="005E4906" w:rsidP="00F8530A">
      <w:pPr>
        <w:ind w:left="-360"/>
        <w:rPr>
          <w:rFonts w:ascii="Times New Roman" w:hAnsi="Times New Roman"/>
          <w:sz w:val="28"/>
          <w:szCs w:val="28"/>
        </w:rPr>
      </w:pPr>
      <w:r w:rsidRPr="00E46B86">
        <w:rPr>
          <w:rFonts w:ascii="Times New Roman" w:hAnsi="Times New Roman"/>
          <w:sz w:val="16"/>
          <w:szCs w:val="16"/>
        </w:rPr>
        <w:t>40657</w:t>
      </w:r>
    </w:p>
    <w:p w:rsidR="005E4906" w:rsidRPr="00693268" w:rsidRDefault="005E4906" w:rsidP="00F8530A">
      <w:pPr>
        <w:ind w:left="5670"/>
        <w:rPr>
          <w:sz w:val="20"/>
          <w:szCs w:val="20"/>
        </w:rPr>
      </w:pPr>
      <w:r>
        <w:rPr>
          <w:rStyle w:val="a0"/>
          <w:rFonts w:ascii="Arial" w:hAnsi="Arial" w:cs="Times New Roman"/>
          <w:bCs/>
        </w:rPr>
        <w:br w:type="page"/>
      </w:r>
      <w:r w:rsidRPr="00693268">
        <w:rPr>
          <w:sz w:val="20"/>
          <w:szCs w:val="20"/>
        </w:rPr>
        <w:t>Утвержден постановлением</w:t>
      </w:r>
    </w:p>
    <w:p w:rsidR="005E4906" w:rsidRPr="00693268" w:rsidRDefault="005E4906" w:rsidP="00F8530A">
      <w:pPr>
        <w:ind w:left="5670"/>
        <w:rPr>
          <w:sz w:val="20"/>
          <w:szCs w:val="20"/>
        </w:rPr>
      </w:pPr>
      <w:r w:rsidRPr="00693268">
        <w:rPr>
          <w:sz w:val="20"/>
          <w:szCs w:val="20"/>
        </w:rPr>
        <w:t>Администрации городского</w:t>
      </w:r>
    </w:p>
    <w:p w:rsidR="005E4906" w:rsidRPr="00693268" w:rsidRDefault="005E4906" w:rsidP="00F8530A">
      <w:pPr>
        <w:ind w:left="5670"/>
        <w:rPr>
          <w:sz w:val="20"/>
          <w:szCs w:val="20"/>
        </w:rPr>
      </w:pPr>
      <w:r w:rsidRPr="00693268">
        <w:rPr>
          <w:sz w:val="20"/>
          <w:szCs w:val="20"/>
        </w:rPr>
        <w:t>поселения Рузаевка</w:t>
      </w:r>
    </w:p>
    <w:p w:rsidR="005E4906" w:rsidRPr="00693268" w:rsidRDefault="005E4906" w:rsidP="00F8530A">
      <w:pPr>
        <w:ind w:left="5670"/>
        <w:rPr>
          <w:sz w:val="20"/>
          <w:szCs w:val="20"/>
        </w:rPr>
      </w:pPr>
      <w:r w:rsidRPr="00693268">
        <w:rPr>
          <w:sz w:val="20"/>
          <w:szCs w:val="20"/>
        </w:rPr>
        <w:t>№_______от ______________20__ г.</w:t>
      </w:r>
    </w:p>
    <w:p w:rsidR="005E4906" w:rsidRPr="00DF3F70" w:rsidRDefault="005E4906" w:rsidP="00C5501C">
      <w:pPr>
        <w:spacing w:before="108" w:after="108"/>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Административный регламент</w:t>
      </w:r>
      <w:r w:rsidRPr="00DF3F70">
        <w:rPr>
          <w:rFonts w:ascii="Times New Roman" w:hAnsi="Times New Roman" w:cs="Times New Roman"/>
          <w:b/>
          <w:color w:val="26282F"/>
          <w:sz w:val="20"/>
          <w:szCs w:val="20"/>
        </w:rPr>
        <w:br/>
        <w:t xml:space="preserve">предоставления </w:t>
      </w:r>
      <w:r>
        <w:rPr>
          <w:rFonts w:ascii="Times New Roman" w:hAnsi="Times New Roman" w:cs="Times New Roman"/>
          <w:b/>
          <w:color w:val="26282F"/>
          <w:sz w:val="20"/>
          <w:szCs w:val="20"/>
        </w:rPr>
        <w:t>Ад</w:t>
      </w:r>
      <w:r w:rsidRPr="00DF3F70">
        <w:rPr>
          <w:rFonts w:ascii="Times New Roman" w:hAnsi="Times New Roman" w:cs="Times New Roman"/>
          <w:b/>
          <w:color w:val="26282F"/>
          <w:sz w:val="20"/>
          <w:szCs w:val="20"/>
        </w:rPr>
        <w:t xml:space="preserve">министрацией </w:t>
      </w:r>
      <w:r>
        <w:rPr>
          <w:rFonts w:ascii="Times New Roman" w:hAnsi="Times New Roman" w:cs="Times New Roman"/>
          <w:b/>
          <w:color w:val="26282F"/>
          <w:sz w:val="20"/>
          <w:szCs w:val="20"/>
        </w:rPr>
        <w:t>городского поселения Рузаевка</w:t>
      </w:r>
      <w:r w:rsidRPr="00DF3F70">
        <w:rPr>
          <w:rFonts w:ascii="Times New Roman" w:hAnsi="Times New Roman" w:cs="Times New Roman"/>
          <w:b/>
          <w:color w:val="26282F"/>
          <w:sz w:val="20"/>
          <w:szCs w:val="20"/>
        </w:rPr>
        <w:t xml:space="preserve"> муниципальной услуги</w:t>
      </w:r>
    </w:p>
    <w:p w:rsidR="005E4906" w:rsidRPr="00DF3F70" w:rsidRDefault="005E4906" w:rsidP="00C5501C">
      <w:pPr>
        <w:spacing w:before="108" w:after="108"/>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Pr>
          <w:rFonts w:ascii="Times New Roman" w:hAnsi="Times New Roman" w:cs="Times New Roman"/>
          <w:b/>
          <w:color w:val="26282F"/>
          <w:sz w:val="20"/>
          <w:szCs w:val="20"/>
        </w:rPr>
        <w:t>.</w:t>
      </w:r>
    </w:p>
    <w:p w:rsidR="005E4906" w:rsidRPr="00DF3F70" w:rsidRDefault="005E4906" w:rsidP="00C5501C">
      <w:pPr>
        <w:spacing w:before="108" w:after="108"/>
        <w:outlineLvl w:val="0"/>
        <w:rPr>
          <w:rFonts w:ascii="Times New Roman" w:hAnsi="Times New Roman" w:cs="Times New Roman"/>
          <w:b/>
          <w:color w:val="26282F"/>
          <w:sz w:val="20"/>
          <w:szCs w:val="20"/>
        </w:rPr>
      </w:pPr>
    </w:p>
    <w:p w:rsidR="005E4906" w:rsidRPr="00DF3F70" w:rsidRDefault="005E4906" w:rsidP="00C5501C">
      <w:pPr>
        <w:spacing w:before="108" w:after="108"/>
        <w:jc w:val="center"/>
        <w:outlineLvl w:val="0"/>
        <w:rPr>
          <w:rFonts w:ascii="Times New Roman" w:hAnsi="Times New Roman" w:cs="Times New Roman"/>
          <w:b/>
          <w:color w:val="26282F"/>
          <w:sz w:val="20"/>
          <w:szCs w:val="20"/>
        </w:rPr>
      </w:pPr>
      <w:bookmarkStart w:id="0" w:name="sub_100"/>
      <w:r w:rsidRPr="00DF3F70">
        <w:rPr>
          <w:rFonts w:ascii="Times New Roman" w:hAnsi="Times New Roman" w:cs="Times New Roman"/>
          <w:b/>
          <w:color w:val="26282F"/>
          <w:sz w:val="20"/>
          <w:szCs w:val="20"/>
        </w:rPr>
        <w:t>Раздел 1. Общие положения</w:t>
      </w:r>
      <w:bookmarkEnd w:id="0"/>
    </w:p>
    <w:p w:rsidR="005E4906" w:rsidRDefault="005E4906" w:rsidP="00C5501C">
      <w:pPr>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 xml:space="preserve">Подраздел  </w:t>
      </w:r>
      <w:bookmarkStart w:id="1" w:name="sub_1002"/>
      <w:bookmarkStart w:id="2" w:name="sub_1001"/>
      <w:bookmarkEnd w:id="1"/>
      <w:r w:rsidRPr="00DF3F70">
        <w:rPr>
          <w:rFonts w:ascii="Times New Roman" w:hAnsi="Times New Roman" w:cs="Times New Roman"/>
          <w:b/>
          <w:color w:val="00000A"/>
          <w:sz w:val="20"/>
          <w:szCs w:val="20"/>
        </w:rPr>
        <w:t>1. Предмет регулирования административного регламента.</w:t>
      </w:r>
    </w:p>
    <w:p w:rsidR="005E4906" w:rsidRPr="00DF3F70" w:rsidRDefault="005E4906" w:rsidP="00C5501C">
      <w:pPr>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3" w:name="sub_11"/>
      <w:bookmarkEnd w:id="2"/>
      <w:r w:rsidRPr="00DF3F70">
        <w:rPr>
          <w:rFonts w:ascii="Times New Roman" w:hAnsi="Times New Roman" w:cs="Times New Roman"/>
          <w:color w:val="00000A"/>
          <w:sz w:val="20"/>
          <w:szCs w:val="20"/>
        </w:rPr>
        <w:t xml:space="preserve">1. Настоящий Административный регламент предоставления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 xml:space="preserve"> (далее — Администрация)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 xml:space="preserve"> полномочий по предоставлению муниципальной услуги.</w:t>
      </w:r>
      <w:bookmarkEnd w:id="3"/>
    </w:p>
    <w:p w:rsidR="005E4906" w:rsidRPr="00DF3F70" w:rsidRDefault="005E4906" w:rsidP="00C5501C">
      <w:pPr>
        <w:ind w:firstLine="720"/>
        <w:jc w:val="both"/>
        <w:rPr>
          <w:rFonts w:ascii="Times New Roman" w:hAnsi="Times New Roman" w:cs="Times New Roman"/>
          <w:color w:val="00000A"/>
          <w:sz w:val="20"/>
          <w:szCs w:val="20"/>
        </w:rPr>
      </w:pPr>
    </w:p>
    <w:p w:rsidR="005E4906" w:rsidRPr="00DF3F70" w:rsidRDefault="005E4906" w:rsidP="00C5501C">
      <w:pPr>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2. Круг заявителей.</w:t>
      </w:r>
    </w:p>
    <w:p w:rsidR="005E4906" w:rsidRPr="00DF3F70" w:rsidRDefault="005E4906" w:rsidP="00C5501C">
      <w:pPr>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4" w:name="sub_221"/>
      <w:bookmarkStart w:id="5" w:name="sub_10021"/>
      <w:bookmarkStart w:id="6" w:name="sub_21"/>
      <w:bookmarkEnd w:id="4"/>
      <w:bookmarkEnd w:id="5"/>
      <w:bookmarkEnd w:id="6"/>
      <w:r w:rsidRPr="00DF3F70">
        <w:rPr>
          <w:rFonts w:ascii="Times New Roman" w:hAnsi="Times New Roman" w:cs="Times New Roman"/>
          <w:color w:val="00000A"/>
          <w:sz w:val="20"/>
          <w:szCs w:val="20"/>
        </w:rPr>
        <w:t xml:space="preserve">2. Муниципальная услуга предоставляется </w:t>
      </w:r>
      <w:r w:rsidRPr="00DF3F70">
        <w:rPr>
          <w:rFonts w:ascii="Times New Roman" w:hAnsi="Times New Roman" w:cs="Times New Roman"/>
          <w:iCs/>
          <w:color w:val="00000A"/>
          <w:sz w:val="20"/>
          <w:szCs w:val="20"/>
        </w:rPr>
        <w:t xml:space="preserve">физическому или юридическому лицу, которое обратилось в Администрацию </w:t>
      </w:r>
      <w:r>
        <w:rPr>
          <w:rFonts w:ascii="Times New Roman" w:hAnsi="Times New Roman" w:cs="Times New Roman"/>
          <w:iCs/>
          <w:color w:val="00000A"/>
          <w:sz w:val="20"/>
          <w:szCs w:val="20"/>
        </w:rPr>
        <w:t>городского поселения Рузаевка</w:t>
      </w:r>
      <w:r w:rsidRPr="00DF3F70">
        <w:rPr>
          <w:rFonts w:ascii="Times New Roman" w:hAnsi="Times New Roman" w:cs="Times New Roman"/>
          <w:iCs/>
          <w:color w:val="00000A"/>
          <w:sz w:val="20"/>
          <w:szCs w:val="20"/>
        </w:rPr>
        <w:t xml:space="preserve">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DF3F70">
        <w:rPr>
          <w:rFonts w:ascii="Times New Roman" w:hAnsi="Times New Roman" w:cs="Times New Roman"/>
          <w:color w:val="00000A"/>
          <w:sz w:val="20"/>
          <w:szCs w:val="20"/>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земельными участками, находящимися в собственности </w:t>
      </w:r>
      <w:r>
        <w:rPr>
          <w:rFonts w:ascii="Times New Roman" w:hAnsi="Times New Roman" w:cs="Times New Roman"/>
          <w:sz w:val="20"/>
          <w:szCs w:val="20"/>
        </w:rPr>
        <w:t xml:space="preserve">городского поселения Рузаевка </w:t>
      </w:r>
      <w:r w:rsidRPr="005A4488">
        <w:rPr>
          <w:rFonts w:ascii="Times New Roman" w:hAnsi="Times New Roman" w:cs="Times New Roman"/>
          <w:sz w:val="20"/>
          <w:szCs w:val="20"/>
        </w:rPr>
        <w:t>или государственная собственность на которые не разграничена</w:t>
      </w:r>
      <w:r w:rsidRPr="005A4488">
        <w:rPr>
          <w:rFonts w:ascii="Times New Roman" w:hAnsi="Times New Roman" w:cs="Times New Roman"/>
          <w:color w:val="00000A"/>
          <w:sz w:val="20"/>
          <w:szCs w:val="20"/>
        </w:rPr>
        <w:t xml:space="preserve"> и земельных участков, находящихся в частной собственности</w:t>
      </w:r>
      <w:r>
        <w:rPr>
          <w:rFonts w:ascii="Times New Roman" w:hAnsi="Times New Roman" w:cs="Times New Roman"/>
          <w:color w:val="00000A"/>
          <w:sz w:val="20"/>
          <w:szCs w:val="20"/>
        </w:rPr>
        <w:t>.</w:t>
      </w:r>
    </w:p>
    <w:p w:rsidR="005E4906" w:rsidRPr="00DF3F70" w:rsidRDefault="005E4906" w:rsidP="00C5501C">
      <w:pPr>
        <w:ind w:firstLine="720"/>
        <w:jc w:val="both"/>
        <w:rPr>
          <w:rFonts w:ascii="Times New Roman" w:hAnsi="Times New Roman" w:cs="Times New Roman"/>
          <w:color w:val="00000A"/>
          <w:sz w:val="20"/>
          <w:szCs w:val="20"/>
        </w:rPr>
      </w:pPr>
      <w:bookmarkStart w:id="7" w:name="sub_211"/>
      <w:bookmarkStart w:id="8" w:name="sub_22"/>
      <w:bookmarkEnd w:id="7"/>
      <w:bookmarkEnd w:id="8"/>
      <w:r w:rsidRPr="00DF3F70">
        <w:rPr>
          <w:rFonts w:ascii="Times New Roman" w:hAnsi="Times New Roman" w:cs="Times New Roman"/>
          <w:color w:val="00000A"/>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E4906" w:rsidRPr="00DF3F70" w:rsidRDefault="005E4906" w:rsidP="00C5501C">
      <w:pPr>
        <w:ind w:firstLine="720"/>
        <w:jc w:val="both"/>
        <w:rPr>
          <w:rFonts w:ascii="Times New Roman" w:hAnsi="Times New Roman" w:cs="Times New Roman"/>
          <w:color w:val="00000A"/>
          <w:sz w:val="20"/>
          <w:szCs w:val="20"/>
        </w:rPr>
      </w:pPr>
    </w:p>
    <w:p w:rsidR="005E4906" w:rsidRPr="00DF3F70" w:rsidRDefault="005E4906" w:rsidP="00C5501C">
      <w:pPr>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3. Требования, предъявляемые к вариантам предоставления муниципальной услуги.</w:t>
      </w:r>
    </w:p>
    <w:p w:rsidR="005E4906" w:rsidRPr="00DF3F70" w:rsidRDefault="005E4906" w:rsidP="00C5501C">
      <w:pPr>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9" w:name="sub_1003"/>
      <w:bookmarkStart w:id="10" w:name="sub_31"/>
      <w:bookmarkEnd w:id="9"/>
      <w:bookmarkEnd w:id="10"/>
      <w:r w:rsidRPr="00DF3F70">
        <w:rPr>
          <w:rFonts w:ascii="Times New Roman" w:hAnsi="Times New Roman" w:cs="Times New Roman"/>
          <w:color w:val="00000A"/>
          <w:sz w:val="20"/>
          <w:szCs w:val="20"/>
        </w:rPr>
        <w:t>4. Порядок получения информации по вопросам предоставления муниципальной услуги.</w:t>
      </w:r>
    </w:p>
    <w:p w:rsidR="005E4906" w:rsidRPr="00DF3F70" w:rsidRDefault="005E4906" w:rsidP="00C5501C">
      <w:pPr>
        <w:ind w:firstLine="720"/>
        <w:jc w:val="both"/>
        <w:rPr>
          <w:rFonts w:ascii="Times New Roman" w:hAnsi="Times New Roman" w:cs="Times New Roman"/>
          <w:color w:val="00000A"/>
          <w:sz w:val="20"/>
          <w:szCs w:val="20"/>
        </w:rPr>
      </w:pPr>
      <w:bookmarkStart w:id="11" w:name="sub_311"/>
      <w:bookmarkEnd w:id="11"/>
      <w:r w:rsidRPr="00DF3F70">
        <w:rPr>
          <w:rFonts w:ascii="Times New Roman" w:hAnsi="Times New Roman" w:cs="Times New Roman"/>
          <w:color w:val="00000A"/>
          <w:sz w:val="20"/>
          <w:szCs w:val="20"/>
        </w:rPr>
        <w:t>Информирование о порядке предоставления муниципальной услуги осуществляется:</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а) </w:t>
      </w:r>
      <w:r>
        <w:rPr>
          <w:rFonts w:ascii="Times New Roman" w:hAnsi="Times New Roman" w:cs="Times New Roman"/>
          <w:color w:val="00000A"/>
          <w:sz w:val="20"/>
          <w:szCs w:val="20"/>
        </w:rPr>
        <w:t>Специалистом Администрации</w:t>
      </w:r>
      <w:r w:rsidRPr="00DF3F70">
        <w:rPr>
          <w:rFonts w:ascii="Times New Roman" w:hAnsi="Times New Roman" w:cs="Times New Roman"/>
          <w:i/>
          <w:iCs/>
          <w:color w:val="00000A"/>
          <w:sz w:val="20"/>
          <w:szCs w:val="20"/>
          <w:shd w:val="clear" w:color="auto" w:fill="FFFFFF"/>
        </w:rPr>
        <w:t xml:space="preserve">, </w:t>
      </w:r>
      <w:r w:rsidRPr="00DF3F70">
        <w:rPr>
          <w:rFonts w:ascii="Times New Roman" w:hAnsi="Times New Roman" w:cs="Times New Roman"/>
          <w:color w:val="00000A"/>
          <w:sz w:val="20"/>
          <w:szCs w:val="20"/>
          <w:shd w:val="clear" w:color="auto" w:fill="FFFFFF"/>
        </w:rPr>
        <w:t xml:space="preserve">ответственным за предоставление муниципальной услуги, при непосредственном обращении заявителя в Администрацию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w:t>
      </w:r>
    </w:p>
    <w:p w:rsidR="005E4906" w:rsidRPr="00DF3F70" w:rsidRDefault="005E4906" w:rsidP="00C5501C">
      <w:pPr>
        <w:ind w:firstLine="720"/>
        <w:jc w:val="both"/>
        <w:rPr>
          <w:rFonts w:ascii="Times New Roman" w:hAnsi="Times New Roman" w:cs="Times New Roman"/>
          <w:color w:val="00000A"/>
          <w:sz w:val="20"/>
          <w:szCs w:val="20"/>
        </w:rPr>
      </w:pPr>
      <w:bookmarkStart w:id="12" w:name="sub_3112"/>
      <w:bookmarkStart w:id="13" w:name="sub_312"/>
      <w:bookmarkEnd w:id="12"/>
      <w:bookmarkEnd w:id="13"/>
      <w:r w:rsidRPr="00DF3F70">
        <w:rPr>
          <w:rFonts w:ascii="Times New Roman" w:hAnsi="Times New Roman" w:cs="Times New Roman"/>
          <w:color w:val="00000A"/>
          <w:sz w:val="20"/>
          <w:szCs w:val="20"/>
          <w:shd w:val="clear" w:color="auto" w:fill="FFFFFF"/>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hyperlink r:id="rId8">
        <w:r w:rsidRPr="00DC39A3">
          <w:rPr>
            <w:rFonts w:ascii="Times New Roman" w:hAnsi="Times New Roman" w:cs="Times New Roman"/>
            <w:color w:val="000000"/>
            <w:sz w:val="20"/>
            <w:szCs w:val="20"/>
          </w:rPr>
          <w:t>http://www.mfc13.ru</w:t>
        </w:r>
      </w:hyperlink>
      <w:r w:rsidRPr="00DF3F70">
        <w:rPr>
          <w:rFonts w:ascii="Times New Roman" w:hAnsi="Times New Roman" w:cs="Times New Roman"/>
          <w:color w:val="00000A"/>
          <w:sz w:val="20"/>
          <w:szCs w:val="20"/>
          <w:shd w:val="clear" w:color="auto" w:fill="FFFFFF"/>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w:t>
      </w:r>
    </w:p>
    <w:p w:rsidR="005E4906" w:rsidRPr="00DF3F70" w:rsidRDefault="005E4906" w:rsidP="00C5501C">
      <w:pPr>
        <w:ind w:firstLine="720"/>
        <w:jc w:val="both"/>
        <w:rPr>
          <w:rFonts w:ascii="Times New Roman" w:hAnsi="Times New Roman" w:cs="Times New Roman"/>
          <w:color w:val="00000A"/>
          <w:sz w:val="20"/>
          <w:szCs w:val="20"/>
        </w:rPr>
      </w:pPr>
      <w:bookmarkStart w:id="14" w:name="sub_3121"/>
      <w:bookmarkStart w:id="15" w:name="sub_313"/>
      <w:bookmarkEnd w:id="14"/>
      <w:bookmarkEnd w:id="15"/>
      <w:r w:rsidRPr="00DF3F70">
        <w:rPr>
          <w:rFonts w:ascii="Times New Roman" w:hAnsi="Times New Roman" w:cs="Times New Roman"/>
          <w:color w:val="00000A"/>
          <w:sz w:val="20"/>
          <w:szCs w:val="20"/>
          <w:shd w:val="clear" w:color="auto" w:fill="FFFFFF"/>
        </w:rPr>
        <w:t>в) посредством телефонной, факсимильной и иных средств телекоммуникационной связи;</w:t>
      </w:r>
    </w:p>
    <w:p w:rsidR="005E4906" w:rsidRPr="00DF3F70" w:rsidRDefault="005E4906" w:rsidP="00C5501C">
      <w:pPr>
        <w:ind w:firstLine="720"/>
        <w:jc w:val="both"/>
        <w:rPr>
          <w:rFonts w:ascii="Times New Roman" w:hAnsi="Times New Roman" w:cs="Times New Roman"/>
          <w:color w:val="00000A"/>
          <w:sz w:val="20"/>
          <w:szCs w:val="20"/>
        </w:rPr>
      </w:pPr>
      <w:bookmarkStart w:id="16" w:name="sub_3131"/>
      <w:bookmarkStart w:id="17" w:name="sub_314"/>
      <w:bookmarkEnd w:id="16"/>
      <w:bookmarkEnd w:id="17"/>
      <w:r w:rsidRPr="00DF3F70">
        <w:rPr>
          <w:rFonts w:ascii="Times New Roman" w:hAnsi="Times New Roman" w:cs="Times New Roman"/>
          <w:color w:val="00000A"/>
          <w:sz w:val="20"/>
          <w:szCs w:val="20"/>
          <w:shd w:val="clear" w:color="auto" w:fill="FFFFFF"/>
        </w:rPr>
        <w:t>г) на официальном сайте Администрации</w:t>
      </w:r>
      <w:r>
        <w:rPr>
          <w:rFonts w:ascii="Times New Roman" w:hAnsi="Times New Roman" w:cs="Times New Roman"/>
          <w:color w:val="00000A"/>
          <w:sz w:val="20"/>
          <w:szCs w:val="20"/>
          <w:shd w:val="clear" w:color="auto" w:fill="FFFFFF"/>
        </w:rPr>
        <w:t xml:space="preserve"> 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5A4488">
        <w:rPr>
          <w:rFonts w:ascii="Times New Roman" w:hAnsi="Times New Roman" w:cs="Times New Roman"/>
          <w:sz w:val="20"/>
          <w:szCs w:val="20"/>
          <w:shd w:val="clear" w:color="auto" w:fill="FFFFFF"/>
        </w:rPr>
        <w:t>в информационно-телекоммуникационной сети «Интернет»</w:t>
      </w:r>
      <w:r w:rsidRPr="00DC39A3">
        <w:t xml:space="preserve"> </w:t>
      </w:r>
      <w:r w:rsidRPr="00DC39A3">
        <w:rPr>
          <w:rFonts w:ascii="Times New Roman" w:hAnsi="Times New Roman" w:cs="Times New Roman"/>
          <w:sz w:val="20"/>
          <w:szCs w:val="20"/>
          <w:shd w:val="clear" w:color="auto" w:fill="FFFFFF"/>
        </w:rPr>
        <w:t>https://ruzaevka.gosuslugi.ru/</w:t>
      </w:r>
      <w:r w:rsidRPr="00DF3F70">
        <w:rPr>
          <w:rFonts w:ascii="Times New Roman" w:hAnsi="Times New Roman" w:cs="Times New Roman"/>
          <w:color w:val="00000A"/>
          <w:sz w:val="20"/>
          <w:szCs w:val="20"/>
          <w:shd w:val="clear" w:color="auto" w:fill="FFFFFF"/>
        </w:rPr>
        <w:t xml:space="preserve"> (далее - официальный сайт Администрации);</w:t>
      </w:r>
    </w:p>
    <w:p w:rsidR="005E4906" w:rsidRPr="00DF3F70" w:rsidRDefault="005E4906" w:rsidP="00C5501C">
      <w:pPr>
        <w:ind w:firstLine="720"/>
        <w:jc w:val="both"/>
        <w:rPr>
          <w:rFonts w:ascii="Times New Roman" w:hAnsi="Times New Roman" w:cs="Times New Roman"/>
          <w:color w:val="00000A"/>
          <w:sz w:val="20"/>
          <w:szCs w:val="20"/>
        </w:rPr>
      </w:pPr>
      <w:bookmarkStart w:id="18" w:name="sub_3141"/>
      <w:bookmarkStart w:id="19" w:name="sub_315"/>
      <w:bookmarkEnd w:id="18"/>
      <w:bookmarkEnd w:id="19"/>
      <w:r w:rsidRPr="00DF3F70">
        <w:rPr>
          <w:rFonts w:ascii="Times New Roman" w:hAnsi="Times New Roman" w:cs="Times New Roman"/>
          <w:color w:val="00000A"/>
          <w:sz w:val="20"/>
          <w:szCs w:val="20"/>
          <w:shd w:val="clear" w:color="auto" w:fill="FFFFFF"/>
        </w:rPr>
        <w:t xml:space="preserve">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sidRPr="00DC39A3">
        <w:rPr>
          <w:rFonts w:ascii="Times New Roman" w:hAnsi="Times New Roman" w:cs="Times New Roman"/>
          <w:color w:val="000000"/>
          <w:sz w:val="20"/>
          <w:szCs w:val="20"/>
          <w:shd w:val="clear" w:color="auto" w:fill="FFFFFF"/>
        </w:rPr>
        <w:t>(</w:t>
      </w:r>
      <w:hyperlink r:id="rId9">
        <w:r w:rsidRPr="00DC39A3">
          <w:rPr>
            <w:rFonts w:ascii="Times New Roman" w:hAnsi="Times New Roman" w:cs="Times New Roman"/>
            <w:color w:val="000000"/>
            <w:sz w:val="20"/>
            <w:szCs w:val="20"/>
            <w:highlight w:val="white"/>
            <w:u w:val="single"/>
          </w:rPr>
          <w:t>www.gosuslugi.ru</w:t>
        </w:r>
      </w:hyperlink>
      <w:r w:rsidRPr="00DF3F70">
        <w:rPr>
          <w:rFonts w:ascii="Times New Roman" w:hAnsi="Times New Roman" w:cs="Times New Roman"/>
          <w:color w:val="00000A"/>
          <w:sz w:val="20"/>
          <w:szCs w:val="20"/>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5E4906" w:rsidRPr="00DF3F70" w:rsidRDefault="005E4906" w:rsidP="00C5501C">
      <w:pPr>
        <w:ind w:firstLine="720"/>
        <w:jc w:val="both"/>
        <w:rPr>
          <w:rFonts w:ascii="Times New Roman" w:hAnsi="Times New Roman" w:cs="Times New Roman"/>
          <w:color w:val="00000A"/>
          <w:sz w:val="20"/>
          <w:szCs w:val="20"/>
        </w:rPr>
      </w:pPr>
      <w:bookmarkStart w:id="20" w:name="sub_3151"/>
      <w:bookmarkStart w:id="21" w:name="sub_316"/>
      <w:bookmarkEnd w:id="20"/>
      <w:bookmarkEnd w:id="21"/>
      <w:r w:rsidRPr="00DF3F70">
        <w:rPr>
          <w:rFonts w:ascii="Times New Roman" w:hAnsi="Times New Roman" w:cs="Times New Roman"/>
          <w:color w:val="00000A"/>
          <w:sz w:val="20"/>
          <w:szCs w:val="20"/>
          <w:shd w:val="clear" w:color="auto" w:fill="FFFFFF"/>
        </w:rPr>
        <w:t>е) посредством ответов на письменные обращения граждан</w:t>
      </w:r>
      <w:r>
        <w:rPr>
          <w:rFonts w:ascii="Times New Roman" w:hAnsi="Times New Roman" w:cs="Times New Roman"/>
          <w:color w:val="00000A"/>
          <w:sz w:val="20"/>
          <w:szCs w:val="20"/>
          <w:shd w:val="clear" w:color="auto" w:fill="FFFFFF"/>
        </w:rPr>
        <w:t xml:space="preserve">, </w:t>
      </w:r>
      <w:r w:rsidRPr="005A4488">
        <w:rPr>
          <w:rFonts w:ascii="Times New Roman" w:hAnsi="Times New Roman" w:cs="Times New Roman"/>
          <w:color w:val="00000A"/>
          <w:sz w:val="20"/>
          <w:szCs w:val="20"/>
          <w:shd w:val="clear" w:color="auto" w:fill="FFFFFF"/>
        </w:rPr>
        <w:t>в срок, не превышающий тридцати дней с момента регистрации письменного обращения.</w:t>
      </w:r>
    </w:p>
    <w:p w:rsidR="005E4906" w:rsidRPr="00DF3F70" w:rsidRDefault="005E4906" w:rsidP="00C5501C">
      <w:pPr>
        <w:ind w:firstLine="720"/>
        <w:jc w:val="both"/>
        <w:rPr>
          <w:rFonts w:ascii="Times New Roman" w:hAnsi="Times New Roman" w:cs="Times New Roman"/>
          <w:color w:val="00000A"/>
          <w:sz w:val="20"/>
          <w:szCs w:val="20"/>
        </w:rPr>
      </w:pPr>
      <w:bookmarkStart w:id="22" w:name="sub_3161"/>
      <w:bookmarkStart w:id="23" w:name="sub_32"/>
      <w:bookmarkEnd w:id="22"/>
      <w:bookmarkEnd w:id="23"/>
      <w:r w:rsidRPr="00DF3F70">
        <w:rPr>
          <w:rFonts w:ascii="Times New Roman" w:hAnsi="Times New Roman" w:cs="Times New Roman"/>
          <w:color w:val="00000A"/>
          <w:sz w:val="20"/>
          <w:szCs w:val="20"/>
        </w:rPr>
        <w:t>5. Порядок, форма, место размещения и способы получения справочной информации.</w:t>
      </w:r>
    </w:p>
    <w:p w:rsidR="005E4906" w:rsidRPr="00DF3F70" w:rsidRDefault="005E4906" w:rsidP="00C5501C">
      <w:pPr>
        <w:ind w:firstLine="720"/>
        <w:jc w:val="both"/>
        <w:rPr>
          <w:rFonts w:ascii="Times New Roman" w:hAnsi="Times New Roman" w:cs="Times New Roman"/>
          <w:color w:val="00000A"/>
          <w:sz w:val="20"/>
          <w:szCs w:val="20"/>
        </w:rPr>
      </w:pPr>
      <w:bookmarkStart w:id="24" w:name="sub_321"/>
      <w:bookmarkStart w:id="25" w:name="sub_33"/>
      <w:bookmarkEnd w:id="24"/>
      <w:bookmarkEnd w:id="25"/>
      <w:r w:rsidRPr="00DF3F70">
        <w:rPr>
          <w:rFonts w:ascii="Times New Roman" w:hAnsi="Times New Roman" w:cs="Times New Roman"/>
          <w:color w:val="00000A"/>
          <w:sz w:val="20"/>
          <w:szCs w:val="20"/>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DF3F70">
        <w:rPr>
          <w:rFonts w:ascii="Times New Roman" w:hAnsi="Times New Roman" w:cs="Times New Roman"/>
          <w:color w:val="00000A"/>
          <w:sz w:val="20"/>
          <w:szCs w:val="20"/>
          <w:shd w:val="clear" w:color="auto" w:fill="FFFFFF"/>
        </w:rPr>
        <w:t xml:space="preserve">Администрации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в сети «Интернет».</w:t>
      </w:r>
    </w:p>
    <w:p w:rsidR="005E4906" w:rsidRPr="00DF3F70" w:rsidRDefault="005E4906" w:rsidP="00C5501C">
      <w:pPr>
        <w:ind w:firstLine="720"/>
        <w:jc w:val="both"/>
        <w:rPr>
          <w:rFonts w:ascii="Times New Roman" w:hAnsi="Times New Roman" w:cs="Times New Roman"/>
          <w:color w:val="00000A"/>
          <w:sz w:val="20"/>
          <w:szCs w:val="20"/>
        </w:rPr>
      </w:pPr>
      <w:bookmarkStart w:id="26" w:name="sub_331"/>
      <w:bookmarkEnd w:id="26"/>
      <w:r w:rsidRPr="00DF3F70">
        <w:rPr>
          <w:rFonts w:ascii="Times New Roman" w:hAnsi="Times New Roman" w:cs="Times New Roman"/>
          <w:color w:val="00000A"/>
          <w:sz w:val="20"/>
          <w:szCs w:val="20"/>
        </w:rPr>
        <w:t xml:space="preserve">Информирование заявителей, прием и выдача документов осуществляется в </w:t>
      </w:r>
      <w:r w:rsidRPr="00DF3F70">
        <w:rPr>
          <w:rFonts w:ascii="Times New Roman" w:hAnsi="Times New Roman" w:cs="Times New Roman"/>
          <w:color w:val="00000A"/>
          <w:sz w:val="20"/>
          <w:szCs w:val="20"/>
          <w:shd w:val="clear" w:color="auto" w:fill="FFFFFF"/>
        </w:rPr>
        <w:t>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(далее - Уполномоченный орган), в ГАУ РМ "МФЦ" (далее - МФЦ), в рамках заключенного соглашения о взаимодействии.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Сведения о местонахождении органа, предоставляющего муниципальную услугу, контактных телефонах, интернет-адресах, </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адресах электронной почты указаны в Приложении №1, а также размещены на официальном сайте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в СМИ, на информационном стенде в Администрации, в помещении МФЦ.</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 официальном сайте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в СМИ, на информационном стенде в Администрации</w:t>
      </w:r>
      <w:r w:rsidRPr="00DC39A3">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в помещении МФЦ размещаются:</w:t>
      </w:r>
    </w:p>
    <w:p w:rsidR="005E4906" w:rsidRPr="00DF3F70" w:rsidRDefault="005E4906" w:rsidP="00C5501C">
      <w:pPr>
        <w:ind w:firstLine="720"/>
        <w:jc w:val="both"/>
        <w:rPr>
          <w:rFonts w:ascii="Times New Roman" w:hAnsi="Times New Roman" w:cs="Times New Roman"/>
          <w:color w:val="00000A"/>
          <w:sz w:val="20"/>
          <w:szCs w:val="20"/>
        </w:rPr>
      </w:pPr>
      <w:bookmarkStart w:id="27" w:name="sub_3311"/>
      <w:bookmarkEnd w:id="27"/>
      <w:r w:rsidRPr="00DF3F70">
        <w:rPr>
          <w:rFonts w:ascii="Times New Roman" w:hAnsi="Times New Roman" w:cs="Times New Roman"/>
          <w:color w:val="00000A"/>
          <w:sz w:val="20"/>
          <w:szCs w:val="20"/>
        </w:rPr>
        <w:t>а) общий режим работы;</w:t>
      </w:r>
    </w:p>
    <w:p w:rsidR="005E4906" w:rsidRPr="00DF3F70" w:rsidRDefault="005E4906" w:rsidP="00C5501C">
      <w:pPr>
        <w:ind w:firstLine="720"/>
        <w:jc w:val="both"/>
        <w:rPr>
          <w:rFonts w:ascii="Times New Roman" w:hAnsi="Times New Roman" w:cs="Times New Roman"/>
          <w:color w:val="00000A"/>
          <w:sz w:val="20"/>
          <w:szCs w:val="20"/>
        </w:rPr>
      </w:pPr>
      <w:bookmarkStart w:id="28" w:name="sub_3312"/>
      <w:bookmarkStart w:id="29" w:name="sub_332"/>
      <w:bookmarkEnd w:id="28"/>
      <w:bookmarkEnd w:id="29"/>
      <w:r w:rsidRPr="00DF3F70">
        <w:rPr>
          <w:rFonts w:ascii="Times New Roman" w:hAnsi="Times New Roman" w:cs="Times New Roman"/>
          <w:color w:val="00000A"/>
          <w:sz w:val="20"/>
          <w:szCs w:val="20"/>
        </w:rPr>
        <w:t>б) перечень документов, необходимых для предоставления муниципальной услуги;</w:t>
      </w:r>
    </w:p>
    <w:p w:rsidR="005E4906" w:rsidRPr="00DF3F70" w:rsidRDefault="005E4906" w:rsidP="00C5501C">
      <w:pPr>
        <w:ind w:firstLine="720"/>
        <w:jc w:val="both"/>
        <w:rPr>
          <w:rFonts w:ascii="Times New Roman" w:hAnsi="Times New Roman" w:cs="Times New Roman"/>
          <w:color w:val="00000A"/>
          <w:sz w:val="20"/>
          <w:szCs w:val="20"/>
        </w:rPr>
      </w:pPr>
      <w:bookmarkStart w:id="30" w:name="sub_3321"/>
      <w:bookmarkStart w:id="31" w:name="sub_333"/>
      <w:bookmarkEnd w:id="30"/>
      <w:bookmarkEnd w:id="31"/>
      <w:r w:rsidRPr="00DF3F70">
        <w:rPr>
          <w:rFonts w:ascii="Times New Roman" w:hAnsi="Times New Roman" w:cs="Times New Roman"/>
          <w:color w:val="00000A"/>
          <w:sz w:val="20"/>
          <w:szCs w:val="20"/>
        </w:rPr>
        <w:t>в) образец заполнения заявления.</w:t>
      </w:r>
    </w:p>
    <w:p w:rsidR="005E4906" w:rsidRPr="00DF3F70" w:rsidRDefault="005E4906" w:rsidP="00C5501C">
      <w:pPr>
        <w:ind w:firstLine="720"/>
        <w:jc w:val="both"/>
        <w:rPr>
          <w:rFonts w:ascii="Times New Roman" w:hAnsi="Times New Roman" w:cs="Times New Roman"/>
          <w:color w:val="00000A"/>
          <w:sz w:val="20"/>
          <w:szCs w:val="20"/>
        </w:rPr>
      </w:pPr>
      <w:bookmarkStart w:id="32" w:name="sub_3331"/>
      <w:bookmarkEnd w:id="32"/>
      <w:r w:rsidRPr="00DF3F70">
        <w:rPr>
          <w:rFonts w:ascii="Times New Roman" w:hAnsi="Times New Roman" w:cs="Times New Roman"/>
          <w:color w:val="00000A"/>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перечне документов, необходимых для предоставления услуги, их комплектности (достаточности);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правильности оформления документов, необходимых для предоставления услуги;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об источниках получения документов, необходимых для предоставления муниципальной услуги;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 порядке, сроках оформления документов, необходимых для получения муниципальной услуги, возможности их получения;</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об основаниях для отказа в предоставлении муниципальной услуги.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Индивидуальное устное информирование о порядке предоставления муниципальной услуги обеспечивается </w:t>
      </w:r>
      <w:r>
        <w:rPr>
          <w:rFonts w:ascii="Times New Roman" w:hAnsi="Times New Roman" w:cs="Times New Roman"/>
          <w:color w:val="00000A"/>
          <w:sz w:val="20"/>
          <w:szCs w:val="20"/>
        </w:rPr>
        <w:t xml:space="preserve">специалистами </w:t>
      </w:r>
      <w:r w:rsidRPr="00DF3F70">
        <w:rPr>
          <w:rFonts w:ascii="Times New Roman" w:hAnsi="Times New Roman" w:cs="Times New Roman"/>
          <w:color w:val="00000A"/>
          <w:sz w:val="20"/>
          <w:szCs w:val="20"/>
        </w:rPr>
        <w:t xml:space="preserve">Администрации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осуществляющими предоставление муниципальной услуги, МФЦ - лично или по телефону. При ответах на телефонные звонки и устные обращения </w:t>
      </w:r>
      <w:r>
        <w:rPr>
          <w:rFonts w:ascii="Times New Roman" w:hAnsi="Times New Roman" w:cs="Times New Roman"/>
          <w:color w:val="00000A"/>
          <w:sz w:val="20"/>
          <w:szCs w:val="20"/>
        </w:rPr>
        <w:t>специалисты</w:t>
      </w:r>
      <w:r w:rsidRPr="00DF3F70">
        <w:rPr>
          <w:rFonts w:ascii="Times New Roman" w:hAnsi="Times New Roman" w:cs="Times New Roman"/>
          <w:color w:val="00000A"/>
          <w:sz w:val="20"/>
          <w:szCs w:val="20"/>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E4906" w:rsidRPr="00DF3F70" w:rsidRDefault="005E4906" w:rsidP="00C5501C">
      <w:pPr>
        <w:ind w:firstLine="720"/>
        <w:jc w:val="both"/>
        <w:rPr>
          <w:rFonts w:ascii="Times New Roman" w:hAnsi="Times New Roman" w:cs="Times New Roman"/>
          <w:color w:val="00000A"/>
          <w:sz w:val="20"/>
          <w:szCs w:val="20"/>
        </w:rPr>
      </w:pPr>
      <w:r>
        <w:rPr>
          <w:rFonts w:ascii="Times New Roman" w:hAnsi="Times New Roman" w:cs="Times New Roman"/>
          <w:color w:val="00000A"/>
          <w:sz w:val="20"/>
          <w:szCs w:val="20"/>
        </w:rPr>
        <w:t>Специалисты</w:t>
      </w:r>
      <w:r w:rsidRPr="00DF3F70">
        <w:rPr>
          <w:rFonts w:ascii="Times New Roman" w:hAnsi="Times New Roman" w:cs="Times New Roman"/>
          <w:color w:val="00000A"/>
          <w:sz w:val="20"/>
          <w:szCs w:val="20"/>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C71538">
        <w:rPr>
          <w:rFonts w:ascii="Times New Roman" w:hAnsi="Times New Roman" w:cs="Times New Roman"/>
          <w:color w:val="000000"/>
          <w:sz w:val="20"/>
          <w:szCs w:val="20"/>
        </w:rPr>
        <w:t>)" (</w:t>
      </w:r>
      <w:hyperlink r:id="rId10">
        <w:r w:rsidRPr="00C71538">
          <w:rPr>
            <w:rFonts w:ascii="Times New Roman" w:hAnsi="Times New Roman" w:cs="Times New Roman"/>
            <w:color w:val="000000"/>
            <w:sz w:val="20"/>
            <w:szCs w:val="20"/>
            <w:u w:val="single"/>
          </w:rPr>
          <w:t>www.gosuslugi.ru</w:t>
        </w:r>
      </w:hyperlink>
      <w:r w:rsidRPr="00C71538">
        <w:rPr>
          <w:rFonts w:ascii="Times New Roman" w:hAnsi="Times New Roman" w:cs="Times New Roman"/>
          <w:color w:val="000000"/>
          <w:sz w:val="20"/>
          <w:szCs w:val="20"/>
        </w:rPr>
        <w:t>).</w:t>
      </w:r>
    </w:p>
    <w:p w:rsidR="005E4906" w:rsidRPr="00DF3F70" w:rsidRDefault="005E4906" w:rsidP="00C5501C">
      <w:pPr>
        <w:spacing w:before="108" w:after="108"/>
        <w:jc w:val="both"/>
        <w:outlineLvl w:val="0"/>
        <w:rPr>
          <w:rFonts w:ascii="Times New Roman" w:hAnsi="Times New Roman" w:cs="Times New Roman"/>
          <w:b/>
          <w:color w:val="26282F"/>
          <w:sz w:val="20"/>
          <w:szCs w:val="20"/>
        </w:rPr>
      </w:pPr>
    </w:p>
    <w:p w:rsidR="005E4906" w:rsidRPr="00DF3F70" w:rsidRDefault="005E4906" w:rsidP="00C5501C">
      <w:pPr>
        <w:spacing w:before="108" w:after="108"/>
        <w:jc w:val="center"/>
        <w:outlineLvl w:val="0"/>
        <w:rPr>
          <w:rFonts w:ascii="Times New Roman" w:hAnsi="Times New Roman" w:cs="Times New Roman"/>
          <w:b/>
          <w:color w:val="26282F"/>
          <w:sz w:val="20"/>
          <w:szCs w:val="20"/>
        </w:rPr>
      </w:pPr>
      <w:bookmarkStart w:id="33" w:name="sub_531"/>
      <w:bookmarkStart w:id="34" w:name="sub_1006"/>
      <w:bookmarkStart w:id="35" w:name="sub_200"/>
      <w:bookmarkEnd w:id="33"/>
      <w:bookmarkEnd w:id="34"/>
      <w:r w:rsidRPr="00DF3F70">
        <w:rPr>
          <w:rFonts w:ascii="Times New Roman" w:hAnsi="Times New Roman" w:cs="Times New Roman"/>
          <w:b/>
          <w:color w:val="26282F"/>
          <w:sz w:val="20"/>
          <w:szCs w:val="20"/>
        </w:rPr>
        <w:t>Раздел 2. Стандарт предоставления муниципальной услуги</w:t>
      </w:r>
      <w:bookmarkEnd w:id="35"/>
    </w:p>
    <w:p w:rsidR="005E4906" w:rsidRDefault="005E4906" w:rsidP="00C5501C">
      <w:pPr>
        <w:ind w:firstLine="720"/>
        <w:jc w:val="center"/>
        <w:rPr>
          <w:rFonts w:ascii="Times New Roman" w:hAnsi="Times New Roman" w:cs="Times New Roman"/>
          <w:b/>
          <w:color w:val="00000A"/>
          <w:sz w:val="20"/>
          <w:szCs w:val="20"/>
        </w:rPr>
      </w:pPr>
      <w:bookmarkStart w:id="36" w:name="sub_1004"/>
      <w:bookmarkEnd w:id="36"/>
      <w:r w:rsidRPr="00DF3F70">
        <w:rPr>
          <w:rFonts w:ascii="Times New Roman" w:hAnsi="Times New Roman" w:cs="Times New Roman"/>
          <w:b/>
          <w:color w:val="00000A"/>
          <w:sz w:val="20"/>
          <w:szCs w:val="20"/>
        </w:rPr>
        <w:t>Подраздел 1. Наименование муниципальной услуги.</w:t>
      </w:r>
    </w:p>
    <w:p w:rsidR="005E4906" w:rsidRPr="00DF3F70" w:rsidRDefault="005E4906" w:rsidP="00C5501C">
      <w:pPr>
        <w:ind w:firstLine="720"/>
        <w:jc w:val="center"/>
        <w:rPr>
          <w:rFonts w:ascii="Times New Roman" w:hAnsi="Times New Roman" w:cs="Times New Roman"/>
          <w:b/>
          <w:color w:val="00000A"/>
          <w:sz w:val="20"/>
          <w:szCs w:val="20"/>
        </w:rPr>
      </w:pPr>
    </w:p>
    <w:p w:rsidR="005E4906" w:rsidRPr="00DF3F70" w:rsidRDefault="005E4906" w:rsidP="00C5501C">
      <w:pPr>
        <w:widowControl w:val="0"/>
        <w:ind w:firstLine="720"/>
        <w:jc w:val="both"/>
        <w:rPr>
          <w:rFonts w:ascii="Times New Roman" w:hAnsi="Times New Roman" w:cs="Times New Roman"/>
          <w:color w:val="00000A"/>
          <w:sz w:val="20"/>
          <w:szCs w:val="20"/>
        </w:rPr>
      </w:pPr>
      <w:bookmarkStart w:id="37" w:name="sub_10041"/>
      <w:bookmarkEnd w:id="37"/>
      <w:r w:rsidRPr="00DF3F70">
        <w:rPr>
          <w:rFonts w:ascii="Times New Roman" w:hAnsi="Times New Roman" w:cs="Times New Roman"/>
          <w:color w:val="00000A"/>
          <w:sz w:val="20"/>
          <w:szCs w:val="20"/>
        </w:rPr>
        <w:t>6.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допускается в следующих случаях:</w:t>
      </w:r>
    </w:p>
    <w:p w:rsidR="005E4906" w:rsidRPr="00DF3F70" w:rsidRDefault="005E4906" w:rsidP="00C5501C">
      <w:pPr>
        <w:jc w:val="both"/>
        <w:rPr>
          <w:rFonts w:ascii="Times New Roman" w:hAnsi="Times New Roman" w:cs="Times New Roman"/>
          <w:color w:val="00000A"/>
          <w:sz w:val="20"/>
          <w:szCs w:val="20"/>
        </w:rPr>
      </w:pPr>
      <w:bookmarkStart w:id="38" w:name="p_15"/>
      <w:bookmarkEnd w:id="38"/>
      <w:r w:rsidRPr="00DF3F70">
        <w:rPr>
          <w:rFonts w:ascii="Times New Roman" w:hAnsi="Times New Roman" w:cs="Times New Roman"/>
          <w:color w:val="00000A"/>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E4906" w:rsidRPr="00DF3F70" w:rsidRDefault="005E4906" w:rsidP="00C5501C">
      <w:pPr>
        <w:jc w:val="both"/>
        <w:rPr>
          <w:rFonts w:ascii="Times New Roman" w:hAnsi="Times New Roman" w:cs="Times New Roman"/>
          <w:color w:val="00000A"/>
          <w:sz w:val="20"/>
          <w:szCs w:val="20"/>
        </w:rPr>
      </w:pPr>
      <w:bookmarkStart w:id="39" w:name="p_16"/>
      <w:bookmarkEnd w:id="39"/>
      <w:r w:rsidRPr="00DF3F70">
        <w:rPr>
          <w:rFonts w:ascii="Times New Roman" w:hAnsi="Times New Roman" w:cs="Times New Roman"/>
          <w:color w:val="00000A"/>
          <w:sz w:val="20"/>
          <w:szCs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E4906" w:rsidRPr="00DF3F70" w:rsidRDefault="005E4906" w:rsidP="00C5501C">
      <w:pPr>
        <w:jc w:val="both"/>
        <w:rPr>
          <w:rFonts w:ascii="Times New Roman" w:hAnsi="Times New Roman" w:cs="Times New Roman"/>
          <w:color w:val="00000A"/>
          <w:sz w:val="20"/>
          <w:szCs w:val="20"/>
        </w:rPr>
      </w:pPr>
      <w:bookmarkStart w:id="40" w:name="p_17"/>
      <w:bookmarkEnd w:id="40"/>
      <w:r w:rsidRPr="00DF3F70">
        <w:rPr>
          <w:rFonts w:ascii="Times New Roman" w:hAnsi="Times New Roman" w:cs="Times New Roman"/>
          <w:color w:val="00000A"/>
          <w:sz w:val="20"/>
          <w:szCs w:val="20"/>
        </w:rPr>
        <w:t xml:space="preserve">3) перераспределение земель и (или) земельных участков, находящихся в собственности </w:t>
      </w:r>
      <w:r>
        <w:rPr>
          <w:rFonts w:ascii="Times New Roman" w:hAnsi="Times New Roman" w:cs="Times New Roman"/>
          <w:color w:val="00000A"/>
          <w:sz w:val="20"/>
          <w:szCs w:val="20"/>
          <w:shd w:val="clear" w:color="auto" w:fill="FFFFFF"/>
        </w:rPr>
        <w:t>городского поселения Рузаевка</w:t>
      </w:r>
      <w:r>
        <w:rPr>
          <w:rFonts w:ascii="Times New Roman" w:hAnsi="Times New Roman" w:cs="Times New Roman"/>
          <w:sz w:val="20"/>
          <w:szCs w:val="20"/>
        </w:rPr>
        <w:t xml:space="preserve"> </w:t>
      </w:r>
      <w:r w:rsidRPr="00DF3F70">
        <w:rPr>
          <w:rFonts w:ascii="Times New Roman" w:hAnsi="Times New Roman" w:cs="Times New Roman"/>
          <w:color w:val="00000A"/>
          <w:sz w:val="20"/>
          <w:szCs w:val="20"/>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E4906" w:rsidRPr="00DF3F70" w:rsidRDefault="005E4906" w:rsidP="00C5501C">
      <w:pPr>
        <w:pStyle w:val="BodyText"/>
        <w:spacing w:after="0" w:line="240" w:lineRule="auto"/>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rsidR="005E4906" w:rsidRPr="00DF3F70" w:rsidRDefault="005E4906" w:rsidP="00C5501C">
      <w:pPr>
        <w:pStyle w:val="BodyText"/>
        <w:spacing w:after="0" w:line="240" w:lineRule="auto"/>
        <w:jc w:val="both"/>
        <w:rPr>
          <w:rFonts w:ascii="Times New Roman" w:hAnsi="Times New Roman" w:cs="Times New Roman"/>
          <w:color w:val="00000A"/>
          <w:sz w:val="20"/>
          <w:szCs w:val="20"/>
        </w:rPr>
      </w:pPr>
    </w:p>
    <w:p w:rsidR="005E4906" w:rsidRDefault="005E4906"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2. Наименование органа, предоставляющего муниципальную услугу.</w:t>
      </w:r>
    </w:p>
    <w:p w:rsidR="005E4906" w:rsidRDefault="005E4906" w:rsidP="00C5501C">
      <w:pPr>
        <w:ind w:firstLine="720"/>
        <w:jc w:val="center"/>
        <w:rPr>
          <w:rFonts w:ascii="Times New Roman" w:hAnsi="Times New Roman" w:cs="Times New Roman"/>
          <w:b/>
          <w:color w:val="00000A"/>
          <w:sz w:val="20"/>
          <w:szCs w:val="20"/>
        </w:rPr>
      </w:pPr>
    </w:p>
    <w:p w:rsidR="005E4906" w:rsidRDefault="005E4906" w:rsidP="00C5501C">
      <w:pPr>
        <w:ind w:firstLine="720"/>
        <w:jc w:val="both"/>
        <w:rPr>
          <w:rFonts w:ascii="Times New Roman" w:hAnsi="Times New Roman" w:cs="Times New Roman"/>
          <w:sz w:val="20"/>
          <w:szCs w:val="20"/>
        </w:rPr>
      </w:pPr>
      <w:bookmarkStart w:id="41" w:name="sub_10051"/>
      <w:bookmarkStart w:id="42" w:name="sub_51"/>
      <w:bookmarkEnd w:id="41"/>
      <w:bookmarkEnd w:id="42"/>
      <w:r w:rsidRPr="00DF3F70">
        <w:rPr>
          <w:rFonts w:ascii="Times New Roman" w:hAnsi="Times New Roman" w:cs="Times New Roman"/>
          <w:color w:val="00000A"/>
          <w:sz w:val="20"/>
          <w:szCs w:val="20"/>
        </w:rPr>
        <w:t>7. Предоставление муниципальной услуги осуществляется Администрацией</w:t>
      </w:r>
      <w:r w:rsidRPr="00C71538">
        <w:rPr>
          <w:rFonts w:ascii="Times New Roman" w:hAnsi="Times New Roman" w:cs="Times New Roman"/>
          <w:color w:val="00000A"/>
          <w:sz w:val="20"/>
          <w:szCs w:val="20"/>
          <w:shd w:val="clear" w:color="auto" w:fill="FFFFFF"/>
        </w:rPr>
        <w:t xml:space="preserve"> </w:t>
      </w:r>
      <w:r>
        <w:rPr>
          <w:rFonts w:ascii="Times New Roman" w:hAnsi="Times New Roman" w:cs="Times New Roman"/>
          <w:color w:val="00000A"/>
          <w:sz w:val="20"/>
          <w:szCs w:val="20"/>
          <w:shd w:val="clear" w:color="auto" w:fill="FFFFFF"/>
        </w:rPr>
        <w:t>городского поселения Рузаевка</w:t>
      </w:r>
      <w:r w:rsidRPr="00DF3F70">
        <w:rPr>
          <w:rFonts w:ascii="Times New Roman" w:hAnsi="Times New Roman" w:cs="Times New Roman"/>
          <w:color w:val="00000A"/>
          <w:sz w:val="20"/>
          <w:szCs w:val="20"/>
        </w:rPr>
        <w:t xml:space="preserve"> </w:t>
      </w:r>
      <w:r w:rsidRPr="00045213">
        <w:rPr>
          <w:rFonts w:ascii="Times New Roman" w:hAnsi="Times New Roman" w:cs="Times New Roman"/>
          <w:sz w:val="20"/>
          <w:szCs w:val="20"/>
        </w:rPr>
        <w:t xml:space="preserve">в лице </w:t>
      </w:r>
      <w:r>
        <w:rPr>
          <w:rFonts w:ascii="Times New Roman" w:hAnsi="Times New Roman" w:cs="Times New Roman"/>
          <w:sz w:val="20"/>
          <w:szCs w:val="20"/>
        </w:rPr>
        <w:t>отдела архитектуры и градостроительства администрации городского поселения Рузаевка и взаимодействует с Муниципальным бюджетным учреждением городского поселения Рузаевка.</w:t>
      </w:r>
    </w:p>
    <w:p w:rsidR="005E4906" w:rsidRPr="00DF3F70" w:rsidRDefault="005E4906" w:rsidP="00C5501C">
      <w:pPr>
        <w:ind w:firstLine="720"/>
        <w:jc w:val="both"/>
        <w:rPr>
          <w:rFonts w:ascii="Times New Roman" w:hAnsi="Times New Roman" w:cs="Times New Roman"/>
          <w:color w:val="00000A"/>
          <w:sz w:val="20"/>
          <w:szCs w:val="20"/>
        </w:rPr>
      </w:pPr>
      <w:r w:rsidRPr="00045213">
        <w:rPr>
          <w:rFonts w:ascii="Times New Roman" w:hAnsi="Times New Roman" w:cs="Times New Roman"/>
          <w:sz w:val="20"/>
          <w:szCs w:val="20"/>
        </w:rPr>
        <w:t xml:space="preserve"> </w:t>
      </w:r>
      <w:bookmarkStart w:id="43" w:name="sub_511"/>
      <w:bookmarkStart w:id="44" w:name="sub_52"/>
      <w:bookmarkEnd w:id="43"/>
      <w:bookmarkEnd w:id="44"/>
      <w:r w:rsidRPr="00DF3F70">
        <w:rPr>
          <w:rFonts w:ascii="Times New Roman" w:hAnsi="Times New Roman" w:cs="Times New Roman"/>
          <w:color w:val="00000A"/>
          <w:sz w:val="20"/>
          <w:szCs w:val="20"/>
        </w:rPr>
        <w:t xml:space="preserve">8. Организация предоставления муниципальной услуги осуществляется, в том числе в электронном виде через </w:t>
      </w:r>
      <w:hyperlink r:id="rId11">
        <w:r w:rsidRPr="00E353ED">
          <w:rPr>
            <w:rFonts w:ascii="Times New Roman" w:hAnsi="Times New Roman" w:cs="Times New Roman"/>
            <w:color w:val="000000"/>
            <w:sz w:val="20"/>
            <w:szCs w:val="20"/>
            <w:u w:val="single"/>
          </w:rPr>
          <w:t>Единый портал</w:t>
        </w:r>
      </w:hyperlink>
      <w:r w:rsidRPr="00E353ED">
        <w:rPr>
          <w:rFonts w:ascii="Times New Roman" w:hAnsi="Times New Roman" w:cs="Times New Roman"/>
          <w:color w:val="000000"/>
          <w:sz w:val="20"/>
          <w:szCs w:val="20"/>
        </w:rPr>
        <w:t xml:space="preserve"> и (или </w:t>
      </w:r>
      <w:hyperlink r:id="rId12">
        <w:r w:rsidRPr="00E353ED">
          <w:rPr>
            <w:rFonts w:ascii="Times New Roman" w:hAnsi="Times New Roman" w:cs="Times New Roman"/>
            <w:color w:val="000000"/>
            <w:sz w:val="20"/>
            <w:szCs w:val="20"/>
            <w:u w:val="single"/>
          </w:rPr>
          <w:t>Региональный портал</w:t>
        </w:r>
      </w:hyperlink>
      <w:r w:rsidRPr="00DF3F70">
        <w:rPr>
          <w:rFonts w:ascii="Times New Roman" w:hAnsi="Times New Roman" w:cs="Times New Roman"/>
          <w:color w:val="00000A"/>
          <w:sz w:val="20"/>
          <w:szCs w:val="20"/>
        </w:rPr>
        <w:t xml:space="preserve">), а также через МФЦ в соответствии с соглашением о взаимодействии, заключенным между МФЦ, и Администрацией </w:t>
      </w:r>
      <w:r>
        <w:rPr>
          <w:rFonts w:ascii="Times New Roman" w:hAnsi="Times New Roman" w:cs="Times New Roman"/>
          <w:color w:val="00000A"/>
          <w:sz w:val="20"/>
          <w:szCs w:val="20"/>
        </w:rPr>
        <w:t>городского поселения Рузаевка</w:t>
      </w:r>
      <w:r w:rsidRPr="00DF3F70">
        <w:rPr>
          <w:rFonts w:ascii="Times New Roman" w:hAnsi="Times New Roman" w:cs="Times New Roman"/>
          <w:color w:val="00000A"/>
          <w:sz w:val="20"/>
          <w:szCs w:val="20"/>
        </w:rPr>
        <w:t>.</w:t>
      </w:r>
    </w:p>
    <w:p w:rsidR="005E4906" w:rsidRPr="00DF3F70" w:rsidRDefault="005E4906" w:rsidP="00C5501C">
      <w:pPr>
        <w:ind w:firstLine="720"/>
        <w:jc w:val="both"/>
        <w:rPr>
          <w:rFonts w:ascii="Times New Roman" w:hAnsi="Times New Roman" w:cs="Times New Roman"/>
          <w:color w:val="00000A"/>
          <w:sz w:val="20"/>
          <w:szCs w:val="20"/>
        </w:rPr>
      </w:pPr>
      <w:bookmarkStart w:id="45" w:name="sub_521"/>
      <w:bookmarkStart w:id="46" w:name="sub_53"/>
      <w:bookmarkEnd w:id="45"/>
      <w:bookmarkEnd w:id="46"/>
      <w:r w:rsidRPr="00DF3F70">
        <w:rPr>
          <w:rFonts w:ascii="Times New Roman" w:hAnsi="Times New Roman" w:cs="Times New Roman"/>
          <w:color w:val="00000A"/>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E353ED">
          <w:rPr>
            <w:rFonts w:ascii="Times New Roman" w:hAnsi="Times New Roman" w:cs="Times New Roman"/>
            <w:color w:val="000000"/>
            <w:sz w:val="20"/>
            <w:szCs w:val="20"/>
            <w:u w:val="single"/>
          </w:rPr>
          <w:t>части 1 статьи 9</w:t>
        </w:r>
      </w:hyperlink>
      <w:r w:rsidRPr="00DF3F70">
        <w:rPr>
          <w:rFonts w:ascii="Times New Roman" w:hAnsi="Times New Roman" w:cs="Times New Roman"/>
          <w:color w:val="00000A"/>
          <w:sz w:val="20"/>
          <w:szCs w:val="20"/>
        </w:rPr>
        <w:t xml:space="preserve"> Федерального закона от 27 июня 2010 года </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210-Ф З "Об организации предоставления государственных и муниципальных услуг".</w:t>
      </w:r>
    </w:p>
    <w:p w:rsidR="005E4906" w:rsidRPr="00DF3F70" w:rsidRDefault="005E4906" w:rsidP="00C5501C">
      <w:pPr>
        <w:ind w:firstLine="720"/>
        <w:jc w:val="both"/>
        <w:rPr>
          <w:rFonts w:ascii="Times New Roman" w:hAnsi="Times New Roman" w:cs="Times New Roman"/>
          <w:color w:val="00000A"/>
          <w:sz w:val="20"/>
          <w:szCs w:val="20"/>
        </w:rPr>
      </w:pPr>
    </w:p>
    <w:p w:rsidR="005E4906" w:rsidRDefault="005E4906" w:rsidP="00C5501C">
      <w:pPr>
        <w:ind w:firstLine="720"/>
        <w:jc w:val="center"/>
        <w:rPr>
          <w:rFonts w:ascii="Times New Roman" w:hAnsi="Times New Roman" w:cs="Times New Roman"/>
          <w:b/>
          <w:color w:val="00000A"/>
          <w:sz w:val="20"/>
          <w:szCs w:val="20"/>
        </w:rPr>
      </w:pPr>
      <w:r w:rsidRPr="00784F86">
        <w:rPr>
          <w:rFonts w:ascii="Times New Roman" w:hAnsi="Times New Roman" w:cs="Times New Roman"/>
          <w:b/>
          <w:color w:val="00000A"/>
          <w:sz w:val="20"/>
          <w:szCs w:val="20"/>
        </w:rPr>
        <w:t>Подраздел 3. Результат предоставления муниципальной услуги.</w:t>
      </w:r>
    </w:p>
    <w:p w:rsidR="005E4906" w:rsidRPr="00784F86" w:rsidRDefault="005E4906" w:rsidP="00C5501C">
      <w:pPr>
        <w:ind w:firstLine="720"/>
        <w:jc w:val="center"/>
        <w:rPr>
          <w:rFonts w:ascii="Times New Roman" w:hAnsi="Times New Roman" w:cs="Times New Roman"/>
          <w:b/>
          <w:color w:val="00000A"/>
          <w:sz w:val="20"/>
          <w:szCs w:val="20"/>
        </w:rPr>
      </w:pPr>
    </w:p>
    <w:p w:rsidR="005E4906" w:rsidRDefault="005E4906" w:rsidP="00C5501C">
      <w:pPr>
        <w:jc w:val="both"/>
        <w:rPr>
          <w:rFonts w:ascii="Times New Roman" w:hAnsi="Times New Roman" w:cs="Times New Roman"/>
          <w:color w:val="00000A"/>
          <w:sz w:val="20"/>
          <w:szCs w:val="20"/>
        </w:rPr>
      </w:pPr>
      <w:bookmarkStart w:id="47" w:name="sub_631"/>
      <w:bookmarkStart w:id="48" w:name="sub_1007"/>
      <w:bookmarkEnd w:id="47"/>
      <w:bookmarkEnd w:id="48"/>
      <w:r w:rsidRPr="00784F86">
        <w:rPr>
          <w:rFonts w:ascii="Times New Roman" w:hAnsi="Times New Roman" w:cs="Times New Roman"/>
          <w:color w:val="00000A"/>
          <w:sz w:val="20"/>
          <w:szCs w:val="20"/>
        </w:rPr>
        <w:t xml:space="preserve">           10. </w:t>
      </w:r>
      <w:bookmarkStart w:id="49" w:name="p_352"/>
      <w:bookmarkEnd w:id="49"/>
      <w:r w:rsidRPr="00784F86">
        <w:rPr>
          <w:rFonts w:ascii="Times New Roman" w:hAnsi="Times New Roman" w:cs="Times New Roman"/>
          <w:color w:val="00000A"/>
          <w:sz w:val="20"/>
          <w:szCs w:val="20"/>
        </w:rPr>
        <w:t>Результатом предоставления муниципальной услуги являются:</w:t>
      </w:r>
    </w:p>
    <w:p w:rsidR="005E4906" w:rsidRDefault="005E4906"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1) принятия решения об утверждении схемы расположения земельного участка и направление это решение это решение с приложением указанной схемы заявителю;</w:t>
      </w:r>
    </w:p>
    <w:p w:rsidR="005E4906" w:rsidRDefault="005E4906"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2) направление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5E4906" w:rsidRDefault="005E4906" w:rsidP="00C5501C">
      <w:pPr>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3)  принимает решение об отказе в заключении соглашения о перераспределении земельных участков. </w:t>
      </w:r>
    </w:p>
    <w:p w:rsidR="005E4906" w:rsidRPr="00DF3F70" w:rsidRDefault="005E4906" w:rsidP="00C5501C">
      <w:pPr>
        <w:pStyle w:val="s1"/>
        <w:shd w:val="clear" w:color="auto" w:fill="FFFFFF"/>
        <w:spacing w:beforeAutospacing="0" w:afterAutospacing="0"/>
        <w:jc w:val="both"/>
        <w:rPr>
          <w:color w:val="00000A"/>
          <w:kern w:val="2"/>
          <w:sz w:val="20"/>
          <w:szCs w:val="20"/>
          <w:lang w:eastAsia="zh-CN" w:bidi="hi-IN"/>
        </w:rPr>
      </w:pPr>
      <w:r>
        <w:rPr>
          <w:color w:val="22272F"/>
          <w:sz w:val="20"/>
          <w:szCs w:val="20"/>
        </w:rPr>
        <w:t xml:space="preserve">         </w:t>
      </w:r>
      <w:r w:rsidRPr="009C2034">
        <w:rPr>
          <w:color w:val="22272F"/>
          <w:sz w:val="20"/>
          <w:szCs w:val="20"/>
        </w:rPr>
        <w:t> </w:t>
      </w:r>
      <w:r w:rsidRPr="00DF3F70">
        <w:rPr>
          <w:color w:val="1C1C1C"/>
          <w:kern w:val="2"/>
          <w:sz w:val="20"/>
          <w:szCs w:val="20"/>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r w:rsidRPr="00DF3F70">
        <w:rPr>
          <w:color w:val="00000A"/>
          <w:kern w:val="2"/>
          <w:sz w:val="20"/>
          <w:szCs w:val="20"/>
          <w:lang w:eastAsia="zh-CN" w:bidi="hi-IN"/>
        </w:rPr>
        <w:t xml:space="preserve">установленном </w:t>
      </w:r>
      <w:r>
        <w:rPr>
          <w:color w:val="00000A"/>
          <w:kern w:val="2"/>
          <w:sz w:val="20"/>
          <w:szCs w:val="20"/>
          <w:lang w:eastAsia="zh-CN" w:bidi="hi-IN"/>
        </w:rPr>
        <w:t xml:space="preserve"> под</w:t>
      </w:r>
      <w:r w:rsidRPr="00DF3F70">
        <w:rPr>
          <w:color w:val="00000A"/>
          <w:kern w:val="2"/>
          <w:sz w:val="20"/>
          <w:szCs w:val="20"/>
          <w:lang w:eastAsia="zh-CN" w:bidi="hi-IN"/>
        </w:rPr>
        <w:t xml:space="preserve">разделом </w:t>
      </w:r>
      <w:r w:rsidRPr="008049B1">
        <w:rPr>
          <w:kern w:val="2"/>
          <w:sz w:val="20"/>
          <w:szCs w:val="20"/>
          <w:lang w:eastAsia="zh-CN" w:bidi="hi-IN"/>
        </w:rPr>
        <w:t>4</w:t>
      </w:r>
      <w:r w:rsidRPr="008049B1">
        <w:rPr>
          <w:color w:val="00000A"/>
          <w:kern w:val="2"/>
          <w:sz w:val="20"/>
          <w:szCs w:val="20"/>
          <w:lang w:eastAsia="zh-CN" w:bidi="hi-IN"/>
        </w:rPr>
        <w:t xml:space="preserve"> настоящего регламента.</w:t>
      </w:r>
    </w:p>
    <w:p w:rsidR="005E4906" w:rsidRPr="00DF3F70" w:rsidRDefault="005E4906" w:rsidP="00C5501C">
      <w:pPr>
        <w:widowControl w:val="0"/>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w:t>
      </w:r>
      <w:r w:rsidRPr="00E02244">
        <w:rPr>
          <w:rFonts w:ascii="Times New Roman" w:hAnsi="Times New Roman" w:cs="Times New Roman"/>
          <w:color w:val="00000A"/>
          <w:sz w:val="20"/>
          <w:szCs w:val="20"/>
        </w:rPr>
        <w:t>документооборота Администрации _______ района.</w:t>
      </w:r>
    </w:p>
    <w:p w:rsidR="005E4906" w:rsidRPr="00E02244" w:rsidRDefault="005E4906" w:rsidP="00C5501C">
      <w:pPr>
        <w:widowControl w:val="0"/>
        <w:ind w:firstLine="720"/>
        <w:jc w:val="both"/>
        <w:rPr>
          <w:rFonts w:ascii="Times New Roman" w:hAnsi="Times New Roman" w:cs="Times New Roman"/>
          <w:sz w:val="20"/>
          <w:szCs w:val="20"/>
        </w:rPr>
      </w:pPr>
      <w:r w:rsidRPr="00E02244">
        <w:rPr>
          <w:rFonts w:ascii="Times New Roman" w:hAnsi="Times New Roman" w:cs="Times New Roman"/>
          <w:sz w:val="20"/>
          <w:szCs w:val="20"/>
        </w:rPr>
        <w:t>13.Срок хранения письменного уведомления (письма)</w:t>
      </w:r>
      <w:r>
        <w:rPr>
          <w:rFonts w:ascii="Times New Roman" w:hAnsi="Times New Roman" w:cs="Times New Roman"/>
          <w:sz w:val="20"/>
          <w:szCs w:val="20"/>
        </w:rPr>
        <w:t>,</w:t>
      </w:r>
      <w:r w:rsidRPr="00E02244">
        <w:rPr>
          <w:rFonts w:ascii="Times New Roman" w:hAnsi="Times New Roman" w:cs="Times New Roman"/>
          <w:sz w:val="20"/>
          <w:szCs w:val="20"/>
        </w:rPr>
        <w:t xml:space="preserve"> иных документов, послуживших основанием для принятия</w:t>
      </w:r>
      <w:r>
        <w:rPr>
          <w:rFonts w:ascii="Times New Roman" w:hAnsi="Times New Roman" w:cs="Times New Roman"/>
          <w:sz w:val="20"/>
          <w:szCs w:val="20"/>
        </w:rPr>
        <w:t xml:space="preserve"> </w:t>
      </w:r>
      <w:r w:rsidRPr="00E02244">
        <w:rPr>
          <w:rFonts w:ascii="Times New Roman" w:hAnsi="Times New Roman" w:cs="Times New Roman"/>
          <w:sz w:val="20"/>
          <w:szCs w:val="20"/>
        </w:rPr>
        <w:t>положительного решения, - постоянно.</w:t>
      </w:r>
    </w:p>
    <w:p w:rsidR="005E4906" w:rsidRPr="00E02244" w:rsidRDefault="005E4906" w:rsidP="00C5501C">
      <w:pPr>
        <w:widowControl w:val="0"/>
        <w:ind w:firstLine="720"/>
        <w:jc w:val="both"/>
        <w:rPr>
          <w:rFonts w:ascii="Times New Roman" w:hAnsi="Times New Roman" w:cs="Times New Roman"/>
          <w:sz w:val="20"/>
          <w:szCs w:val="20"/>
        </w:rPr>
      </w:pPr>
      <w:r w:rsidRPr="00E02244">
        <w:rPr>
          <w:rFonts w:ascii="Times New Roman" w:hAnsi="Times New Roman" w:cs="Times New Roman"/>
          <w:sz w:val="20"/>
          <w:szCs w:val="20"/>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5E4906" w:rsidRPr="00DF3F70" w:rsidRDefault="005E4906" w:rsidP="00C5501C">
      <w:pPr>
        <w:widowControl w:val="0"/>
        <w:ind w:firstLine="720"/>
        <w:jc w:val="both"/>
        <w:rPr>
          <w:rFonts w:ascii="Times New Roman" w:hAnsi="Times New Roman" w:cs="Times New Roman"/>
          <w:color w:val="00000A"/>
          <w:sz w:val="20"/>
          <w:szCs w:val="20"/>
        </w:rPr>
      </w:pPr>
    </w:p>
    <w:p w:rsidR="005E4906" w:rsidRDefault="005E4906"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4. Срок предоставления муниципальной услуги.</w:t>
      </w:r>
    </w:p>
    <w:p w:rsidR="005E4906" w:rsidRDefault="005E4906" w:rsidP="00C5501C">
      <w:pPr>
        <w:ind w:firstLine="720"/>
        <w:jc w:val="center"/>
        <w:rPr>
          <w:rFonts w:ascii="Times New Roman" w:hAnsi="Times New Roman" w:cs="Times New Roman"/>
          <w:b/>
          <w:color w:val="00000A"/>
          <w:sz w:val="20"/>
          <w:szCs w:val="20"/>
        </w:rPr>
      </w:pPr>
    </w:p>
    <w:p w:rsidR="005E4906" w:rsidRPr="00755A6F" w:rsidRDefault="005E4906" w:rsidP="00C5501C">
      <w:pPr>
        <w:shd w:val="clear" w:color="auto" w:fill="FFFFFF"/>
        <w:ind w:firstLine="540"/>
        <w:jc w:val="both"/>
        <w:rPr>
          <w:rFonts w:ascii="Arial" w:hAnsi="Arial"/>
          <w:color w:val="000000"/>
          <w:sz w:val="20"/>
          <w:szCs w:val="20"/>
          <w:lang w:eastAsia="ru-RU"/>
        </w:rPr>
      </w:pPr>
      <w:r w:rsidRPr="00755A6F">
        <w:rPr>
          <w:rFonts w:ascii="Times New Roman" w:hAnsi="Times New Roman" w:cs="Times New Roman"/>
          <w:color w:val="000000"/>
          <w:sz w:val="20"/>
          <w:szCs w:val="20"/>
          <w:lang w:eastAsia="ru-RU"/>
        </w:rPr>
        <w:t xml:space="preserve">14. Максимальный срок предоставления муниципальной услуги составляет </w:t>
      </w:r>
      <w:r>
        <w:rPr>
          <w:rFonts w:ascii="Times New Roman" w:hAnsi="Times New Roman" w:cs="Times New Roman"/>
          <w:color w:val="000000"/>
          <w:sz w:val="20"/>
          <w:szCs w:val="20"/>
          <w:lang w:eastAsia="ru-RU"/>
        </w:rPr>
        <w:t>75</w:t>
      </w:r>
      <w:r w:rsidRPr="00755A6F">
        <w:rPr>
          <w:rFonts w:ascii="Times New Roman" w:hAnsi="Times New Roman" w:cs="Times New Roman"/>
          <w:color w:val="000000"/>
          <w:sz w:val="20"/>
          <w:szCs w:val="20"/>
          <w:lang w:eastAsia="ru-RU"/>
        </w:rPr>
        <w:t xml:space="preserve"> календарных дней с даты  поступления  заявления о перераспределении земельных участков.</w:t>
      </w:r>
    </w:p>
    <w:p w:rsidR="005E4906" w:rsidRPr="00C306A9" w:rsidRDefault="005E4906" w:rsidP="00C5501C">
      <w:pPr>
        <w:widowControl w:val="0"/>
        <w:shd w:val="clear" w:color="auto" w:fill="FFFFFF"/>
        <w:jc w:val="both"/>
        <w:rPr>
          <w:rFonts w:ascii="Times New Roman" w:hAnsi="Times New Roman" w:cs="Times New Roman"/>
          <w:sz w:val="20"/>
          <w:szCs w:val="20"/>
        </w:rPr>
      </w:pPr>
      <w:bookmarkStart w:id="50" w:name="sub_10071"/>
      <w:bookmarkStart w:id="51" w:name="sub_71"/>
      <w:bookmarkEnd w:id="50"/>
      <w:bookmarkEnd w:id="51"/>
      <w:r w:rsidRPr="00C306A9">
        <w:rPr>
          <w:rFonts w:ascii="Times New Roman" w:hAnsi="Times New Roman" w:cs="Times New Roman"/>
          <w:sz w:val="20"/>
          <w:szCs w:val="20"/>
        </w:rPr>
        <w:t xml:space="preserve">            Срок предоставления муниципальной услуги составляет не более чем тридцать дней со дня поступления заявления о перераспределении земельных участков</w:t>
      </w:r>
      <w:r>
        <w:rPr>
          <w:rFonts w:ascii="Times New Roman" w:hAnsi="Times New Roman" w:cs="Times New Roman"/>
          <w:sz w:val="20"/>
          <w:szCs w:val="20"/>
        </w:rPr>
        <w:t xml:space="preserve">. </w:t>
      </w:r>
      <w:r w:rsidRPr="00C306A9">
        <w:rPr>
          <w:rFonts w:ascii="Times New Roman" w:hAnsi="Times New Roman" w:cs="Times New Roman"/>
          <w:sz w:val="20"/>
          <w:szCs w:val="20"/>
        </w:rPr>
        <w:t>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5E4906" w:rsidRPr="00C306A9" w:rsidRDefault="005E4906" w:rsidP="00C5501C">
      <w:pPr>
        <w:jc w:val="both"/>
        <w:rPr>
          <w:rFonts w:ascii="Times New Roman" w:hAnsi="Times New Roman" w:cs="Times New Roman"/>
          <w:sz w:val="20"/>
          <w:szCs w:val="20"/>
        </w:rPr>
      </w:pPr>
      <w:bookmarkStart w:id="52" w:name="sub_711"/>
      <w:bookmarkStart w:id="53" w:name="sub_72"/>
      <w:bookmarkEnd w:id="52"/>
      <w:bookmarkEnd w:id="53"/>
      <w:r>
        <w:rPr>
          <w:rFonts w:ascii="Times New Roman" w:hAnsi="Times New Roman" w:cs="Times New Roman"/>
          <w:sz w:val="20"/>
          <w:szCs w:val="20"/>
        </w:rPr>
        <w:t xml:space="preserve">           </w:t>
      </w:r>
      <w:r w:rsidRPr="00C306A9">
        <w:rPr>
          <w:rFonts w:ascii="Times New Roman" w:hAnsi="Times New Roman" w:cs="Times New Roman"/>
          <w:sz w:val="20"/>
          <w:szCs w:val="20"/>
        </w:rPr>
        <w:t xml:space="preserve">15. Срок предоставления услуги «Утверждение схемы расположения земельного участка» составляет 14 дней со дня регистрации заявления в Администрации </w:t>
      </w:r>
      <w:r>
        <w:rPr>
          <w:rFonts w:ascii="Times New Roman" w:hAnsi="Times New Roman" w:cs="Times New Roman"/>
          <w:color w:val="00000A"/>
          <w:sz w:val="20"/>
          <w:szCs w:val="20"/>
        </w:rPr>
        <w:t>городского поселения Рузаевка</w:t>
      </w:r>
      <w:r w:rsidRPr="00C306A9">
        <w:rPr>
          <w:rFonts w:ascii="Times New Roman" w:hAnsi="Times New Roman" w:cs="Times New Roman"/>
          <w:sz w:val="20"/>
          <w:szCs w:val="20"/>
        </w:rPr>
        <w:t>.</w:t>
      </w:r>
    </w:p>
    <w:p w:rsidR="005E4906" w:rsidRPr="00C306A9" w:rsidRDefault="005E4906" w:rsidP="00C5501C">
      <w:pPr>
        <w:jc w:val="both"/>
        <w:rPr>
          <w:rFonts w:ascii="Times New Roman" w:hAnsi="Times New Roman" w:cs="Times New Roman"/>
          <w:sz w:val="20"/>
          <w:szCs w:val="20"/>
        </w:rPr>
      </w:pPr>
      <w:r w:rsidRPr="00C306A9">
        <w:rPr>
          <w:rFonts w:ascii="Times New Roman" w:hAnsi="Times New Roman" w:cs="Times New Roman"/>
          <w:sz w:val="20"/>
          <w:szCs w:val="20"/>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anchor="/document/12124625/entry/35" w:history="1">
        <w:r w:rsidRPr="00C306A9">
          <w:rPr>
            <w:rFonts w:ascii="Times New Roman" w:hAnsi="Times New Roman" w:cs="Times New Roman"/>
            <w:sz w:val="20"/>
            <w:szCs w:val="20"/>
          </w:rPr>
          <w:t>статьей 3.5</w:t>
        </w:r>
      </w:hyperlink>
      <w:r w:rsidRPr="00C306A9">
        <w:rPr>
          <w:rFonts w:ascii="Times New Roman" w:hAnsi="Times New Roman" w:cs="Times New Roman"/>
          <w:sz w:val="20"/>
          <w:szCs w:val="20"/>
        </w:rPr>
        <w:t xml:space="preserve"> Федерального закона от 25 октября 2001 года N 137-ФЗ "О введении в действие Земельного кодекса Российской Федерации", срок</w:t>
      </w:r>
      <w:r>
        <w:rPr>
          <w:rFonts w:ascii="Times New Roman" w:hAnsi="Times New Roman" w:cs="Times New Roman"/>
          <w:sz w:val="20"/>
          <w:szCs w:val="20"/>
        </w:rPr>
        <w:t xml:space="preserve"> </w:t>
      </w:r>
      <w:r w:rsidRPr="00C306A9">
        <w:rPr>
          <w:rFonts w:ascii="Times New Roman" w:hAnsi="Times New Roman" w:cs="Times New Roman"/>
          <w:sz w:val="20"/>
          <w:szCs w:val="20"/>
        </w:rPr>
        <w:t>может быть продлен не более чем до 45 дней со дня поступления заявления о  перераспределении земельных участков. О продлении срока рассмотрения заявления о  перераспределении земельных участков</w:t>
      </w:r>
      <w:r>
        <w:rPr>
          <w:rFonts w:ascii="Times New Roman" w:hAnsi="Times New Roman" w:cs="Times New Roman"/>
          <w:sz w:val="20"/>
          <w:szCs w:val="20"/>
        </w:rPr>
        <w:t xml:space="preserve"> Администрация городского поселении Рузаевка </w:t>
      </w:r>
      <w:r w:rsidRPr="00C306A9">
        <w:rPr>
          <w:rFonts w:ascii="Times New Roman" w:hAnsi="Times New Roman" w:cs="Times New Roman"/>
          <w:sz w:val="20"/>
          <w:szCs w:val="20"/>
        </w:rPr>
        <w:t>уведомляет заявителя в письменном виде.</w:t>
      </w:r>
    </w:p>
    <w:p w:rsidR="005E4906" w:rsidRPr="00C306A9" w:rsidRDefault="005E4906" w:rsidP="00C5501C">
      <w:pPr>
        <w:shd w:val="clear" w:color="auto" w:fill="FFFFF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306A9">
        <w:rPr>
          <w:rFonts w:ascii="Times New Roman" w:hAnsi="Times New Roman" w:cs="Times New Roman"/>
          <w:sz w:val="20"/>
          <w:szCs w:val="20"/>
          <w:lang w:eastAsia="ru-RU"/>
        </w:rPr>
        <w:t xml:space="preserve"> В указанные в пункте </w:t>
      </w:r>
      <w:r w:rsidRPr="00F65B7B">
        <w:rPr>
          <w:rFonts w:ascii="Times New Roman" w:hAnsi="Times New Roman" w:cs="Times New Roman"/>
          <w:sz w:val="20"/>
          <w:szCs w:val="20"/>
          <w:lang w:eastAsia="ru-RU"/>
        </w:rPr>
        <w:t>14 настоящего Регламента</w:t>
      </w:r>
      <w:r w:rsidRPr="00C306A9">
        <w:rPr>
          <w:rFonts w:ascii="Times New Roman" w:hAnsi="Times New Roman" w:cs="Times New Roman"/>
          <w:sz w:val="20"/>
          <w:szCs w:val="20"/>
          <w:lang w:eastAsia="ru-RU"/>
        </w:rPr>
        <w:t xml:space="preserve">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5E4906" w:rsidRPr="00C306A9" w:rsidRDefault="005E4906" w:rsidP="00C5501C">
      <w:pPr>
        <w:jc w:val="both"/>
        <w:rPr>
          <w:rFonts w:ascii="Times New Roman" w:hAnsi="Times New Roman" w:cs="Times New Roman"/>
          <w:sz w:val="20"/>
          <w:szCs w:val="20"/>
        </w:rPr>
      </w:pPr>
      <w:r w:rsidRPr="00C306A9">
        <w:rPr>
          <w:rFonts w:ascii="Times New Roman" w:hAnsi="Times New Roman" w:cs="Times New Roman"/>
          <w:sz w:val="20"/>
          <w:szCs w:val="20"/>
        </w:rPr>
        <w:t xml:space="preserve">          16. Срок предоставления подуслуги «Заключения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30 дней со дня регистрации заявления в Администрации</w:t>
      </w:r>
      <w:r>
        <w:rPr>
          <w:rFonts w:ascii="Times New Roman" w:hAnsi="Times New Roman" w:cs="Times New Roman"/>
          <w:sz w:val="20"/>
          <w:szCs w:val="20"/>
        </w:rPr>
        <w:t xml:space="preserve"> городского поселении Рузаевка</w:t>
      </w:r>
      <w:r w:rsidRPr="00C306A9">
        <w:rPr>
          <w:rFonts w:ascii="Times New Roman" w:hAnsi="Times New Roman" w:cs="Times New Roman"/>
          <w:sz w:val="20"/>
          <w:szCs w:val="20"/>
        </w:rPr>
        <w:t>.</w:t>
      </w:r>
    </w:p>
    <w:p w:rsidR="005E4906" w:rsidRPr="00C306A9" w:rsidRDefault="005E4906" w:rsidP="00C5501C">
      <w:pPr>
        <w:pStyle w:val="ae"/>
        <w:ind w:firstLine="0"/>
        <w:rPr>
          <w:sz w:val="20"/>
          <w:szCs w:val="20"/>
        </w:rPr>
      </w:pPr>
      <w:bookmarkStart w:id="54" w:name="sub_74"/>
      <w:bookmarkEnd w:id="54"/>
      <w:r>
        <w:rPr>
          <w:kern w:val="2"/>
          <w:sz w:val="20"/>
          <w:szCs w:val="20"/>
          <w:lang w:eastAsia="zh-CN" w:bidi="hi-IN"/>
        </w:rPr>
        <w:t xml:space="preserve">      </w:t>
      </w:r>
      <w:r w:rsidRPr="00C306A9">
        <w:rPr>
          <w:kern w:val="2"/>
          <w:sz w:val="20"/>
          <w:szCs w:val="20"/>
          <w:lang w:eastAsia="zh-CN" w:bidi="hi-IN"/>
        </w:rPr>
        <w:t xml:space="preserve">    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E4906" w:rsidRPr="00C306A9" w:rsidRDefault="005E4906" w:rsidP="00C5501C">
      <w:pPr>
        <w:ind w:firstLine="720"/>
        <w:jc w:val="center"/>
        <w:rPr>
          <w:rFonts w:ascii="Times New Roman" w:hAnsi="Times New Roman" w:cs="Times New Roman"/>
          <w:b/>
          <w:sz w:val="20"/>
          <w:szCs w:val="20"/>
        </w:rPr>
      </w:pPr>
    </w:p>
    <w:p w:rsidR="005E4906" w:rsidRDefault="005E4906"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5. Правовые основания для предоставления муниципальной услуги.</w:t>
      </w:r>
    </w:p>
    <w:p w:rsidR="005E4906" w:rsidRPr="0048560F" w:rsidRDefault="005E4906" w:rsidP="00C5501C">
      <w:pPr>
        <w:pStyle w:val="ae"/>
        <w:ind w:firstLine="0"/>
        <w:rPr>
          <w:color w:val="000000"/>
          <w:sz w:val="20"/>
          <w:szCs w:val="20"/>
        </w:rPr>
      </w:pPr>
      <w:bookmarkStart w:id="55" w:name="sub_10081"/>
      <w:bookmarkEnd w:id="55"/>
      <w:r>
        <w:rPr>
          <w:color w:val="00000A"/>
          <w:kern w:val="2"/>
          <w:sz w:val="20"/>
          <w:szCs w:val="20"/>
          <w:lang w:eastAsia="zh-CN" w:bidi="hi-IN"/>
        </w:rPr>
        <w:t xml:space="preserve">           </w:t>
      </w:r>
      <w:r w:rsidRPr="00C306A9">
        <w:rPr>
          <w:color w:val="00000A"/>
          <w:kern w:val="2"/>
          <w:sz w:val="20"/>
          <w:szCs w:val="20"/>
          <w:lang w:eastAsia="zh-CN" w:bidi="hi-IN"/>
        </w:rPr>
        <w:t xml:space="preserve">18. </w:t>
      </w:r>
      <w:r w:rsidRPr="00C306A9">
        <w:rPr>
          <w:sz w:val="20"/>
          <w:szCs w:val="20"/>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15" w:history="1">
        <w:r w:rsidRPr="00C306A9">
          <w:rPr>
            <w:sz w:val="20"/>
            <w:szCs w:val="20"/>
          </w:rPr>
          <w:t>ЕПГУ</w:t>
        </w:r>
      </w:hyperlink>
      <w:r>
        <w:t xml:space="preserve"> </w:t>
      </w:r>
      <w:r w:rsidRPr="00C306A9">
        <w:rPr>
          <w:color w:val="00000A"/>
          <w:kern w:val="2"/>
          <w:sz w:val="20"/>
          <w:szCs w:val="20"/>
          <w:lang w:eastAsia="zh-CN" w:bidi="hi-IN"/>
        </w:rPr>
        <w:t xml:space="preserve">приведен в </w:t>
      </w:r>
      <w:r w:rsidRPr="008049B1">
        <w:rPr>
          <w:color w:val="00000A"/>
          <w:kern w:val="2"/>
          <w:sz w:val="20"/>
          <w:szCs w:val="20"/>
          <w:lang w:eastAsia="zh-CN" w:bidi="hi-IN"/>
        </w:rPr>
        <w:t>Приложении №2</w:t>
      </w:r>
      <w:r w:rsidRPr="00C306A9">
        <w:rPr>
          <w:color w:val="00000A"/>
          <w:kern w:val="2"/>
          <w:sz w:val="20"/>
          <w:szCs w:val="20"/>
          <w:lang w:eastAsia="zh-CN" w:bidi="hi-IN"/>
        </w:rPr>
        <w:t xml:space="preserve"> к Административному регламенту размещен на официальном сайте Администрации </w:t>
      </w:r>
      <w:r>
        <w:rPr>
          <w:kern w:val="2"/>
          <w:sz w:val="20"/>
          <w:szCs w:val="20"/>
          <w:lang w:eastAsia="zh-CN" w:bidi="hi-IN"/>
        </w:rPr>
        <w:t>городского поселении Рузаевка</w:t>
      </w:r>
      <w:r w:rsidRPr="00C306A9">
        <w:rPr>
          <w:color w:val="00000A"/>
          <w:kern w:val="2"/>
          <w:sz w:val="20"/>
          <w:szCs w:val="20"/>
          <w:lang w:eastAsia="zh-CN" w:bidi="hi-IN"/>
        </w:rPr>
        <w:t xml:space="preserve"> и </w:t>
      </w:r>
      <w:hyperlink r:id="rId16">
        <w:r w:rsidRPr="0048560F">
          <w:rPr>
            <w:color w:val="000000"/>
            <w:kern w:val="2"/>
            <w:sz w:val="20"/>
            <w:szCs w:val="20"/>
            <w:u w:val="single"/>
          </w:rPr>
          <w:t>официальном сайте</w:t>
        </w:r>
      </w:hyperlink>
      <w:r w:rsidRPr="0048560F">
        <w:rPr>
          <w:color w:val="000000"/>
        </w:rPr>
        <w:t>.</w:t>
      </w:r>
    </w:p>
    <w:p w:rsidR="005E4906" w:rsidRPr="0048560F" w:rsidRDefault="005E4906" w:rsidP="00C5501C">
      <w:pPr>
        <w:ind w:firstLine="720"/>
        <w:jc w:val="both"/>
        <w:rPr>
          <w:rFonts w:ascii="Times New Roman" w:hAnsi="Times New Roman" w:cs="Times New Roman"/>
          <w:color w:val="000000"/>
          <w:sz w:val="20"/>
          <w:szCs w:val="20"/>
        </w:rPr>
      </w:pPr>
    </w:p>
    <w:p w:rsidR="005E4906" w:rsidRPr="0048560F" w:rsidRDefault="005E4906" w:rsidP="00C5501C">
      <w:pPr>
        <w:ind w:firstLine="720"/>
        <w:jc w:val="center"/>
        <w:rPr>
          <w:rFonts w:ascii="Times New Roman" w:hAnsi="Times New Roman" w:cs="Times New Roman"/>
          <w:b/>
          <w:color w:val="000000"/>
          <w:sz w:val="20"/>
          <w:szCs w:val="20"/>
        </w:rPr>
      </w:pPr>
      <w:bookmarkStart w:id="56" w:name="sub_1009"/>
      <w:bookmarkEnd w:id="56"/>
      <w:r w:rsidRPr="0048560F">
        <w:rPr>
          <w:rFonts w:ascii="Times New Roman" w:hAnsi="Times New Roman" w:cs="Times New Roman"/>
          <w:b/>
          <w:color w:val="000000"/>
          <w:sz w:val="20"/>
          <w:szCs w:val="20"/>
        </w:rPr>
        <w:t>Подраздел 6. Исчерпывающий перечень документов, необходимых для предоставления муниципальной услуги.</w:t>
      </w:r>
    </w:p>
    <w:p w:rsidR="005E4906" w:rsidRPr="0048560F" w:rsidRDefault="005E4906" w:rsidP="00C5501C">
      <w:pPr>
        <w:ind w:firstLine="720"/>
        <w:jc w:val="center"/>
        <w:rPr>
          <w:rFonts w:ascii="Times New Roman" w:hAnsi="Times New Roman" w:cs="Times New Roman"/>
          <w:b/>
          <w:color w:val="000000"/>
          <w:sz w:val="20"/>
          <w:szCs w:val="20"/>
        </w:rPr>
      </w:pPr>
    </w:p>
    <w:p w:rsidR="005E4906" w:rsidRPr="0048560F" w:rsidRDefault="005E4906" w:rsidP="00C5501C">
      <w:pPr>
        <w:widowControl w:val="0"/>
        <w:ind w:firstLine="720"/>
        <w:jc w:val="both"/>
        <w:rPr>
          <w:rFonts w:ascii="Times New Roman" w:hAnsi="Times New Roman" w:cs="Times New Roman"/>
          <w:color w:val="000000"/>
          <w:sz w:val="20"/>
          <w:szCs w:val="20"/>
        </w:rPr>
      </w:pPr>
      <w:bookmarkStart w:id="57" w:name="sub_10091"/>
      <w:bookmarkStart w:id="58" w:name="sub_92"/>
      <w:bookmarkEnd w:id="57"/>
      <w:bookmarkEnd w:id="58"/>
      <w:r w:rsidRPr="0048560F">
        <w:rPr>
          <w:rFonts w:ascii="Times New Roman" w:hAnsi="Times New Roman" w:cs="Times New Roman"/>
          <w:color w:val="000000"/>
          <w:sz w:val="20"/>
          <w:szCs w:val="20"/>
        </w:rPr>
        <w:t xml:space="preserve">19. Для получения </w:t>
      </w:r>
      <w:r w:rsidRPr="0048560F">
        <w:rPr>
          <w:rFonts w:ascii="Times New Roman" w:hAnsi="Times New Roman" w:cs="Times New Roman"/>
          <w:color w:val="000000"/>
          <w:sz w:val="20"/>
          <w:szCs w:val="20"/>
          <w:shd w:val="clear" w:color="auto" w:fill="FFFFFF"/>
        </w:rPr>
        <w:t xml:space="preserve">муниципальной услуги </w:t>
      </w:r>
      <w:r w:rsidRPr="0048560F">
        <w:rPr>
          <w:rFonts w:ascii="Times New Roman" w:hAnsi="Times New Roman" w:cs="Times New Roman"/>
          <w:color w:val="000000"/>
          <w:sz w:val="20"/>
          <w:szCs w:val="20"/>
        </w:rPr>
        <w:t>заявитель предоставляет следующие документы:</w:t>
      </w:r>
    </w:p>
    <w:p w:rsidR="005E4906" w:rsidRPr="0048560F" w:rsidRDefault="005E4906" w:rsidP="00C5501C">
      <w:pPr>
        <w:widowControl w:val="0"/>
        <w:ind w:firstLine="720"/>
        <w:jc w:val="both"/>
        <w:rPr>
          <w:rFonts w:ascii="Times New Roman" w:hAnsi="Times New Roman" w:cs="Times New Roman"/>
          <w:color w:val="000000"/>
          <w:sz w:val="20"/>
          <w:szCs w:val="20"/>
        </w:rPr>
      </w:pPr>
      <w:r w:rsidRPr="0048560F">
        <w:rPr>
          <w:rFonts w:ascii="Times New Roman" w:hAnsi="Times New Roman" w:cs="Times New Roman"/>
          <w:color w:val="000000"/>
          <w:sz w:val="20"/>
          <w:szCs w:val="20"/>
        </w:rPr>
        <w:t xml:space="preserve">Для получения </w:t>
      </w:r>
      <w:r w:rsidRPr="0048560F">
        <w:rPr>
          <w:rFonts w:ascii="Times New Roman" w:hAnsi="Times New Roman" w:cs="Times New Roman"/>
          <w:color w:val="000000"/>
          <w:sz w:val="20"/>
          <w:szCs w:val="20"/>
          <w:shd w:val="clear" w:color="auto" w:fill="FFFFFF"/>
        </w:rPr>
        <w:t xml:space="preserve">муниципальной подуслуги </w:t>
      </w:r>
      <w:r w:rsidRPr="0048560F">
        <w:rPr>
          <w:rFonts w:ascii="Times New Roman" w:hAnsi="Times New Roman" w:cs="Times New Roman"/>
          <w:color w:val="000000"/>
          <w:sz w:val="20"/>
          <w:szCs w:val="20"/>
        </w:rPr>
        <w:t xml:space="preserve">«Утверждение схемы расположения земельного участка» заявитель лично (через своего представителя, уполномоченного им на основании доверенности, оформленной в   соответствии с </w:t>
      </w:r>
      <w:hyperlink r:id="rId17">
        <w:r w:rsidRPr="0048560F">
          <w:rPr>
            <w:rFonts w:ascii="Times New Roman" w:hAnsi="Times New Roman" w:cs="Times New Roman"/>
            <w:color w:val="000000"/>
            <w:sz w:val="20"/>
            <w:szCs w:val="20"/>
            <w:u w:val="single"/>
          </w:rPr>
          <w:t>гражданским законодательством</w:t>
        </w:r>
      </w:hyperlink>
      <w:r w:rsidRPr="0048560F">
        <w:rPr>
          <w:rFonts w:ascii="Times New Roman" w:hAnsi="Times New Roman" w:cs="Times New Roman"/>
          <w:color w:val="000000"/>
          <w:sz w:val="20"/>
          <w:szCs w:val="20"/>
        </w:rPr>
        <w:t xml:space="preserve"> Российской Федерации), через Единый п</w:t>
      </w:r>
      <w:hyperlink r:id="rId18">
        <w:r w:rsidRPr="0048560F">
          <w:rPr>
            <w:rFonts w:ascii="Times New Roman" w:hAnsi="Times New Roman" w:cs="Times New Roman"/>
            <w:color w:val="000000"/>
            <w:sz w:val="20"/>
            <w:szCs w:val="20"/>
            <w:u w:val="single"/>
          </w:rPr>
          <w:t>ортал</w:t>
        </w:r>
      </w:hyperlink>
      <w:r w:rsidRPr="0048560F">
        <w:rPr>
          <w:rFonts w:ascii="Times New Roman" w:hAnsi="Times New Roman" w:cs="Times New Roman"/>
          <w:color w:val="000000"/>
          <w:sz w:val="20"/>
          <w:szCs w:val="20"/>
        </w:rPr>
        <w:t xml:space="preserve"> государственных и муниципальных услуг или посредством почтовой связи представляет следующие документы:</w:t>
      </w:r>
    </w:p>
    <w:p w:rsidR="005E4906" w:rsidRPr="00DF3F70" w:rsidRDefault="005E4906" w:rsidP="00C5501C">
      <w:pPr>
        <w:widowControl w:val="0"/>
        <w:ind w:firstLine="720"/>
        <w:jc w:val="both"/>
        <w:rPr>
          <w:rFonts w:ascii="Times New Roman" w:hAnsi="Times New Roman" w:cs="Times New Roman"/>
          <w:color w:val="00000A"/>
          <w:sz w:val="20"/>
          <w:szCs w:val="20"/>
        </w:rPr>
      </w:pPr>
      <w:r w:rsidRPr="0048560F">
        <w:rPr>
          <w:rFonts w:ascii="Times New Roman" w:hAnsi="Times New Roman" w:cs="Times New Roman"/>
          <w:color w:val="000000"/>
          <w:sz w:val="20"/>
          <w:szCs w:val="20"/>
        </w:rPr>
        <w:t xml:space="preserve">- заявление по форме согласно </w:t>
      </w:r>
      <w:hyperlink w:anchor="sub_1100">
        <w:r w:rsidRPr="0048560F">
          <w:rPr>
            <w:rFonts w:ascii="Times New Roman" w:hAnsi="Times New Roman" w:cs="Times New Roman"/>
            <w:color w:val="000000"/>
            <w:sz w:val="20"/>
            <w:szCs w:val="20"/>
            <w:u w:val="single"/>
          </w:rPr>
          <w:t xml:space="preserve">приложению </w:t>
        </w:r>
      </w:hyperlink>
      <w:r w:rsidRPr="0048560F">
        <w:rPr>
          <w:rFonts w:ascii="Times New Roman" w:hAnsi="Times New Roman" w:cs="Times New Roman"/>
          <w:color w:val="000000"/>
          <w:sz w:val="20"/>
          <w:szCs w:val="20"/>
        </w:rPr>
        <w:t>3 к настоящему регламе</w:t>
      </w:r>
      <w:r w:rsidRPr="00DF3F70">
        <w:rPr>
          <w:rFonts w:ascii="Times New Roman" w:hAnsi="Times New Roman" w:cs="Times New Roman"/>
          <w:color w:val="00000A"/>
          <w:sz w:val="20"/>
          <w:szCs w:val="20"/>
        </w:rPr>
        <w:t xml:space="preserve">нту на имя Главы </w:t>
      </w:r>
      <w:r>
        <w:rPr>
          <w:rFonts w:ascii="Times New Roman" w:hAnsi="Times New Roman" w:cs="Times New Roman"/>
          <w:sz w:val="20"/>
          <w:szCs w:val="20"/>
        </w:rPr>
        <w:t>администрации городского поселения Рузаевка</w:t>
      </w:r>
      <w:r w:rsidRPr="00DF3F70">
        <w:rPr>
          <w:rFonts w:ascii="Times New Roman" w:hAnsi="Times New Roman" w:cs="Times New Roman"/>
          <w:color w:val="00000A"/>
          <w:sz w:val="20"/>
          <w:szCs w:val="20"/>
        </w:rPr>
        <w:t>, в котором указываются:</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фамилия, имя и отчество (при наличии), место жительства заявителя и реквизиты документа, удостоверяющего его личность</w:t>
      </w:r>
      <w:r>
        <w:rPr>
          <w:rFonts w:ascii="Times New Roman" w:hAnsi="Times New Roman" w:cs="Times New Roman"/>
          <w:color w:val="00000A"/>
          <w:sz w:val="20"/>
          <w:szCs w:val="20"/>
        </w:rPr>
        <w:t xml:space="preserve">, - в случае если заявление   </w:t>
      </w:r>
      <w:r w:rsidRPr="00DF3F70">
        <w:rPr>
          <w:rFonts w:ascii="Times New Roman" w:hAnsi="Times New Roman" w:cs="Times New Roman"/>
          <w:color w:val="00000A"/>
          <w:sz w:val="20"/>
          <w:szCs w:val="20"/>
        </w:rPr>
        <w:t xml:space="preserve"> подается физическим лицом;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место нахождения, организационно-правовая форма и</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почтовый адрес, адрес электронной почты, номер телефона для связи с заявителем или представителем заявителя.</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 заявлению прилагается:</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документ, подтверждающий полномочия представителя заявителя, в случае, если с заявлением обращается представитель заявителя</w:t>
      </w:r>
      <w:r w:rsidRPr="00DF3F70">
        <w:rPr>
          <w:rFonts w:ascii="Times New Roman" w:hAnsi="Times New Roman" w:cs="Times New Roman"/>
          <w:color w:val="000000"/>
          <w:sz w:val="20"/>
          <w:szCs w:val="20"/>
        </w:rPr>
        <w:t>;</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4906" w:rsidRPr="00DF3F70" w:rsidRDefault="005E4906" w:rsidP="00C5501C">
      <w:pPr>
        <w:widowControl w:val="0"/>
        <w:ind w:firstLine="720"/>
        <w:jc w:val="both"/>
        <w:rPr>
          <w:rFonts w:ascii="Times New Roman" w:hAnsi="Times New Roman" w:cs="Times New Roman"/>
          <w:color w:val="000000"/>
          <w:sz w:val="20"/>
          <w:szCs w:val="20"/>
        </w:rPr>
      </w:pPr>
      <w:r w:rsidRPr="00DF3F70">
        <w:rPr>
          <w:rFonts w:ascii="Times New Roman" w:hAnsi="Times New Roman" w:cs="Times New Roman"/>
          <w:color w:val="000000"/>
          <w:sz w:val="20"/>
          <w:szCs w:val="20"/>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 xml:space="preserve">20. </w:t>
      </w:r>
      <w:r w:rsidRPr="00DF3F70">
        <w:rPr>
          <w:rFonts w:ascii="Times New Roman" w:hAnsi="Times New Roman" w:cs="Times New Roman"/>
          <w:color w:val="00000A"/>
          <w:sz w:val="20"/>
          <w:szCs w:val="20"/>
        </w:rPr>
        <w:t xml:space="preserve">Для получения </w:t>
      </w:r>
      <w:r w:rsidRPr="00DF3F70">
        <w:rPr>
          <w:rFonts w:ascii="Times New Roman" w:hAnsi="Times New Roman" w:cs="Times New Roman"/>
          <w:color w:val="00000A"/>
          <w:sz w:val="20"/>
          <w:szCs w:val="20"/>
          <w:shd w:val="clear" w:color="auto" w:fill="FFFFFF"/>
        </w:rPr>
        <w:t>муниципальной подуслуги</w:t>
      </w:r>
      <w:r>
        <w:rPr>
          <w:rFonts w:ascii="Times New Roman" w:hAnsi="Times New Roman" w:cs="Times New Roman"/>
          <w:color w:val="00000A"/>
          <w:sz w:val="20"/>
          <w:szCs w:val="20"/>
          <w:shd w:val="clear" w:color="auto" w:fill="FFFFFF"/>
        </w:rPr>
        <w:t xml:space="preserve"> </w:t>
      </w:r>
      <w:r w:rsidRPr="00DF3F70">
        <w:rPr>
          <w:rFonts w:ascii="Times New Roman" w:hAnsi="Times New Roman" w:cs="Times New Roman"/>
          <w:color w:val="00000A"/>
          <w:sz w:val="20"/>
          <w:szCs w:val="20"/>
        </w:rPr>
        <w:t>«З</w:t>
      </w:r>
      <w:r w:rsidRPr="00DF3F70">
        <w:rPr>
          <w:rFonts w:ascii="Times New Roman" w:hAnsi="Times New Roman" w:cs="Times New Roman"/>
          <w:color w:val="111111"/>
          <w:sz w:val="20"/>
          <w:szCs w:val="20"/>
        </w:rPr>
        <w:t xml:space="preserve">аключения </w:t>
      </w:r>
      <w:r w:rsidRPr="00DF3F70">
        <w:rPr>
          <w:rFonts w:ascii="Times New Roman" w:hAnsi="Times New Roman" w:cs="Times New Roman"/>
          <w:color w:val="00000A"/>
          <w:sz w:val="20"/>
          <w:szCs w:val="20"/>
        </w:rPr>
        <w:t xml:space="preserve">соглашение о перераспределении земель и (или) земельных участков, находящихся в </w:t>
      </w:r>
      <w:r w:rsidRPr="00DF3F70">
        <w:rPr>
          <w:rFonts w:ascii="Times New Roman" w:hAnsi="Times New Roman" w:cs="Times New Roman"/>
          <w:sz w:val="20"/>
          <w:szCs w:val="20"/>
        </w:rPr>
        <w:t xml:space="preserve">муниципальной </w:t>
      </w:r>
      <w:r w:rsidRPr="00DF3F70">
        <w:rPr>
          <w:rFonts w:ascii="Times New Roman" w:hAnsi="Times New Roman" w:cs="Times New Roman"/>
          <w:color w:val="00000A"/>
          <w:sz w:val="20"/>
          <w:szCs w:val="20"/>
        </w:rPr>
        <w:t>собственности, и земельных участков, находящихся в частной собственности»</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заявление по форме </w:t>
      </w:r>
      <w:r w:rsidRPr="00DC2E9D">
        <w:rPr>
          <w:rFonts w:ascii="Times New Roman" w:hAnsi="Times New Roman" w:cs="Times New Roman"/>
          <w:color w:val="000000"/>
          <w:sz w:val="20"/>
          <w:szCs w:val="20"/>
        </w:rPr>
        <w:t xml:space="preserve">согласно </w:t>
      </w:r>
      <w:hyperlink w:anchor="sub_1100">
        <w:r w:rsidRPr="00DC2E9D">
          <w:rPr>
            <w:rFonts w:ascii="Times New Roman" w:hAnsi="Times New Roman" w:cs="Times New Roman"/>
            <w:color w:val="000000"/>
            <w:sz w:val="20"/>
            <w:szCs w:val="20"/>
            <w:u w:val="single"/>
          </w:rPr>
          <w:t>приложению</w:t>
        </w:r>
        <w:r w:rsidRPr="00DF3F70">
          <w:rPr>
            <w:rFonts w:ascii="Times New Roman" w:hAnsi="Times New Roman" w:cs="Times New Roman"/>
            <w:color w:val="000080"/>
            <w:sz w:val="20"/>
            <w:szCs w:val="20"/>
            <w:u w:val="single"/>
          </w:rPr>
          <w:t xml:space="preserve"> </w:t>
        </w:r>
      </w:hyperlink>
      <w:r w:rsidRPr="00DF3F70">
        <w:rPr>
          <w:rFonts w:ascii="Times New Roman" w:hAnsi="Times New Roman" w:cs="Times New Roman"/>
          <w:color w:val="00000A"/>
          <w:sz w:val="20"/>
          <w:szCs w:val="20"/>
        </w:rPr>
        <w:t xml:space="preserve">4 к настоящему регламенту на имя Главы </w:t>
      </w:r>
      <w:r>
        <w:rPr>
          <w:rFonts w:ascii="Times New Roman" w:hAnsi="Times New Roman" w:cs="Times New Roman"/>
          <w:sz w:val="20"/>
          <w:szCs w:val="20"/>
        </w:rPr>
        <w:t>администрации городского поселения Рузаевка</w:t>
      </w:r>
      <w:r w:rsidRPr="00DF3F70">
        <w:rPr>
          <w:rFonts w:ascii="Times New Roman" w:hAnsi="Times New Roman" w:cs="Times New Roman"/>
          <w:color w:val="00000A"/>
          <w:sz w:val="20"/>
          <w:szCs w:val="20"/>
        </w:rPr>
        <w:t>, в котором указываются:</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место нахождения, орг</w:t>
      </w:r>
      <w:r>
        <w:rPr>
          <w:rFonts w:ascii="Times New Roman" w:hAnsi="Times New Roman" w:cs="Times New Roman"/>
          <w:color w:val="00000A"/>
          <w:sz w:val="20"/>
          <w:szCs w:val="20"/>
        </w:rPr>
        <w:t xml:space="preserve">анизационно-правовая форма и </w:t>
      </w:r>
      <w:r w:rsidRPr="00DF3F70">
        <w:rPr>
          <w:rFonts w:ascii="Times New Roman" w:hAnsi="Times New Roman" w:cs="Times New Roman"/>
          <w:color w:val="00000A"/>
          <w:sz w:val="20"/>
          <w:szCs w:val="20"/>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 заявлению прилагается:</w:t>
      </w:r>
    </w:p>
    <w:p w:rsidR="005E4906" w:rsidRPr="00DF3F70" w:rsidRDefault="005E4906" w:rsidP="00C5501C">
      <w:pPr>
        <w:widowControl w:val="0"/>
        <w:ind w:firstLine="720"/>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1) документ, подтверждающий полномочия представителя заявителя, в случае, если с заявлением обращается представитель заявителя</w:t>
      </w:r>
      <w:r w:rsidRPr="00DF3F70">
        <w:rPr>
          <w:rFonts w:ascii="Times New Roman" w:hAnsi="Times New Roman" w:cs="Times New Roman"/>
          <w:color w:val="000000"/>
          <w:sz w:val="20"/>
          <w:szCs w:val="20"/>
        </w:rPr>
        <w:t>;</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0"/>
          <w:sz w:val="20"/>
          <w:szCs w:val="20"/>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E4906" w:rsidRPr="00DF3F70" w:rsidRDefault="005E4906" w:rsidP="00C5501C">
      <w:pPr>
        <w:widowControl w:val="0"/>
        <w:ind w:firstLine="720"/>
        <w:jc w:val="both"/>
        <w:rPr>
          <w:rFonts w:ascii="Times New Roman" w:hAnsi="Times New Roman" w:cs="Times New Roman"/>
          <w:color w:val="00000A"/>
          <w:sz w:val="20"/>
          <w:szCs w:val="20"/>
        </w:rPr>
      </w:pPr>
      <w:bookmarkStart w:id="59" w:name="sub_9421"/>
      <w:bookmarkStart w:id="60" w:name="sub_931"/>
      <w:bookmarkEnd w:id="59"/>
      <w:bookmarkEnd w:id="60"/>
      <w:r w:rsidRPr="00DF3F70">
        <w:rPr>
          <w:rFonts w:ascii="Times New Roman" w:hAnsi="Times New Roman" w:cs="Times New Roman"/>
          <w:color w:val="111111"/>
          <w:sz w:val="20"/>
          <w:szCs w:val="20"/>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2) выписка из государственного кадастра недвижимости на исходный земельный участок, принадлежащий заявителю;</w:t>
      </w:r>
    </w:p>
    <w:p w:rsidR="005E4906" w:rsidRPr="00DF3F70" w:rsidRDefault="005E4906" w:rsidP="00C5501C">
      <w:pPr>
        <w:widowControl w:val="0"/>
        <w:ind w:firstLine="720"/>
        <w:jc w:val="both"/>
        <w:rPr>
          <w:rFonts w:ascii="Times New Roman" w:hAnsi="Times New Roman" w:cs="Times New Roman"/>
          <w:color w:val="111111"/>
          <w:sz w:val="20"/>
          <w:szCs w:val="20"/>
        </w:rPr>
      </w:pPr>
      <w:r w:rsidRPr="00DF3F70">
        <w:rPr>
          <w:rFonts w:ascii="Times New Roman" w:hAnsi="Times New Roman" w:cs="Times New Roman"/>
          <w:color w:val="111111"/>
          <w:sz w:val="20"/>
          <w:szCs w:val="20"/>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5E4906" w:rsidRPr="00486804"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22. </w:t>
      </w:r>
      <w:r w:rsidRPr="00DF3F70">
        <w:rPr>
          <w:rFonts w:ascii="Times New Roman" w:hAnsi="Times New Roman" w:cs="Times New Roman"/>
          <w:sz w:val="20"/>
          <w:szCs w:val="20"/>
        </w:rPr>
        <w:t>Запрещается требовать у заявителя осуществления действий в том числе, согласований,</w:t>
      </w:r>
      <w:r w:rsidRPr="00DF3F70">
        <w:rPr>
          <w:rFonts w:ascii="Times New Roman" w:hAnsi="Times New Roman" w:cs="Times New Roman"/>
          <w:color w:val="00000A"/>
          <w:sz w:val="20"/>
          <w:szCs w:val="20"/>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9">
        <w:r w:rsidRPr="00DC2E9D">
          <w:rPr>
            <w:rFonts w:ascii="Times New Roman" w:hAnsi="Times New Roman" w:cs="Times New Roman"/>
            <w:color w:val="000000"/>
            <w:sz w:val="20"/>
            <w:szCs w:val="20"/>
            <w:u w:val="single"/>
          </w:rPr>
          <w:t>части 1 статьи 9</w:t>
        </w:r>
      </w:hyperlink>
      <w:r w:rsidRPr="00DC2E9D">
        <w:rPr>
          <w:rFonts w:ascii="Times New Roman" w:hAnsi="Times New Roman" w:cs="Times New Roman"/>
          <w:color w:val="000000"/>
          <w:sz w:val="20"/>
          <w:szCs w:val="20"/>
        </w:rPr>
        <w:t xml:space="preserve"> </w:t>
      </w:r>
      <w:r w:rsidRPr="00DF3F70">
        <w:rPr>
          <w:rFonts w:ascii="Times New Roman" w:hAnsi="Times New Roman" w:cs="Times New Roman"/>
          <w:color w:val="00000A"/>
          <w:sz w:val="20"/>
          <w:szCs w:val="20"/>
        </w:rPr>
        <w:t xml:space="preserve">Федерального закона от 27 июня 2010 года N 210-ФЗ "Об организации предоставления государственных и </w:t>
      </w:r>
      <w:r w:rsidRPr="00486804">
        <w:rPr>
          <w:rFonts w:ascii="Times New Roman" w:hAnsi="Times New Roman" w:cs="Times New Roman"/>
          <w:color w:val="00000A"/>
          <w:sz w:val="20"/>
          <w:szCs w:val="20"/>
        </w:rPr>
        <w:t>муниципальных услуг".</w:t>
      </w:r>
    </w:p>
    <w:p w:rsidR="005E4906" w:rsidRPr="005203C5" w:rsidRDefault="005E4906" w:rsidP="00C5501C">
      <w:pPr>
        <w:pStyle w:val="ae"/>
        <w:rPr>
          <w:sz w:val="20"/>
          <w:szCs w:val="20"/>
        </w:rPr>
      </w:pPr>
      <w:r w:rsidRPr="005203C5">
        <w:rPr>
          <w:sz w:val="20"/>
          <w:szCs w:val="20"/>
        </w:rPr>
        <w:t xml:space="preserve">1) Заявления и прилагаемые документы, указанные в </w:t>
      </w:r>
      <w:hyperlink w:anchor="anchor1028" w:history="1">
        <w:r w:rsidRPr="005203C5">
          <w:rPr>
            <w:sz w:val="20"/>
            <w:szCs w:val="20"/>
          </w:rPr>
          <w:t>пункте 19, пункте 20</w:t>
        </w:r>
      </w:hyperlink>
      <w:r w:rsidRPr="005203C5">
        <w:rPr>
          <w:sz w:val="20"/>
          <w:szCs w:val="20"/>
        </w:rPr>
        <w:t xml:space="preserve"> Административного регламента, по выбору заявителя могут быть поданы, или направлены в Администрацию </w:t>
      </w:r>
      <w:r>
        <w:rPr>
          <w:kern w:val="2"/>
          <w:sz w:val="20"/>
          <w:szCs w:val="20"/>
          <w:lang w:eastAsia="zh-CN" w:bidi="hi-IN"/>
        </w:rPr>
        <w:t>городского поселении Рузаевка</w:t>
      </w:r>
      <w:r w:rsidRPr="005203C5">
        <w:rPr>
          <w:sz w:val="20"/>
          <w:szCs w:val="20"/>
        </w:rPr>
        <w:t xml:space="preserve">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5E4906" w:rsidRPr="00486804" w:rsidRDefault="005E4906" w:rsidP="00C5501C">
      <w:pPr>
        <w:pStyle w:val="ae"/>
        <w:rPr>
          <w:color w:val="00000A"/>
          <w:kern w:val="2"/>
          <w:sz w:val="20"/>
          <w:szCs w:val="20"/>
          <w:lang w:eastAsia="zh-CN" w:bidi="hi-IN"/>
        </w:rPr>
      </w:pPr>
      <w:r w:rsidRPr="005203C5">
        <w:rPr>
          <w:sz w:val="20"/>
          <w:szCs w:val="20"/>
        </w:rPr>
        <w:t xml:space="preserve">2) В течении 10 дней со дня поступления заявления о перераспределении земельных участков Администрация </w:t>
      </w:r>
      <w:r>
        <w:rPr>
          <w:kern w:val="2"/>
          <w:sz w:val="20"/>
          <w:szCs w:val="20"/>
          <w:lang w:eastAsia="zh-CN" w:bidi="hi-IN"/>
        </w:rPr>
        <w:t>городского поселении Рузаевка</w:t>
      </w:r>
      <w:r w:rsidRPr="005203C5">
        <w:rPr>
          <w:sz w:val="20"/>
          <w:szCs w:val="20"/>
        </w:rPr>
        <w:t xml:space="preserve"> возвращает заявление заявителю, если оно не соответствует требованиям  пункта 19, пункта 20</w:t>
      </w:r>
      <w:r>
        <w:rPr>
          <w:sz w:val="20"/>
          <w:szCs w:val="20"/>
        </w:rPr>
        <w:t xml:space="preserve"> </w:t>
      </w:r>
      <w:r w:rsidRPr="005203C5">
        <w:rPr>
          <w:sz w:val="20"/>
          <w:szCs w:val="20"/>
        </w:rPr>
        <w:t>Административного регламента</w:t>
      </w:r>
      <w:r>
        <w:rPr>
          <w:sz w:val="20"/>
          <w:szCs w:val="20"/>
        </w:rPr>
        <w:t xml:space="preserve">. </w:t>
      </w:r>
      <w:r w:rsidRPr="005203C5">
        <w:rPr>
          <w:sz w:val="20"/>
          <w:szCs w:val="20"/>
        </w:rPr>
        <w:t xml:space="preserve"> </w:t>
      </w:r>
    </w:p>
    <w:p w:rsidR="005E4906" w:rsidRPr="00486804" w:rsidRDefault="005E4906" w:rsidP="00C5501C">
      <w:pPr>
        <w:pStyle w:val="ae"/>
        <w:rPr>
          <w:color w:val="00000A"/>
          <w:kern w:val="2"/>
          <w:sz w:val="20"/>
          <w:szCs w:val="20"/>
          <w:lang w:eastAsia="zh-CN" w:bidi="hi-IN"/>
        </w:rPr>
      </w:pPr>
    </w:p>
    <w:p w:rsidR="005E4906" w:rsidRPr="00DF3F70" w:rsidRDefault="005E4906" w:rsidP="00C5501C">
      <w:pPr>
        <w:ind w:firstLine="720"/>
        <w:jc w:val="both"/>
        <w:rPr>
          <w:rFonts w:ascii="Times New Roman" w:hAnsi="Times New Roman" w:cs="Times New Roman"/>
          <w:color w:val="00000A"/>
          <w:sz w:val="20"/>
          <w:szCs w:val="20"/>
        </w:rPr>
      </w:pPr>
    </w:p>
    <w:p w:rsidR="005E4906" w:rsidRDefault="005E4906" w:rsidP="00C5501C">
      <w:pPr>
        <w:jc w:val="center"/>
        <w:rPr>
          <w:rFonts w:ascii="Times New Roman" w:hAnsi="Times New Roman" w:cs="Times New Roman"/>
          <w:b/>
          <w:color w:val="00000A"/>
          <w:sz w:val="20"/>
          <w:szCs w:val="20"/>
        </w:rPr>
      </w:pPr>
      <w:bookmarkStart w:id="61" w:name="sub_1010"/>
      <w:bookmarkStart w:id="62" w:name="sub_951"/>
      <w:bookmarkStart w:id="63" w:name="sub_95"/>
      <w:bookmarkEnd w:id="61"/>
      <w:bookmarkEnd w:id="62"/>
      <w:bookmarkEnd w:id="63"/>
      <w:r w:rsidRPr="00DF3F70">
        <w:rPr>
          <w:rFonts w:ascii="Times New Roman" w:hAnsi="Times New Roman" w:cs="Times New Roman"/>
          <w:b/>
          <w:color w:val="00000A"/>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5E4906" w:rsidRDefault="005E4906" w:rsidP="00C5501C">
      <w:pPr>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64" w:name="sub_10101"/>
      <w:bookmarkEnd w:id="64"/>
      <w:r w:rsidRPr="00DF3F70">
        <w:rPr>
          <w:rFonts w:ascii="Times New Roman" w:hAnsi="Times New Roman" w:cs="Times New Roman"/>
          <w:color w:val="00000A"/>
          <w:sz w:val="20"/>
          <w:szCs w:val="20"/>
        </w:rPr>
        <w:t xml:space="preserve"> 23. Основаниями для отказа в прием документов являются:</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предоставление заявителем заявления и документов без удостоверения  личности либо неуполномоченным лицом;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Заявление с поступившими документами подлежит возврату заявителю если оно не соответствует требованиям, указанным </w:t>
      </w:r>
      <w:hyperlink r:id="rId20" w:anchor="/document/9071250/entry/1022" w:history="1">
        <w:r w:rsidRPr="00DF3F70">
          <w:rPr>
            <w:rFonts w:ascii="Times New Roman" w:hAnsi="Times New Roman" w:cs="Times New Roman"/>
            <w:color w:val="00000A"/>
            <w:sz w:val="20"/>
            <w:szCs w:val="20"/>
          </w:rPr>
          <w:t xml:space="preserve">пункта </w:t>
        </w:r>
      </w:hyperlink>
      <w:r w:rsidRPr="00DF3F70">
        <w:rPr>
          <w:rFonts w:ascii="Times New Roman" w:hAnsi="Times New Roman" w:cs="Times New Roman"/>
          <w:color w:val="00000A"/>
          <w:sz w:val="20"/>
          <w:szCs w:val="20"/>
        </w:rPr>
        <w:t xml:space="preserve">19 </w:t>
      </w:r>
      <w:r>
        <w:rPr>
          <w:rFonts w:ascii="Times New Roman" w:hAnsi="Times New Roman" w:cs="Times New Roman"/>
          <w:color w:val="00000A"/>
          <w:sz w:val="20"/>
          <w:szCs w:val="20"/>
        </w:rPr>
        <w:t xml:space="preserve"> </w:t>
      </w:r>
      <w:r w:rsidRPr="005203C5">
        <w:rPr>
          <w:rFonts w:ascii="Times New Roman" w:hAnsi="Times New Roman" w:cs="Times New Roman"/>
          <w:sz w:val="20"/>
          <w:szCs w:val="20"/>
        </w:rPr>
        <w:t>Административного регламента</w:t>
      </w:r>
      <w:r w:rsidRPr="00DF3F70">
        <w:rPr>
          <w:rFonts w:ascii="Times New Roman" w:hAnsi="Times New Roman" w:cs="Times New Roman"/>
          <w:color w:val="00000A"/>
          <w:sz w:val="20"/>
          <w:szCs w:val="20"/>
        </w:rPr>
        <w:t>, подано в иной орган или к заявлению не приложены документы, перечисленные</w:t>
      </w:r>
      <w:r>
        <w:rPr>
          <w:rFonts w:ascii="Times New Roman" w:hAnsi="Times New Roman" w:cs="Times New Roman"/>
          <w:color w:val="00000A"/>
          <w:sz w:val="20"/>
          <w:szCs w:val="20"/>
        </w:rPr>
        <w:t xml:space="preserve"> пункта</w:t>
      </w:r>
      <w:r w:rsidRPr="00DF3F70">
        <w:rPr>
          <w:rFonts w:ascii="Times New Roman" w:hAnsi="Times New Roman" w:cs="Times New Roman"/>
          <w:color w:val="00000A"/>
          <w:sz w:val="20"/>
          <w:szCs w:val="20"/>
        </w:rPr>
        <w:t xml:space="preserve"> </w:t>
      </w:r>
      <w:r>
        <w:rPr>
          <w:rFonts w:ascii="Times New Roman" w:hAnsi="Times New Roman" w:cs="Times New Roman"/>
          <w:color w:val="00000A"/>
          <w:sz w:val="20"/>
          <w:szCs w:val="20"/>
        </w:rPr>
        <w:t>1</w:t>
      </w:r>
      <w:r w:rsidRPr="00DF3F70">
        <w:rPr>
          <w:rFonts w:ascii="Times New Roman" w:hAnsi="Times New Roman" w:cs="Times New Roman"/>
          <w:color w:val="00000A"/>
          <w:sz w:val="20"/>
          <w:szCs w:val="20"/>
        </w:rPr>
        <w:t xml:space="preserve">9 регламента (согласно </w:t>
      </w:r>
      <w:hyperlink r:id="rId21" w:anchor="/document/12124624/entry/39153" w:history="1">
        <w:r w:rsidRPr="00DF3F70">
          <w:rPr>
            <w:rFonts w:ascii="Times New Roman" w:hAnsi="Times New Roman" w:cs="Times New Roman"/>
            <w:color w:val="00000A"/>
            <w:sz w:val="20"/>
            <w:szCs w:val="20"/>
          </w:rPr>
          <w:t>п. 3 ст. 39.15</w:t>
        </w:r>
      </w:hyperlink>
      <w:r w:rsidRPr="00DF3F70">
        <w:rPr>
          <w:rFonts w:ascii="Times New Roman" w:hAnsi="Times New Roman" w:cs="Times New Roman"/>
          <w:color w:val="00000A"/>
          <w:sz w:val="20"/>
          <w:szCs w:val="20"/>
        </w:rPr>
        <w:t xml:space="preserve"> Земельного кодекса Российской Федерации).</w:t>
      </w:r>
    </w:p>
    <w:p w:rsidR="005E4906" w:rsidRPr="00DF3F70" w:rsidRDefault="005E4906" w:rsidP="00C5501C">
      <w:pPr>
        <w:widowControl w:val="0"/>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 xml:space="preserve">           3) Несоответствие документов следующим требованиям:</w:t>
      </w:r>
    </w:p>
    <w:p w:rsidR="005E4906" w:rsidRPr="00DF3F70" w:rsidRDefault="005E4906"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документы должны поддаваться прочтению;</w:t>
      </w:r>
    </w:p>
    <w:p w:rsidR="005E4906" w:rsidRPr="00DF3F70" w:rsidRDefault="005E4906"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5E4906" w:rsidRPr="00DF3F70" w:rsidRDefault="005E4906" w:rsidP="00C5501C">
      <w:pPr>
        <w:jc w:val="both"/>
        <w:rPr>
          <w:rFonts w:ascii="Times New Roman" w:hAnsi="Times New Roman" w:cs="Times New Roman"/>
          <w:color w:val="1C1C1C"/>
          <w:sz w:val="20"/>
          <w:szCs w:val="20"/>
        </w:rPr>
      </w:pPr>
      <w:r w:rsidRPr="00DF3F70">
        <w:rPr>
          <w:rFonts w:ascii="Times New Roman" w:hAnsi="Times New Roman" w:cs="Times New Roman"/>
          <w:color w:val="1C1C1C"/>
          <w:sz w:val="20"/>
          <w:szCs w:val="20"/>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тексты документов написаны разборчиво;</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фамилия, имя и отчество заявителя (при наличии), адрес места жительства  написаны полностью;</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в документах нет подчисток, приписок, зачеркнутых слов и не оговоренных в них исправлений;</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документы не исполнены карандашом;</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документы не имеют повреждений, наличие которых не позволяет однозначно истолковать их содержание;</w:t>
      </w:r>
    </w:p>
    <w:p w:rsidR="005E4906" w:rsidRPr="00DF3F70" w:rsidRDefault="005E4906" w:rsidP="00C5501C">
      <w:pPr>
        <w:jc w:val="both"/>
        <w:rPr>
          <w:rFonts w:ascii="Times New Roman" w:hAnsi="Times New Roman" w:cs="Times New Roman"/>
          <w:color w:val="00000A"/>
          <w:sz w:val="20"/>
          <w:szCs w:val="20"/>
        </w:rPr>
      </w:pPr>
      <w:r w:rsidRPr="00DF3F70">
        <w:rPr>
          <w:rFonts w:ascii="Times New Roman" w:hAnsi="Times New Roman" w:cs="Times New Roman"/>
          <w:color w:val="1C1C1C"/>
          <w:sz w:val="20"/>
          <w:szCs w:val="20"/>
        </w:rPr>
        <w:tab/>
        <w:t xml:space="preserve">- документы, направляемые по почте, должны быть заверены в соответствии с требованиями законодательства; </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За муниципальной услугой обратилось ненадлежащее лицо;</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Представителем не представлена оформленная в установленном законом порядке доверенность на осуществление действий;</w:t>
      </w:r>
    </w:p>
    <w:p w:rsidR="005E4906" w:rsidRPr="00DF3F70"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Предоставленные документы ненадлежащим образом заполнены, не</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соответствуют законодательству Российской Федерации.</w:t>
      </w:r>
    </w:p>
    <w:p w:rsidR="005E4906" w:rsidRDefault="005E4906" w:rsidP="00C5501C">
      <w:pPr>
        <w:widowControl w:val="0"/>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5E4906" w:rsidRPr="00DF3F70" w:rsidRDefault="005E4906" w:rsidP="00C5501C">
      <w:pPr>
        <w:widowControl w:val="0"/>
        <w:ind w:firstLine="720"/>
        <w:jc w:val="both"/>
        <w:rPr>
          <w:rFonts w:ascii="Times New Roman" w:hAnsi="Times New Roman" w:cs="Times New Roman"/>
          <w:color w:val="00000A"/>
          <w:sz w:val="20"/>
          <w:szCs w:val="20"/>
        </w:rPr>
      </w:pPr>
      <w:bookmarkStart w:id="65" w:name="anchor12121"/>
      <w:bookmarkStart w:id="66" w:name="anchor12124"/>
      <w:bookmarkEnd w:id="65"/>
      <w:bookmarkEnd w:id="66"/>
    </w:p>
    <w:p w:rsidR="005E4906" w:rsidRPr="00DB3F07" w:rsidRDefault="005E4906" w:rsidP="00C5501C">
      <w:pPr>
        <w:widowControl w:val="0"/>
        <w:ind w:firstLine="720"/>
        <w:jc w:val="center"/>
        <w:rPr>
          <w:rFonts w:ascii="Times New Roman" w:hAnsi="Times New Roman" w:cs="Times New Roman"/>
          <w:b/>
          <w:sz w:val="20"/>
          <w:szCs w:val="20"/>
        </w:rPr>
      </w:pPr>
      <w:r w:rsidRPr="00DB3F07">
        <w:rPr>
          <w:rFonts w:ascii="Times New Roman" w:hAnsi="Times New Roman" w:cs="Times New Roman"/>
          <w:b/>
          <w:sz w:val="20"/>
          <w:szCs w:val="20"/>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5E4906" w:rsidRPr="00DB3F07" w:rsidRDefault="005E4906" w:rsidP="00C5501C">
      <w:pPr>
        <w:widowControl w:val="0"/>
        <w:ind w:firstLine="720"/>
        <w:jc w:val="both"/>
        <w:rPr>
          <w:rFonts w:ascii="Times New Roman" w:hAnsi="Times New Roman" w:cs="Times New Roman"/>
          <w:b/>
          <w:sz w:val="20"/>
          <w:szCs w:val="20"/>
        </w:rPr>
      </w:pPr>
    </w:p>
    <w:p w:rsidR="005E4906" w:rsidRPr="00DB3F07" w:rsidRDefault="005E4906" w:rsidP="00C5501C">
      <w:pPr>
        <w:widowControl w:val="0"/>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24.  В отношении подуслуги «Утверждение схемы расположения земельного участка»</w:t>
      </w:r>
      <w:r>
        <w:rPr>
          <w:rFonts w:ascii="Times New Roman" w:hAnsi="Times New Roman" w:cs="Times New Roman"/>
          <w:sz w:val="20"/>
          <w:szCs w:val="20"/>
        </w:rPr>
        <w:t>:</w:t>
      </w:r>
    </w:p>
    <w:p w:rsidR="005E4906" w:rsidRPr="00DB3F07" w:rsidRDefault="005E4906" w:rsidP="00C5501C">
      <w:pPr>
        <w:widowControl w:val="0"/>
        <w:jc w:val="both"/>
        <w:rPr>
          <w:rFonts w:ascii="Times New Roman" w:hAnsi="Times New Roman" w:cs="Times New Roman"/>
          <w:sz w:val="20"/>
          <w:szCs w:val="20"/>
        </w:rPr>
      </w:pPr>
      <w:r w:rsidRPr="00DB3F07">
        <w:rPr>
          <w:rFonts w:ascii="Times New Roman" w:hAnsi="Times New Roman" w:cs="Times New Roman"/>
          <w:sz w:val="20"/>
          <w:szCs w:val="20"/>
        </w:rPr>
        <w:t xml:space="preserve">          1)  </w:t>
      </w:r>
      <w:bookmarkStart w:id="67" w:name="p_94"/>
      <w:bookmarkEnd w:id="67"/>
      <w:r w:rsidRPr="00DB3F07">
        <w:rPr>
          <w:rFonts w:ascii="Times New Roman" w:hAnsi="Times New Roman" w:cs="Times New Roman"/>
          <w:sz w:val="20"/>
          <w:szCs w:val="20"/>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2" w:anchor="/document/9071250/entry/1004" w:history="1">
        <w:r w:rsidRPr="00DB3F07">
          <w:rPr>
            <w:rFonts w:ascii="Times New Roman" w:hAnsi="Times New Roman" w:cs="Times New Roman"/>
            <w:sz w:val="20"/>
            <w:szCs w:val="20"/>
          </w:rPr>
          <w:t xml:space="preserve">пункта </w:t>
        </w:r>
      </w:hyperlink>
      <w:r w:rsidRPr="00DB3F07">
        <w:rPr>
          <w:rFonts w:ascii="Times New Roman" w:hAnsi="Times New Roman" w:cs="Times New Roman"/>
          <w:sz w:val="20"/>
          <w:szCs w:val="20"/>
        </w:rPr>
        <w:t>6 регламента;</w:t>
      </w:r>
    </w:p>
    <w:p w:rsidR="005E4906" w:rsidRPr="00DB3F07" w:rsidRDefault="005E4906" w:rsidP="00C5501C">
      <w:pPr>
        <w:rPr>
          <w:sz w:val="20"/>
          <w:szCs w:val="20"/>
        </w:rPr>
        <w:sectPr w:rsidR="005E4906" w:rsidRPr="00DB3F07" w:rsidSect="00996984">
          <w:headerReference w:type="even" r:id="rId23"/>
          <w:headerReference w:type="default" r:id="rId24"/>
          <w:pgSz w:w="11906" w:h="16838"/>
          <w:pgMar w:top="1134" w:right="851" w:bottom="1134" w:left="1701" w:header="0" w:footer="0" w:gutter="0"/>
          <w:cols w:space="720"/>
          <w:formProt w:val="0"/>
          <w:titlePg/>
          <w:docGrid w:linePitch="360" w:charSpace="4096"/>
        </w:sectPr>
      </w:pPr>
    </w:p>
    <w:p w:rsidR="005E4906" w:rsidRPr="00DB3F07" w:rsidRDefault="005E4906" w:rsidP="00C5501C">
      <w:pPr>
        <w:pStyle w:val="BodyText"/>
        <w:spacing w:after="0"/>
        <w:jc w:val="both"/>
        <w:rPr>
          <w:rFonts w:ascii="Times New Roman" w:hAnsi="Times New Roman" w:cs="Times New Roman"/>
          <w:sz w:val="20"/>
          <w:szCs w:val="20"/>
        </w:rPr>
      </w:pPr>
      <w:bookmarkStart w:id="68" w:name="p_4051"/>
      <w:bookmarkEnd w:id="68"/>
      <w:r>
        <w:rPr>
          <w:rFonts w:ascii="Times New Roman" w:hAnsi="Times New Roman" w:cs="Times New Roman"/>
          <w:sz w:val="20"/>
          <w:szCs w:val="20"/>
        </w:rPr>
        <w:t xml:space="preserve">          </w:t>
      </w:r>
      <w:r w:rsidRPr="00DB3F07">
        <w:rPr>
          <w:rFonts w:ascii="Times New Roman" w:hAnsi="Times New Roman" w:cs="Times New Roman"/>
          <w:sz w:val="20"/>
          <w:szCs w:val="20"/>
        </w:rPr>
        <w:t>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5E4906" w:rsidRPr="00DB3F07" w:rsidRDefault="005E4906" w:rsidP="00C5501C">
      <w:pPr>
        <w:pStyle w:val="BodyText"/>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r>
        <w:rPr>
          <w:rFonts w:ascii="Times New Roman" w:hAnsi="Times New Roman" w:cs="Times New Roman"/>
          <w:sz w:val="20"/>
          <w:szCs w:val="20"/>
        </w:rPr>
        <w:t xml:space="preserve"> </w:t>
      </w:r>
      <w:r w:rsidRPr="00DB3F07">
        <w:rPr>
          <w:rFonts w:ascii="Times New Roman" w:hAnsi="Times New Roman" w:cs="Times New Roman"/>
          <w:sz w:val="20"/>
          <w:szCs w:val="20"/>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5E4906" w:rsidRPr="00DB3F07" w:rsidRDefault="005E4906" w:rsidP="00C5501C">
      <w:pPr>
        <w:jc w:val="both"/>
        <w:rPr>
          <w:rFonts w:ascii="Times New Roman" w:hAnsi="Times New Roman" w:cs="Times New Roman"/>
          <w:sz w:val="20"/>
          <w:szCs w:val="20"/>
        </w:rPr>
      </w:pPr>
      <w:bookmarkStart w:id="69" w:name="p_97"/>
      <w:bookmarkEnd w:id="69"/>
      <w:r>
        <w:rPr>
          <w:rFonts w:ascii="Times New Roman" w:hAnsi="Times New Roman" w:cs="Times New Roman"/>
          <w:sz w:val="20"/>
          <w:szCs w:val="20"/>
        </w:rPr>
        <w:t xml:space="preserve">          </w:t>
      </w:r>
      <w:r w:rsidRPr="00DB3F07">
        <w:rPr>
          <w:rFonts w:ascii="Times New Roman" w:hAnsi="Times New Roman" w:cs="Times New Roman"/>
          <w:sz w:val="20"/>
          <w:szCs w:val="2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5E4906" w:rsidRPr="00DB3F07" w:rsidRDefault="005E4906" w:rsidP="00C5501C">
      <w:pPr>
        <w:jc w:val="both"/>
        <w:rPr>
          <w:rFonts w:ascii="Times New Roman" w:hAnsi="Times New Roman" w:cs="Times New Roman"/>
          <w:sz w:val="20"/>
          <w:szCs w:val="20"/>
        </w:rPr>
      </w:pPr>
      <w:bookmarkStart w:id="70" w:name="p_98"/>
      <w:bookmarkEnd w:id="70"/>
      <w:r>
        <w:rPr>
          <w:rFonts w:ascii="Times New Roman" w:hAnsi="Times New Roman" w:cs="Times New Roman"/>
          <w:sz w:val="20"/>
          <w:szCs w:val="20"/>
        </w:rPr>
        <w:t xml:space="preserve">         </w:t>
      </w:r>
      <w:r w:rsidRPr="00DB3F07">
        <w:rPr>
          <w:rFonts w:ascii="Times New Roman" w:hAnsi="Times New Roman" w:cs="Times New Roman"/>
          <w:sz w:val="20"/>
          <w:szCs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муниципальная собственность на которые не разграничена, и зарезервированных для государственных или муниципальных нужд;</w:t>
      </w:r>
    </w:p>
    <w:p w:rsidR="005E4906" w:rsidRPr="00DB3F07" w:rsidRDefault="005E4906" w:rsidP="00C5501C">
      <w:pPr>
        <w:jc w:val="both"/>
        <w:rPr>
          <w:rFonts w:ascii="Times New Roman" w:hAnsi="Times New Roman" w:cs="Times New Roman"/>
          <w:sz w:val="20"/>
          <w:szCs w:val="20"/>
        </w:rPr>
      </w:pPr>
      <w:bookmarkStart w:id="71" w:name="p_99"/>
      <w:bookmarkEnd w:id="71"/>
      <w:r>
        <w:rPr>
          <w:rFonts w:ascii="Times New Roman" w:hAnsi="Times New Roman" w:cs="Times New Roman"/>
          <w:sz w:val="20"/>
          <w:szCs w:val="20"/>
        </w:rPr>
        <w:t xml:space="preserve">        </w:t>
      </w:r>
      <w:r w:rsidRPr="00DB3F07">
        <w:rPr>
          <w:rFonts w:ascii="Times New Roman" w:hAnsi="Times New Roman" w:cs="Times New Roman"/>
          <w:sz w:val="20"/>
          <w:szCs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Pr>
          <w:rFonts w:ascii="Times New Roman" w:hAnsi="Times New Roman" w:cs="Times New Roman"/>
          <w:sz w:val="20"/>
          <w:szCs w:val="20"/>
        </w:rPr>
        <w:t>городского поселении Рузаевка и и</w:t>
      </w:r>
      <w:r w:rsidRPr="00DB3F07">
        <w:rPr>
          <w:rFonts w:ascii="Times New Roman" w:hAnsi="Times New Roman" w:cs="Times New Roman"/>
          <w:sz w:val="20"/>
          <w:szCs w:val="20"/>
        </w:rPr>
        <w:t>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E4906" w:rsidRPr="00DB3F07" w:rsidRDefault="005E4906" w:rsidP="00C5501C">
      <w:pPr>
        <w:jc w:val="both"/>
        <w:rPr>
          <w:rFonts w:ascii="Times New Roman" w:hAnsi="Times New Roman" w:cs="Times New Roman"/>
          <w:sz w:val="20"/>
          <w:szCs w:val="20"/>
        </w:rPr>
      </w:pPr>
      <w:bookmarkStart w:id="72" w:name="p_100"/>
      <w:bookmarkEnd w:id="72"/>
      <w:r>
        <w:rPr>
          <w:rFonts w:ascii="Times New Roman" w:hAnsi="Times New Roman" w:cs="Times New Roman"/>
          <w:sz w:val="20"/>
          <w:szCs w:val="20"/>
        </w:rPr>
        <w:t xml:space="preserve">       </w:t>
      </w:r>
      <w:r w:rsidRPr="00DB3F07">
        <w:rPr>
          <w:rFonts w:ascii="Times New Roman" w:hAnsi="Times New Roman" w:cs="Times New Roman"/>
          <w:sz w:val="20"/>
          <w:szCs w:val="20"/>
        </w:rPr>
        <w:t xml:space="preserve">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w:t>
      </w:r>
      <w:r>
        <w:rPr>
          <w:rFonts w:ascii="Times New Roman" w:hAnsi="Times New Roman" w:cs="Times New Roman"/>
          <w:sz w:val="20"/>
          <w:szCs w:val="20"/>
        </w:rPr>
        <w:t>государственная</w:t>
      </w:r>
      <w:r w:rsidRPr="00DB3F07">
        <w:rPr>
          <w:rFonts w:ascii="Times New Roman" w:hAnsi="Times New Roman" w:cs="Times New Roman"/>
          <w:sz w:val="20"/>
          <w:szCs w:val="20"/>
        </w:rPr>
        <w:t xml:space="preserve">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E4906" w:rsidRPr="00DB3F07" w:rsidRDefault="005E4906" w:rsidP="00C5501C">
      <w:pPr>
        <w:jc w:val="both"/>
        <w:rPr>
          <w:rFonts w:ascii="Times New Roman" w:hAnsi="Times New Roman" w:cs="Times New Roman"/>
          <w:sz w:val="20"/>
          <w:szCs w:val="20"/>
        </w:rPr>
      </w:pPr>
      <w:bookmarkStart w:id="73" w:name="p_101"/>
      <w:bookmarkEnd w:id="73"/>
      <w:r>
        <w:rPr>
          <w:rFonts w:ascii="Times New Roman" w:hAnsi="Times New Roman" w:cs="Times New Roman"/>
          <w:sz w:val="20"/>
          <w:szCs w:val="20"/>
        </w:rPr>
        <w:t xml:space="preserve">          </w:t>
      </w:r>
      <w:r w:rsidRPr="00DB3F07">
        <w:rPr>
          <w:rFonts w:ascii="Times New Roman" w:hAnsi="Times New Roman" w:cs="Times New Roman"/>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5E4906" w:rsidRPr="00DB3F07" w:rsidRDefault="005E4906" w:rsidP="00C5501C">
      <w:pPr>
        <w:jc w:val="both"/>
        <w:rPr>
          <w:rFonts w:ascii="Times New Roman" w:hAnsi="Times New Roman" w:cs="Times New Roman"/>
          <w:sz w:val="20"/>
          <w:szCs w:val="20"/>
        </w:rPr>
      </w:pPr>
      <w:r w:rsidRPr="00DB3F07">
        <w:rPr>
          <w:rFonts w:ascii="Times New Roman" w:hAnsi="Times New Roman" w:cs="Times New Roman"/>
          <w:sz w:val="20"/>
          <w:szCs w:val="20"/>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5" w:anchor="/document/9071250/entry/1004" w:history="1">
        <w:r w:rsidRPr="00DB3F07">
          <w:rPr>
            <w:rFonts w:ascii="Times New Roman" w:hAnsi="Times New Roman" w:cs="Times New Roman"/>
            <w:sz w:val="20"/>
            <w:szCs w:val="20"/>
            <w:u w:val="single"/>
          </w:rPr>
          <w:t>пунктом 4</w:t>
        </w:r>
      </w:hyperlink>
      <w:r w:rsidRPr="00DB3F07">
        <w:rPr>
          <w:rFonts w:ascii="Times New Roman" w:hAnsi="Times New Roman" w:cs="Times New Roman"/>
          <w:sz w:val="20"/>
          <w:szCs w:val="20"/>
        </w:rPr>
        <w:t xml:space="preserve"> регламента;</w:t>
      </w:r>
    </w:p>
    <w:p w:rsidR="005E4906" w:rsidRPr="00DB3F07" w:rsidRDefault="005E4906" w:rsidP="00C5501C">
      <w:pPr>
        <w:jc w:val="both"/>
        <w:rPr>
          <w:rFonts w:ascii="Times New Roman" w:hAnsi="Times New Roman" w:cs="Times New Roman"/>
          <w:sz w:val="20"/>
          <w:szCs w:val="20"/>
        </w:rPr>
      </w:pPr>
      <w:bookmarkStart w:id="74" w:name="p_103"/>
      <w:bookmarkEnd w:id="74"/>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10) границы земельного участка, находящегося в частной собственности, подлежат уточнению в соответствии с </w:t>
      </w:r>
      <w:hyperlink r:id="rId26" w:anchor="/document/12154874/entry/0" w:history="1">
        <w:r w:rsidRPr="00DB3F07">
          <w:rPr>
            <w:rFonts w:ascii="Times New Roman" w:hAnsi="Times New Roman" w:cs="Times New Roman"/>
            <w:sz w:val="20"/>
            <w:szCs w:val="20"/>
            <w:u w:val="single"/>
          </w:rPr>
          <w:t>Федеральным законом</w:t>
        </w:r>
      </w:hyperlink>
      <w:r w:rsidRPr="00DB3F07">
        <w:rPr>
          <w:rFonts w:ascii="Times New Roman" w:hAnsi="Times New Roman" w:cs="Times New Roman"/>
          <w:sz w:val="20"/>
          <w:szCs w:val="20"/>
        </w:rPr>
        <w:t xml:space="preserve"> от 24.07.2007 N 221-ФЗ "О государственном кадастре недвижимости";</w:t>
      </w:r>
    </w:p>
    <w:p w:rsidR="005E4906" w:rsidRPr="00DB3F07" w:rsidRDefault="005E4906" w:rsidP="00C5501C">
      <w:pPr>
        <w:jc w:val="both"/>
        <w:rPr>
          <w:rFonts w:ascii="Times New Roman" w:hAnsi="Times New Roman" w:cs="Times New Roman"/>
          <w:sz w:val="20"/>
          <w:szCs w:val="20"/>
        </w:rPr>
      </w:pPr>
      <w:bookmarkStart w:id="75" w:name="p_104"/>
      <w:bookmarkEnd w:id="75"/>
      <w:r>
        <w:rPr>
          <w:rFonts w:ascii="Times New Roman" w:hAnsi="Times New Roman" w:cs="Times New Roman"/>
          <w:sz w:val="20"/>
          <w:szCs w:val="20"/>
        </w:rPr>
        <w:t xml:space="preserve">         </w:t>
      </w:r>
      <w:r w:rsidRPr="00DB3F07">
        <w:rPr>
          <w:rFonts w:ascii="Times New Roman" w:hAnsi="Times New Roman" w:cs="Times New Roman"/>
          <w:sz w:val="20"/>
          <w:szCs w:val="20"/>
        </w:rPr>
        <w:t>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5E4906" w:rsidRPr="00DB3F07" w:rsidRDefault="005E4906" w:rsidP="00C5501C">
      <w:pPr>
        <w:jc w:val="both"/>
        <w:rPr>
          <w:rFonts w:ascii="Times New Roman" w:hAnsi="Times New Roman" w:cs="Times New Roman"/>
          <w:sz w:val="20"/>
          <w:szCs w:val="20"/>
        </w:rPr>
      </w:pPr>
      <w:bookmarkStart w:id="76" w:name="p_105"/>
      <w:bookmarkEnd w:id="76"/>
      <w:r>
        <w:rPr>
          <w:rFonts w:ascii="Times New Roman" w:hAnsi="Times New Roman" w:cs="Times New Roman"/>
          <w:sz w:val="20"/>
          <w:szCs w:val="20"/>
        </w:rPr>
        <w:t xml:space="preserve">         </w:t>
      </w:r>
      <w:r w:rsidRPr="00DB3F07">
        <w:rPr>
          <w:rFonts w:ascii="Times New Roman" w:hAnsi="Times New Roman" w:cs="Times New Roman"/>
          <w:sz w:val="20"/>
          <w:szCs w:val="20"/>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906" w:rsidRPr="00DB3F07" w:rsidRDefault="005E4906" w:rsidP="00C5501C">
      <w:pPr>
        <w:jc w:val="both"/>
        <w:rPr>
          <w:rFonts w:ascii="Times New Roman" w:hAnsi="Times New Roman" w:cs="Times New Roman"/>
          <w:sz w:val="20"/>
          <w:szCs w:val="20"/>
        </w:rPr>
      </w:pPr>
      <w:bookmarkStart w:id="77" w:name="p_106"/>
      <w:bookmarkEnd w:id="77"/>
      <w:r>
        <w:rPr>
          <w:rFonts w:ascii="Times New Roman" w:hAnsi="Times New Roman" w:cs="Times New Roman"/>
          <w:sz w:val="20"/>
          <w:szCs w:val="20"/>
        </w:rPr>
        <w:t xml:space="preserve">        </w:t>
      </w:r>
      <w:r w:rsidRPr="00DB3F07">
        <w:rPr>
          <w:rFonts w:ascii="Times New Roman" w:hAnsi="Times New Roman" w:cs="Times New Roman"/>
          <w:sz w:val="20"/>
          <w:szCs w:val="20"/>
        </w:rPr>
        <w:t>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5E4906" w:rsidRPr="00DB3F07" w:rsidRDefault="005E4906" w:rsidP="00C5501C">
      <w:pPr>
        <w:jc w:val="both"/>
        <w:rPr>
          <w:rFonts w:ascii="Times New Roman" w:hAnsi="Times New Roman" w:cs="Times New Roman"/>
          <w:sz w:val="20"/>
          <w:szCs w:val="20"/>
        </w:rPr>
      </w:pPr>
      <w:bookmarkStart w:id="78" w:name="p_107"/>
      <w:bookmarkEnd w:id="78"/>
      <w:r>
        <w:rPr>
          <w:rFonts w:ascii="Times New Roman" w:hAnsi="Times New Roman" w:cs="Times New Roman"/>
          <w:sz w:val="20"/>
          <w:szCs w:val="20"/>
        </w:rPr>
        <w:t xml:space="preserve">        </w:t>
      </w:r>
      <w:r w:rsidRPr="00DB3F07">
        <w:rPr>
          <w:rFonts w:ascii="Times New Roman" w:hAnsi="Times New Roman" w:cs="Times New Roman"/>
          <w:sz w:val="20"/>
          <w:szCs w:val="20"/>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906" w:rsidRPr="00DB3F07" w:rsidRDefault="005E4906" w:rsidP="00C5501C">
      <w:pPr>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15)  в результате перераспределения земельного участка возникает </w:t>
      </w:r>
      <w:r w:rsidRPr="00DB3F07">
        <w:rPr>
          <w:rFonts w:ascii="Times New Roman" w:hAnsi="Times New Roman" w:cs="Times New Roman"/>
          <w:sz w:val="20"/>
          <w:szCs w:val="20"/>
          <w:shd w:val="clear" w:color="auto" w:fill="FFFFFF"/>
        </w:rPr>
        <w:t>вклинивание, вкрапливание, изломанность границ, чересполосица; </w:t>
      </w:r>
    </w:p>
    <w:p w:rsidR="005E4906" w:rsidRPr="00DB3F07" w:rsidRDefault="005E4906" w:rsidP="00C5501C">
      <w:pPr>
        <w:jc w:val="both"/>
        <w:rPr>
          <w:rFonts w:ascii="Times New Roman" w:hAnsi="Times New Roman" w:cs="Times New Roman"/>
          <w:sz w:val="20"/>
          <w:szCs w:val="20"/>
        </w:rPr>
      </w:pPr>
      <w:bookmarkStart w:id="79" w:name="p_108"/>
      <w:bookmarkEnd w:id="79"/>
      <w:r>
        <w:rPr>
          <w:rFonts w:ascii="Times New Roman" w:hAnsi="Times New Roman" w:cs="Times New Roman"/>
          <w:sz w:val="20"/>
          <w:szCs w:val="20"/>
        </w:rPr>
        <w:t xml:space="preserve">        </w:t>
      </w:r>
      <w:r w:rsidRPr="00DB3F07">
        <w:rPr>
          <w:rFonts w:ascii="Times New Roman" w:hAnsi="Times New Roman" w:cs="Times New Roman"/>
          <w:sz w:val="20"/>
          <w:szCs w:val="20"/>
        </w:rPr>
        <w:t>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E4906" w:rsidRPr="00DB3F07" w:rsidRDefault="005E4906" w:rsidP="00C5501C">
      <w:pPr>
        <w:widowControl w:val="0"/>
        <w:jc w:val="both"/>
        <w:rPr>
          <w:rFonts w:ascii="Times New Roman" w:hAnsi="Times New Roman" w:cs="Times New Roman"/>
          <w:sz w:val="20"/>
          <w:szCs w:val="20"/>
        </w:rPr>
      </w:pPr>
      <w:r w:rsidRPr="00DB3F07">
        <w:rPr>
          <w:rFonts w:ascii="Times New Roman" w:hAnsi="Times New Roman" w:cs="Times New Roman"/>
          <w:sz w:val="20"/>
          <w:szCs w:val="20"/>
          <w:shd w:val="clear" w:color="auto" w:fill="FFFFFF"/>
        </w:rPr>
        <w:t xml:space="preserve">         25.   В отношении подуслуги</w:t>
      </w:r>
      <w:r>
        <w:rPr>
          <w:rFonts w:ascii="Times New Roman" w:hAnsi="Times New Roman" w:cs="Times New Roman"/>
          <w:sz w:val="20"/>
          <w:szCs w:val="20"/>
          <w:shd w:val="clear" w:color="auto" w:fill="FFFFFF"/>
        </w:rPr>
        <w:t xml:space="preserve"> </w:t>
      </w:r>
      <w:r w:rsidRPr="00DB3F07">
        <w:rPr>
          <w:rFonts w:ascii="Times New Roman" w:hAnsi="Times New Roman" w:cs="Times New Roman"/>
          <w:sz w:val="20"/>
          <w:szCs w:val="20"/>
        </w:rPr>
        <w:t>«Заключение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E4906" w:rsidRPr="00DB3F07" w:rsidRDefault="005E4906" w:rsidP="00C5501C">
      <w:pPr>
        <w:spacing w:after="140"/>
        <w:jc w:val="both"/>
        <w:rPr>
          <w:rFonts w:ascii="Times New Roman" w:hAnsi="Times New Roman" w:cs="Times New Roman"/>
          <w:sz w:val="20"/>
          <w:szCs w:val="20"/>
        </w:rPr>
      </w:pPr>
      <w:r>
        <w:rPr>
          <w:rFonts w:ascii="Times New Roman" w:hAnsi="Times New Roman" w:cs="Times New Roman"/>
          <w:sz w:val="20"/>
          <w:szCs w:val="20"/>
        </w:rPr>
        <w:t xml:space="preserve">          </w:t>
      </w:r>
      <w:r w:rsidRPr="00DB3F07">
        <w:rPr>
          <w:rFonts w:ascii="Times New Roman" w:hAnsi="Times New Roman" w:cs="Times New Roman"/>
          <w:sz w:val="20"/>
          <w:szCs w:val="20"/>
        </w:rPr>
        <w:t xml:space="preserve">1)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5E4906" w:rsidRDefault="005E4906" w:rsidP="00C5501C">
      <w:pPr>
        <w:spacing w:after="140"/>
        <w:jc w:val="both"/>
        <w:rPr>
          <w:rFonts w:ascii="Times New Roman" w:hAnsi="Times New Roman" w:cs="Times New Roman"/>
          <w:sz w:val="20"/>
          <w:szCs w:val="20"/>
        </w:rPr>
      </w:pPr>
      <w:bookmarkStart w:id="80" w:name="p_171"/>
      <w:bookmarkEnd w:id="80"/>
      <w:r>
        <w:rPr>
          <w:rFonts w:ascii="Times New Roman" w:hAnsi="Times New Roman" w:cs="Times New Roman"/>
          <w:sz w:val="20"/>
          <w:szCs w:val="20"/>
        </w:rPr>
        <w:t xml:space="preserve">          </w:t>
      </w:r>
      <w:r w:rsidRPr="00DB3F07">
        <w:rPr>
          <w:rFonts w:ascii="Times New Roman" w:hAnsi="Times New Roman" w:cs="Times New Roman"/>
          <w:sz w:val="20"/>
          <w:szCs w:val="20"/>
        </w:rPr>
        <w:t xml:space="preserve">2) обращение за предоставлением муниципальной услуги поступило в Администрацию </w:t>
      </w:r>
      <w:r>
        <w:rPr>
          <w:rFonts w:ascii="Times New Roman" w:hAnsi="Times New Roman" w:cs="Times New Roman"/>
          <w:sz w:val="20"/>
          <w:szCs w:val="20"/>
        </w:rPr>
        <w:t>городского поселении Рузаевка</w:t>
      </w:r>
      <w:r w:rsidRPr="00DB3F07">
        <w:rPr>
          <w:rFonts w:ascii="Times New Roman" w:hAnsi="Times New Roman" w:cs="Times New Roman"/>
          <w:sz w:val="20"/>
          <w:szCs w:val="20"/>
        </w:rPr>
        <w:t xml:space="preserve">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Pr>
          <w:rFonts w:ascii="Times New Roman" w:hAnsi="Times New Roman" w:cs="Times New Roman"/>
          <w:sz w:val="20"/>
          <w:szCs w:val="20"/>
        </w:rPr>
        <w:t xml:space="preserve">городского поселении Рузаевка </w:t>
      </w:r>
      <w:r w:rsidRPr="00DB3F07">
        <w:rPr>
          <w:rFonts w:ascii="Times New Roman" w:hAnsi="Times New Roman" w:cs="Times New Roman"/>
          <w:sz w:val="20"/>
          <w:szCs w:val="20"/>
        </w:rPr>
        <w:t>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r>
        <w:rPr>
          <w:rFonts w:ascii="Times New Roman" w:hAnsi="Times New Roman" w:cs="Times New Roman"/>
          <w:sz w:val="20"/>
          <w:szCs w:val="20"/>
        </w:rPr>
        <w:t xml:space="preserve">                   </w:t>
      </w:r>
    </w:p>
    <w:p w:rsidR="005E4906" w:rsidRPr="00DB3F07" w:rsidRDefault="005E4906" w:rsidP="00C5501C">
      <w:pPr>
        <w:spacing w:after="140"/>
        <w:jc w:val="both"/>
        <w:rPr>
          <w:rFonts w:ascii="Times New Roman" w:hAnsi="Times New Roman" w:cs="Times New Roman"/>
          <w:sz w:val="20"/>
          <w:szCs w:val="20"/>
        </w:rPr>
      </w:pPr>
      <w:r w:rsidRPr="00DB3F07">
        <w:rPr>
          <w:rFonts w:ascii="Times New Roman" w:hAnsi="Times New Roman" w:cs="Times New Roman"/>
          <w:sz w:val="20"/>
          <w:szCs w:val="20"/>
        </w:rPr>
        <w:t xml:space="preserve">           </w:t>
      </w:r>
      <w:r>
        <w:rPr>
          <w:rFonts w:ascii="Times New Roman" w:hAnsi="Times New Roman" w:cs="Times New Roman"/>
          <w:sz w:val="20"/>
          <w:szCs w:val="20"/>
        </w:rPr>
        <w:t>26. Специалист</w:t>
      </w:r>
      <w:r w:rsidRPr="00DB3F07">
        <w:rPr>
          <w:rFonts w:ascii="Times New Roman" w:hAnsi="Times New Roman" w:cs="Times New Roman"/>
          <w:sz w:val="20"/>
          <w:szCs w:val="20"/>
        </w:rPr>
        <w:t>, уполномоченн</w:t>
      </w:r>
      <w:r>
        <w:rPr>
          <w:rFonts w:ascii="Times New Roman" w:hAnsi="Times New Roman" w:cs="Times New Roman"/>
          <w:sz w:val="20"/>
          <w:szCs w:val="20"/>
        </w:rPr>
        <w:t>ый</w:t>
      </w:r>
      <w:r w:rsidRPr="00DB3F07">
        <w:rPr>
          <w:rFonts w:ascii="Times New Roman" w:hAnsi="Times New Roman" w:cs="Times New Roman"/>
          <w:sz w:val="20"/>
          <w:szCs w:val="20"/>
        </w:rPr>
        <w:t xml:space="preserve">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5E4906" w:rsidRPr="00BB089C" w:rsidRDefault="005E4906" w:rsidP="00C5501C">
      <w:pPr>
        <w:ind w:firstLine="720"/>
        <w:jc w:val="both"/>
        <w:rPr>
          <w:rFonts w:ascii="Times New Roman" w:hAnsi="Times New Roman" w:cs="Times New Roman"/>
          <w:color w:val="FF0000"/>
          <w:sz w:val="20"/>
          <w:szCs w:val="20"/>
        </w:rPr>
      </w:pPr>
    </w:p>
    <w:p w:rsidR="005E4906" w:rsidRPr="00DF3F70" w:rsidRDefault="005E4906" w:rsidP="00C5501C">
      <w:pPr>
        <w:ind w:firstLine="720"/>
        <w:jc w:val="center"/>
        <w:rPr>
          <w:rFonts w:ascii="Times New Roman" w:hAnsi="Times New Roman" w:cs="Times New Roman"/>
          <w:b/>
          <w:color w:val="00000A"/>
          <w:sz w:val="20"/>
          <w:szCs w:val="20"/>
        </w:rPr>
      </w:pPr>
      <w:bookmarkStart w:id="81" w:name="sub_1171"/>
      <w:bookmarkStart w:id="82" w:name="sub_1012"/>
      <w:bookmarkStart w:id="83" w:name="sub_111"/>
      <w:bookmarkEnd w:id="81"/>
      <w:bookmarkEnd w:id="82"/>
      <w:bookmarkEnd w:id="83"/>
      <w:r w:rsidRPr="00DF3F70">
        <w:rPr>
          <w:rFonts w:ascii="Times New Roman" w:hAnsi="Times New Roman" w:cs="Times New Roman"/>
          <w:b/>
          <w:color w:val="00000A"/>
          <w:sz w:val="20"/>
          <w:szCs w:val="20"/>
        </w:rPr>
        <w:t>Подраздел 9. Размер платы, взимаемой с заявителя при предоставлении муниципальной услуги, и способы ее взимания.</w:t>
      </w:r>
    </w:p>
    <w:p w:rsidR="005E4906" w:rsidRPr="00DF3F70" w:rsidRDefault="005E4906" w:rsidP="00C5501C">
      <w:pPr>
        <w:ind w:firstLine="720"/>
        <w:jc w:val="center"/>
        <w:rPr>
          <w:rFonts w:ascii="Times New Roman" w:hAnsi="Times New Roman" w:cs="Times New Roman"/>
          <w:b/>
          <w:color w:val="00000A"/>
          <w:sz w:val="20"/>
          <w:szCs w:val="20"/>
        </w:rPr>
      </w:pPr>
    </w:p>
    <w:p w:rsidR="005E4906"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Муниципальная услуга предоставляется бесплатно.</w:t>
      </w:r>
    </w:p>
    <w:p w:rsidR="005E4906" w:rsidRDefault="005E4906" w:rsidP="00C5501C">
      <w:pPr>
        <w:pStyle w:val="ae"/>
        <w:rPr>
          <w:sz w:val="20"/>
          <w:szCs w:val="20"/>
        </w:rPr>
      </w:pPr>
    </w:p>
    <w:p w:rsidR="005E4906" w:rsidRDefault="005E4906" w:rsidP="00C5501C">
      <w:pPr>
        <w:ind w:firstLine="720"/>
        <w:jc w:val="center"/>
        <w:rPr>
          <w:rFonts w:ascii="Times New Roman" w:hAnsi="Times New Roman" w:cs="Times New Roman"/>
          <w:b/>
          <w:color w:val="00000A"/>
          <w:sz w:val="20"/>
          <w:szCs w:val="20"/>
        </w:rPr>
      </w:pPr>
      <w:bookmarkStart w:id="84" w:name="sub_1421"/>
      <w:bookmarkStart w:id="85" w:name="sub_1013"/>
      <w:bookmarkEnd w:id="84"/>
      <w:bookmarkEnd w:id="85"/>
    </w:p>
    <w:p w:rsidR="005E4906" w:rsidRDefault="005E4906" w:rsidP="00C5501C">
      <w:pPr>
        <w:ind w:firstLine="720"/>
        <w:jc w:val="center"/>
        <w:rPr>
          <w:rFonts w:ascii="Times New Roman" w:hAnsi="Times New Roman" w:cs="Times New Roman"/>
          <w:b/>
          <w:color w:val="00000A"/>
          <w:sz w:val="20"/>
          <w:szCs w:val="20"/>
        </w:rPr>
      </w:pPr>
    </w:p>
    <w:p w:rsidR="005E4906" w:rsidRDefault="005E4906" w:rsidP="00C5501C">
      <w:pPr>
        <w:ind w:firstLine="720"/>
        <w:jc w:val="center"/>
        <w:rPr>
          <w:rFonts w:ascii="Times New Roman" w:hAnsi="Times New Roman" w:cs="Times New Roman"/>
          <w:b/>
          <w:color w:val="00000A"/>
          <w:sz w:val="20"/>
          <w:szCs w:val="20"/>
        </w:rPr>
      </w:pPr>
    </w:p>
    <w:p w:rsidR="005E4906" w:rsidRPr="00DF3F70" w:rsidRDefault="005E4906" w:rsidP="00C5501C">
      <w:pPr>
        <w:ind w:firstLine="720"/>
        <w:jc w:val="center"/>
        <w:rPr>
          <w:rFonts w:ascii="Times New Roman" w:hAnsi="Times New Roman" w:cs="Times New Roman"/>
          <w:color w:val="00000A"/>
          <w:sz w:val="20"/>
          <w:szCs w:val="20"/>
        </w:rPr>
      </w:pPr>
      <w:r w:rsidRPr="00DF3F70">
        <w:rPr>
          <w:rFonts w:ascii="Times New Roman" w:hAnsi="Times New Roman" w:cs="Times New Roman"/>
          <w:b/>
          <w:color w:val="00000A"/>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DF3F70">
        <w:rPr>
          <w:rFonts w:ascii="Times New Roman" w:hAnsi="Times New Roman" w:cs="Times New Roman"/>
          <w:color w:val="00000A"/>
          <w:sz w:val="20"/>
          <w:szCs w:val="20"/>
        </w:rPr>
        <w:t>.</w:t>
      </w:r>
    </w:p>
    <w:p w:rsidR="005E4906" w:rsidRPr="00DF3F70" w:rsidRDefault="005E4906" w:rsidP="00C5501C">
      <w:pPr>
        <w:ind w:firstLine="720"/>
        <w:jc w:val="center"/>
        <w:rPr>
          <w:rFonts w:ascii="Times New Roman" w:hAnsi="Times New Roman" w:cs="Times New Roman"/>
          <w:color w:val="00000A"/>
          <w:sz w:val="20"/>
          <w:szCs w:val="20"/>
        </w:rPr>
      </w:pPr>
    </w:p>
    <w:p w:rsidR="005E4906" w:rsidRDefault="005E4906" w:rsidP="00C5501C">
      <w:pPr>
        <w:ind w:firstLine="720"/>
        <w:jc w:val="both"/>
        <w:rPr>
          <w:rFonts w:ascii="Times New Roman" w:hAnsi="Times New Roman" w:cs="Times New Roman"/>
          <w:color w:val="00000A"/>
          <w:sz w:val="20"/>
          <w:szCs w:val="20"/>
        </w:rPr>
      </w:pPr>
      <w:bookmarkStart w:id="86" w:name="sub_10131"/>
      <w:bookmarkEnd w:id="86"/>
      <w:r w:rsidRPr="00DF3F70">
        <w:rPr>
          <w:rFonts w:ascii="Times New Roman" w:hAnsi="Times New Roman" w:cs="Times New Roman"/>
          <w:color w:val="00000A"/>
          <w:sz w:val="20"/>
          <w:szCs w:val="20"/>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E4906" w:rsidRPr="00DF3F70" w:rsidRDefault="005E4906" w:rsidP="00C5501C">
      <w:pPr>
        <w:ind w:firstLine="720"/>
        <w:jc w:val="both"/>
        <w:rPr>
          <w:rFonts w:ascii="Times New Roman" w:hAnsi="Times New Roman" w:cs="Times New Roman"/>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p>
    <w:p w:rsidR="005E4906" w:rsidRPr="00DF3F70" w:rsidRDefault="005E4906" w:rsidP="00C5501C">
      <w:pPr>
        <w:ind w:firstLine="720"/>
        <w:jc w:val="center"/>
        <w:rPr>
          <w:rFonts w:ascii="Times New Roman" w:hAnsi="Times New Roman" w:cs="Times New Roman"/>
          <w:b/>
          <w:color w:val="00000A"/>
          <w:sz w:val="20"/>
          <w:szCs w:val="20"/>
        </w:rPr>
      </w:pPr>
      <w:bookmarkStart w:id="87" w:name="sub_1014"/>
      <w:bookmarkEnd w:id="87"/>
      <w:r w:rsidRPr="00DF3F70">
        <w:rPr>
          <w:rFonts w:ascii="Times New Roman" w:hAnsi="Times New Roman" w:cs="Times New Roman"/>
          <w:b/>
          <w:color w:val="00000A"/>
          <w:sz w:val="20"/>
          <w:szCs w:val="20"/>
        </w:rPr>
        <w:t>Подраздел 11. Срок регистрации запроса заявителя о предоставлении муниципальной услуги.</w:t>
      </w:r>
    </w:p>
    <w:p w:rsidR="005E4906" w:rsidRPr="00DF3F70" w:rsidRDefault="005E4906" w:rsidP="00C5501C">
      <w:pPr>
        <w:ind w:firstLine="720"/>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88" w:name="sub_10141"/>
      <w:bookmarkStart w:id="89" w:name="sub_141"/>
      <w:bookmarkEnd w:id="88"/>
      <w:bookmarkEnd w:id="89"/>
      <w:r w:rsidRPr="00DF3F70">
        <w:rPr>
          <w:rFonts w:ascii="Times New Roman" w:hAnsi="Times New Roman" w:cs="Times New Roman"/>
          <w:color w:val="00000A"/>
          <w:sz w:val="20"/>
          <w:szCs w:val="20"/>
        </w:rPr>
        <w:t>29.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5E4906" w:rsidRPr="00DF3F70" w:rsidRDefault="005E4906" w:rsidP="00C5501C">
      <w:pPr>
        <w:ind w:firstLine="720"/>
        <w:jc w:val="both"/>
        <w:rPr>
          <w:rFonts w:ascii="Times New Roman" w:hAnsi="Times New Roman" w:cs="Times New Roman"/>
          <w:color w:val="00000A"/>
          <w:sz w:val="20"/>
          <w:szCs w:val="20"/>
        </w:rPr>
      </w:pPr>
      <w:bookmarkStart w:id="90" w:name="sub_1411"/>
      <w:bookmarkStart w:id="91" w:name="sub_142"/>
      <w:bookmarkEnd w:id="90"/>
      <w:bookmarkEnd w:id="91"/>
      <w:r w:rsidRPr="00DF3F70">
        <w:rPr>
          <w:rFonts w:ascii="Times New Roman" w:hAnsi="Times New Roman" w:cs="Times New Roman"/>
          <w:color w:val="00000A"/>
          <w:sz w:val="20"/>
          <w:szCs w:val="20"/>
        </w:rPr>
        <w:t xml:space="preserve">30. Заявления (запросы), поступившие в Администрацию с использованием электронных средств связи, в том числе через </w:t>
      </w:r>
      <w:hyperlink r:id="rId27">
        <w:r w:rsidRPr="00CC3542">
          <w:rPr>
            <w:rFonts w:ascii="Times New Roman" w:hAnsi="Times New Roman" w:cs="Times New Roman"/>
            <w:color w:val="000000"/>
            <w:sz w:val="20"/>
            <w:szCs w:val="20"/>
            <w:u w:val="single"/>
          </w:rPr>
          <w:t>Единый портал</w:t>
        </w:r>
      </w:hyperlink>
      <w:r w:rsidRPr="00CC3542">
        <w:rPr>
          <w:rFonts w:ascii="Times New Roman" w:hAnsi="Times New Roman" w:cs="Times New Roman"/>
          <w:color w:val="000000"/>
          <w:sz w:val="20"/>
          <w:szCs w:val="20"/>
        </w:rPr>
        <w:t xml:space="preserve">, </w:t>
      </w:r>
      <w:hyperlink r:id="rId28">
        <w:r w:rsidRPr="00CC3542">
          <w:rPr>
            <w:rFonts w:ascii="Times New Roman" w:hAnsi="Times New Roman" w:cs="Times New Roman"/>
            <w:color w:val="000000"/>
            <w:sz w:val="20"/>
            <w:szCs w:val="20"/>
            <w:u w:val="single"/>
          </w:rPr>
          <w:t>РПГУ</w:t>
        </w:r>
      </w:hyperlink>
      <w:r w:rsidRPr="00DF3F70">
        <w:rPr>
          <w:rFonts w:ascii="Times New Roman" w:hAnsi="Times New Roman" w:cs="Times New Roman"/>
          <w:color w:val="00000A"/>
          <w:sz w:val="20"/>
          <w:szCs w:val="20"/>
        </w:rPr>
        <w:t xml:space="preserve"> (при наличии технической возможности), регистрируются в течение одного рабочего дня с момента поступления.</w:t>
      </w:r>
    </w:p>
    <w:p w:rsidR="005E4906" w:rsidRPr="00DF3F70" w:rsidRDefault="005E4906" w:rsidP="00C5501C">
      <w:pPr>
        <w:ind w:firstLine="720"/>
        <w:jc w:val="both"/>
        <w:rPr>
          <w:rFonts w:ascii="Times New Roman" w:hAnsi="Times New Roman" w:cs="Times New Roman"/>
          <w:color w:val="00000A"/>
          <w:sz w:val="20"/>
          <w:szCs w:val="20"/>
        </w:rPr>
      </w:pPr>
    </w:p>
    <w:p w:rsidR="005E4906" w:rsidRDefault="005E4906" w:rsidP="00C5501C">
      <w:pPr>
        <w:pStyle w:val="Heading1"/>
      </w:pPr>
      <w:bookmarkStart w:id="92" w:name="sub_1016"/>
      <w:bookmarkEnd w:id="92"/>
      <w:r w:rsidRPr="00DF3F70">
        <w:rPr>
          <w:color w:val="00000A"/>
          <w:sz w:val="20"/>
          <w:szCs w:val="20"/>
        </w:rPr>
        <w:t>Подраздел 12. Требования к помещениям, в которых предоставляется муниципальная услуга.</w:t>
      </w:r>
    </w:p>
    <w:p w:rsidR="005E4906" w:rsidRPr="00DF3F70" w:rsidRDefault="005E4906" w:rsidP="00C5501C">
      <w:pPr>
        <w:jc w:val="center"/>
        <w:rPr>
          <w:rFonts w:ascii="Times New Roman" w:hAnsi="Times New Roman" w:cs="Times New Roman"/>
          <w:b/>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A"/>
          <w:sz w:val="20"/>
          <w:szCs w:val="20"/>
        </w:rPr>
        <w:t xml:space="preserve"> </w:t>
      </w:r>
      <w:r w:rsidRPr="009E0C48">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МФЦ.</w:t>
      </w:r>
    </w:p>
    <w:p w:rsidR="005E4906" w:rsidRPr="00DF3F70" w:rsidRDefault="005E4906" w:rsidP="00C5501C">
      <w:pPr>
        <w:ind w:firstLine="720"/>
        <w:jc w:val="both"/>
        <w:rPr>
          <w:rFonts w:ascii="Times New Roman" w:hAnsi="Times New Roman" w:cs="Times New Roman"/>
          <w:color w:val="00000A"/>
          <w:sz w:val="20"/>
          <w:szCs w:val="20"/>
        </w:rPr>
      </w:pPr>
      <w:bookmarkStart w:id="93" w:name="sub_1511"/>
      <w:bookmarkEnd w:id="93"/>
      <w:r w:rsidRPr="00DF3F70">
        <w:rPr>
          <w:rFonts w:ascii="Times New Roman" w:hAnsi="Times New Roman" w:cs="Times New Roman"/>
          <w:color w:val="00000A"/>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 целью правильной и безопасной ориентации заявителей, в том числе инвалидов и иных мало</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мобильных групп населения, в помещениях на видных местах должен быть размещен план эвакуации граждан в случае пожара.</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Помещения, в которых предоставляется муниципальная услуга, должны соответствовать следующим требованиям:</w:t>
      </w:r>
    </w:p>
    <w:p w:rsidR="005E4906" w:rsidRPr="00DF3F70" w:rsidRDefault="005E4906" w:rsidP="00C5501C">
      <w:pPr>
        <w:ind w:firstLine="720"/>
        <w:jc w:val="both"/>
        <w:rPr>
          <w:rFonts w:ascii="Times New Roman" w:hAnsi="Times New Roman" w:cs="Times New Roman"/>
          <w:color w:val="00000A"/>
          <w:sz w:val="20"/>
          <w:szCs w:val="20"/>
        </w:rPr>
      </w:pPr>
      <w:bookmarkStart w:id="94" w:name="sub_15111"/>
      <w:bookmarkEnd w:id="94"/>
      <w:r w:rsidRPr="00DF3F70">
        <w:rPr>
          <w:rFonts w:ascii="Times New Roman" w:hAnsi="Times New Roman" w:cs="Times New Roman"/>
          <w:color w:val="00000A"/>
          <w:sz w:val="20"/>
          <w:szCs w:val="20"/>
        </w:rPr>
        <w:t>1) наличие средств пожаротушения;</w:t>
      </w:r>
    </w:p>
    <w:p w:rsidR="005E4906" w:rsidRPr="00DF3F70" w:rsidRDefault="005E4906" w:rsidP="00C5501C">
      <w:pPr>
        <w:ind w:firstLine="720"/>
        <w:jc w:val="both"/>
        <w:rPr>
          <w:rFonts w:ascii="Times New Roman" w:hAnsi="Times New Roman" w:cs="Times New Roman"/>
          <w:color w:val="00000A"/>
          <w:sz w:val="20"/>
          <w:szCs w:val="20"/>
        </w:rPr>
      </w:pPr>
      <w:bookmarkStart w:id="95" w:name="sub_15112"/>
      <w:bookmarkStart w:id="96" w:name="sub_1512"/>
      <w:bookmarkEnd w:id="95"/>
      <w:bookmarkEnd w:id="96"/>
      <w:r w:rsidRPr="00DF3F70">
        <w:rPr>
          <w:rFonts w:ascii="Times New Roman" w:hAnsi="Times New Roman" w:cs="Times New Roman"/>
          <w:color w:val="00000A"/>
          <w:sz w:val="20"/>
          <w:szCs w:val="20"/>
        </w:rPr>
        <w:t>2) наличие телефона;</w:t>
      </w:r>
    </w:p>
    <w:p w:rsidR="005E4906" w:rsidRPr="00DF3F70" w:rsidRDefault="005E4906" w:rsidP="00C5501C">
      <w:pPr>
        <w:ind w:firstLine="720"/>
        <w:jc w:val="both"/>
        <w:rPr>
          <w:rFonts w:ascii="Times New Roman" w:hAnsi="Times New Roman" w:cs="Times New Roman"/>
          <w:color w:val="00000A"/>
          <w:sz w:val="20"/>
          <w:szCs w:val="20"/>
        </w:rPr>
      </w:pPr>
      <w:bookmarkStart w:id="97" w:name="sub_15121"/>
      <w:bookmarkStart w:id="98" w:name="sub_1513"/>
      <w:bookmarkEnd w:id="97"/>
      <w:bookmarkEnd w:id="98"/>
      <w:r w:rsidRPr="00DF3F70">
        <w:rPr>
          <w:rFonts w:ascii="Times New Roman" w:hAnsi="Times New Roman" w:cs="Times New Roman"/>
          <w:color w:val="00000A"/>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E4906" w:rsidRPr="00DF3F70" w:rsidRDefault="005E4906" w:rsidP="00C5501C">
      <w:pPr>
        <w:ind w:firstLine="720"/>
        <w:jc w:val="both"/>
        <w:rPr>
          <w:rFonts w:ascii="Times New Roman" w:hAnsi="Times New Roman" w:cs="Times New Roman"/>
          <w:color w:val="00000A"/>
          <w:sz w:val="20"/>
          <w:szCs w:val="20"/>
        </w:rPr>
      </w:pPr>
      <w:bookmarkStart w:id="99" w:name="sub_15131"/>
      <w:bookmarkStart w:id="100" w:name="sub_1514"/>
      <w:bookmarkEnd w:id="99"/>
      <w:bookmarkEnd w:id="100"/>
      <w:r w:rsidRPr="00DF3F70">
        <w:rPr>
          <w:rFonts w:ascii="Times New Roman" w:hAnsi="Times New Roman" w:cs="Times New Roman"/>
          <w:color w:val="00000A"/>
          <w:sz w:val="20"/>
          <w:szCs w:val="20"/>
        </w:rPr>
        <w:t>4) наличие офисной мебели;</w:t>
      </w:r>
    </w:p>
    <w:p w:rsidR="005E4906" w:rsidRPr="00DF3F70" w:rsidRDefault="005E4906" w:rsidP="00C5501C">
      <w:pPr>
        <w:ind w:firstLine="720"/>
        <w:jc w:val="both"/>
        <w:rPr>
          <w:rFonts w:ascii="Times New Roman" w:hAnsi="Times New Roman" w:cs="Times New Roman"/>
          <w:color w:val="00000A"/>
          <w:sz w:val="20"/>
          <w:szCs w:val="20"/>
        </w:rPr>
      </w:pPr>
      <w:bookmarkStart w:id="101" w:name="sub_15141"/>
      <w:bookmarkStart w:id="102" w:name="sub_1515"/>
      <w:bookmarkEnd w:id="101"/>
      <w:bookmarkEnd w:id="102"/>
      <w:r w:rsidRPr="00DF3F70">
        <w:rPr>
          <w:rFonts w:ascii="Times New Roman" w:hAnsi="Times New Roman" w:cs="Times New Roman"/>
          <w:color w:val="00000A"/>
          <w:sz w:val="20"/>
          <w:szCs w:val="20"/>
        </w:rPr>
        <w:t>5) возможность доступа к справочно-правовым системам и информационно-телекоммуникационной сети "Интернет";</w:t>
      </w:r>
    </w:p>
    <w:p w:rsidR="005E4906" w:rsidRPr="00DF3F70" w:rsidRDefault="005E4906" w:rsidP="00C5501C">
      <w:pPr>
        <w:ind w:firstLine="720"/>
        <w:jc w:val="both"/>
        <w:rPr>
          <w:rFonts w:ascii="Times New Roman" w:hAnsi="Times New Roman" w:cs="Times New Roman"/>
          <w:color w:val="00000A"/>
          <w:sz w:val="20"/>
          <w:szCs w:val="20"/>
        </w:rPr>
      </w:pPr>
      <w:bookmarkStart w:id="103" w:name="sub_15151"/>
      <w:bookmarkStart w:id="104" w:name="sub_1516"/>
      <w:bookmarkEnd w:id="103"/>
      <w:bookmarkEnd w:id="104"/>
      <w:r w:rsidRPr="00DF3F70">
        <w:rPr>
          <w:rFonts w:ascii="Times New Roman" w:hAnsi="Times New Roman" w:cs="Times New Roman"/>
          <w:color w:val="00000A"/>
          <w:sz w:val="20"/>
          <w:szCs w:val="20"/>
        </w:rPr>
        <w:t>6) возможность копирования документов.</w:t>
      </w:r>
    </w:p>
    <w:p w:rsidR="005E4906" w:rsidRPr="00DF3F70" w:rsidRDefault="005E4906" w:rsidP="00C5501C">
      <w:pPr>
        <w:ind w:firstLine="720"/>
        <w:jc w:val="both"/>
        <w:rPr>
          <w:rFonts w:ascii="Times New Roman" w:hAnsi="Times New Roman" w:cs="Times New Roman"/>
          <w:color w:val="00000A"/>
          <w:sz w:val="20"/>
          <w:szCs w:val="20"/>
        </w:rPr>
      </w:pPr>
      <w:bookmarkStart w:id="105" w:name="sub_15161"/>
      <w:bookmarkEnd w:id="105"/>
      <w:r>
        <w:rPr>
          <w:rFonts w:ascii="Times New Roman" w:hAnsi="Times New Roman" w:cs="Times New Roman"/>
          <w:color w:val="00000A"/>
          <w:sz w:val="20"/>
          <w:szCs w:val="20"/>
        </w:rPr>
        <w:t xml:space="preserve">Специалисты </w:t>
      </w:r>
      <w:r w:rsidRPr="009E0C48">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Помещения оборудуются информационными стендами или терминалами, содержащими сведения, указанные </w:t>
      </w:r>
      <w:r w:rsidRPr="00726C04">
        <w:rPr>
          <w:rFonts w:ascii="Times New Roman" w:hAnsi="Times New Roman" w:cs="Times New Roman"/>
          <w:color w:val="000000"/>
          <w:sz w:val="20"/>
          <w:szCs w:val="20"/>
        </w:rPr>
        <w:t xml:space="preserve">в </w:t>
      </w:r>
      <w:hyperlink w:anchor="sub_1003">
        <w:r w:rsidRPr="00726C04">
          <w:rPr>
            <w:rFonts w:ascii="Times New Roman" w:hAnsi="Times New Roman" w:cs="Times New Roman"/>
            <w:color w:val="000000"/>
            <w:sz w:val="20"/>
            <w:szCs w:val="20"/>
            <w:u w:val="single"/>
          </w:rPr>
          <w:t>разделе 3</w:t>
        </w:r>
      </w:hyperlink>
      <w:r w:rsidRPr="00DF3F70">
        <w:rPr>
          <w:rFonts w:ascii="Times New Roman" w:hAnsi="Times New Roman" w:cs="Times New Roman"/>
          <w:color w:val="00000A"/>
          <w:sz w:val="20"/>
          <w:szCs w:val="20"/>
        </w:rPr>
        <w:t xml:space="preserve"> настоящего Административного регламента, в визуальной и текстовой формах.</w:t>
      </w:r>
    </w:p>
    <w:p w:rsidR="005E4906" w:rsidRPr="00DF3F70" w:rsidRDefault="005E4906" w:rsidP="00C5501C">
      <w:pPr>
        <w:ind w:firstLine="720"/>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5E4906" w:rsidRDefault="005E4906" w:rsidP="00C5501C">
      <w:pPr>
        <w:ind w:firstLine="720"/>
        <w:jc w:val="both"/>
        <w:rPr>
          <w:rFonts w:ascii="Times New Roman" w:hAnsi="Times New Roman" w:cs="Times New Roman"/>
          <w:color w:val="00000A"/>
          <w:sz w:val="20"/>
          <w:szCs w:val="20"/>
        </w:rPr>
      </w:pPr>
      <w:bookmarkStart w:id="106" w:name="sub_152"/>
      <w:bookmarkEnd w:id="106"/>
      <w:r w:rsidRPr="00DF3F70">
        <w:rPr>
          <w:rFonts w:ascii="Times New Roman" w:hAnsi="Times New Roman" w:cs="Times New Roman"/>
          <w:color w:val="00000A"/>
          <w:sz w:val="20"/>
          <w:szCs w:val="20"/>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r>
        <w:rPr>
          <w:rFonts w:ascii="Times New Roman" w:hAnsi="Times New Roman" w:cs="Times New Roman"/>
          <w:color w:val="00000A"/>
          <w:sz w:val="20"/>
          <w:szCs w:val="20"/>
        </w:rPr>
        <w:t>;</w:t>
      </w:r>
    </w:p>
    <w:p w:rsidR="005E4906" w:rsidRPr="0015775B" w:rsidRDefault="005E4906" w:rsidP="00C5501C">
      <w:pPr>
        <w:pStyle w:val="ae"/>
        <w:rPr>
          <w:sz w:val="20"/>
          <w:szCs w:val="20"/>
        </w:rPr>
      </w:pPr>
      <w:r w:rsidRPr="00BD2690">
        <w:rPr>
          <w:sz w:val="20"/>
          <w:szCs w:val="20"/>
        </w:rPr>
        <w:t>оказание инвалидам помощи в преодолении барьеров, мешающих получению ими  муниципальных услуг наравне с другими лицами.</w:t>
      </w:r>
    </w:p>
    <w:p w:rsidR="005E4906" w:rsidRPr="00DF3F70" w:rsidRDefault="005E4906" w:rsidP="00C5501C">
      <w:pPr>
        <w:ind w:firstLine="720"/>
        <w:jc w:val="both"/>
        <w:rPr>
          <w:rFonts w:ascii="Times New Roman" w:hAnsi="Times New Roman" w:cs="Times New Roman"/>
          <w:color w:val="00000A"/>
          <w:sz w:val="20"/>
          <w:szCs w:val="20"/>
        </w:rPr>
      </w:pPr>
    </w:p>
    <w:p w:rsidR="005E4906" w:rsidRPr="00DF3F70" w:rsidRDefault="005E4906" w:rsidP="00C5501C">
      <w:pPr>
        <w:ind w:firstLine="720"/>
        <w:jc w:val="both"/>
        <w:rPr>
          <w:rFonts w:ascii="Times New Roman" w:hAnsi="Times New Roman" w:cs="Times New Roman"/>
          <w:color w:val="00000A"/>
          <w:sz w:val="20"/>
          <w:szCs w:val="20"/>
        </w:rPr>
      </w:pPr>
      <w:bookmarkStart w:id="107" w:name="sub_1521"/>
      <w:bookmarkEnd w:id="107"/>
    </w:p>
    <w:p w:rsidR="005E4906" w:rsidRDefault="005E4906" w:rsidP="00C5501C">
      <w:pPr>
        <w:ind w:firstLine="720"/>
        <w:jc w:val="center"/>
        <w:rPr>
          <w:rFonts w:ascii="Times New Roman" w:hAnsi="Times New Roman" w:cs="Times New Roman"/>
          <w:b/>
          <w:color w:val="00000A"/>
          <w:sz w:val="20"/>
          <w:szCs w:val="20"/>
        </w:rPr>
      </w:pPr>
      <w:bookmarkStart w:id="108" w:name="sub_300"/>
      <w:bookmarkEnd w:id="108"/>
    </w:p>
    <w:p w:rsidR="005E4906" w:rsidRPr="00DF3F70" w:rsidRDefault="005E4906" w:rsidP="00C5501C">
      <w:pPr>
        <w:ind w:firstLine="720"/>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13. Показатели качества и доступности муниципальной услуги.</w:t>
      </w:r>
    </w:p>
    <w:p w:rsidR="005E4906" w:rsidRPr="00DF3F70" w:rsidRDefault="005E4906" w:rsidP="00C5501C">
      <w:pPr>
        <w:ind w:firstLine="720"/>
        <w:jc w:val="center"/>
        <w:rPr>
          <w:rFonts w:ascii="Times New Roman" w:hAnsi="Times New Roman" w:cs="Times New Roman"/>
          <w:b/>
          <w:color w:val="00000A"/>
          <w:sz w:val="20"/>
          <w:szCs w:val="20"/>
        </w:rPr>
      </w:pPr>
    </w:p>
    <w:p w:rsidR="005E4906" w:rsidRPr="00BD2690" w:rsidRDefault="005E4906" w:rsidP="00C5501C">
      <w:pPr>
        <w:ind w:firstLine="720"/>
        <w:jc w:val="both"/>
        <w:rPr>
          <w:rFonts w:ascii="Times New Roman" w:hAnsi="Times New Roman" w:cs="Times New Roman"/>
          <w:sz w:val="20"/>
          <w:szCs w:val="20"/>
        </w:rPr>
      </w:pPr>
      <w:bookmarkStart w:id="109" w:name="sub_10161"/>
      <w:bookmarkStart w:id="110" w:name="sub_161"/>
      <w:bookmarkEnd w:id="109"/>
      <w:bookmarkEnd w:id="110"/>
      <w:r w:rsidRPr="00BD2690">
        <w:rPr>
          <w:rFonts w:ascii="Times New Roman" w:hAnsi="Times New Roman" w:cs="Times New Roman"/>
          <w:sz w:val="20"/>
          <w:szCs w:val="20"/>
        </w:rPr>
        <w:t xml:space="preserve">33. Показателями доступности и качества муниципальной услуги определяются как выполнение Администрацией </w:t>
      </w:r>
      <w:r>
        <w:rPr>
          <w:rFonts w:ascii="Times New Roman" w:hAnsi="Times New Roman" w:cs="Times New Roman"/>
          <w:sz w:val="20"/>
          <w:szCs w:val="20"/>
        </w:rPr>
        <w:t>городского поселении Рузаевка</w:t>
      </w:r>
      <w:r w:rsidRPr="00BD2690">
        <w:rPr>
          <w:rFonts w:ascii="Times New Roman" w:hAnsi="Times New Roman" w:cs="Times New Roman"/>
          <w:sz w:val="20"/>
          <w:szCs w:val="20"/>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E4906" w:rsidRPr="00BD2690" w:rsidRDefault="005E4906" w:rsidP="00C5501C">
      <w:pPr>
        <w:ind w:firstLine="720"/>
        <w:jc w:val="both"/>
        <w:rPr>
          <w:rFonts w:ascii="Times New Roman" w:hAnsi="Times New Roman" w:cs="Times New Roman"/>
          <w:sz w:val="20"/>
          <w:szCs w:val="20"/>
        </w:rPr>
      </w:pPr>
      <w:bookmarkStart w:id="111" w:name="sub_1611"/>
      <w:bookmarkStart w:id="112" w:name="sub_16111"/>
      <w:bookmarkEnd w:id="111"/>
      <w:bookmarkEnd w:id="112"/>
      <w:r w:rsidRPr="00BD2690">
        <w:rPr>
          <w:rFonts w:ascii="Times New Roman" w:hAnsi="Times New Roman" w:cs="Times New Roman"/>
          <w:sz w:val="20"/>
          <w:szCs w:val="20"/>
        </w:rPr>
        <w:t>а) доступность:</w:t>
      </w:r>
    </w:p>
    <w:p w:rsidR="005E4906" w:rsidRPr="00BD2690" w:rsidRDefault="005E4906" w:rsidP="00C5501C">
      <w:pPr>
        <w:ind w:firstLine="720"/>
        <w:jc w:val="both"/>
        <w:rPr>
          <w:rFonts w:ascii="Times New Roman" w:hAnsi="Times New Roman" w:cs="Times New Roman"/>
          <w:sz w:val="20"/>
          <w:szCs w:val="20"/>
        </w:rPr>
      </w:pPr>
      <w:bookmarkStart w:id="113" w:name="sub_16112"/>
      <w:bookmarkEnd w:id="113"/>
      <w:r w:rsidRPr="00BD2690">
        <w:rPr>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5E4906" w:rsidRPr="00BD2690" w:rsidRDefault="005E4906"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5E4906" w:rsidRPr="00BD2690" w:rsidRDefault="005E4906"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E4906" w:rsidRPr="00BD2690" w:rsidRDefault="005E4906"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5E4906" w:rsidRPr="00BD2690" w:rsidRDefault="005E4906"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E4906" w:rsidRPr="00BD2690" w:rsidRDefault="005E4906" w:rsidP="00C5501C">
      <w:pPr>
        <w:ind w:firstLine="720"/>
        <w:jc w:val="both"/>
        <w:rPr>
          <w:rFonts w:ascii="Times New Roman" w:hAnsi="Times New Roman" w:cs="Times New Roman"/>
          <w:sz w:val="20"/>
          <w:szCs w:val="20"/>
        </w:rPr>
      </w:pPr>
      <w:bookmarkStart w:id="114" w:name="sub_1612"/>
      <w:bookmarkEnd w:id="114"/>
      <w:r w:rsidRPr="00BD2690">
        <w:rPr>
          <w:rFonts w:ascii="Times New Roman" w:hAnsi="Times New Roman" w:cs="Times New Roman"/>
          <w:sz w:val="20"/>
          <w:szCs w:val="20"/>
        </w:rPr>
        <w:t>б) качество:</w:t>
      </w:r>
    </w:p>
    <w:p w:rsidR="005E4906" w:rsidRPr="00BD2690" w:rsidRDefault="005E4906" w:rsidP="00C5501C">
      <w:pPr>
        <w:ind w:firstLine="720"/>
        <w:jc w:val="both"/>
        <w:rPr>
          <w:rFonts w:ascii="Times New Roman" w:hAnsi="Times New Roman" w:cs="Times New Roman"/>
          <w:sz w:val="20"/>
          <w:szCs w:val="20"/>
        </w:rPr>
      </w:pPr>
      <w:bookmarkStart w:id="115" w:name="sub_16121"/>
      <w:bookmarkEnd w:id="115"/>
      <w:r w:rsidRPr="00BD2690">
        <w:rPr>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E4906" w:rsidRPr="00BD2690" w:rsidRDefault="005E4906" w:rsidP="00C5501C">
      <w:pPr>
        <w:ind w:firstLine="720"/>
        <w:jc w:val="both"/>
        <w:rPr>
          <w:rFonts w:ascii="Times New Roman" w:hAnsi="Times New Roman" w:cs="Times New Roman"/>
          <w:sz w:val="20"/>
          <w:szCs w:val="20"/>
        </w:rPr>
      </w:pPr>
      <w:r w:rsidRPr="00BD2690">
        <w:rPr>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5E4906" w:rsidRPr="00DF3F70" w:rsidRDefault="005E4906" w:rsidP="00C5501C">
      <w:pPr>
        <w:spacing w:before="108" w:after="108"/>
        <w:jc w:val="both"/>
        <w:outlineLvl w:val="0"/>
        <w:rPr>
          <w:rFonts w:ascii="Times New Roman" w:hAnsi="Times New Roman" w:cs="Times New Roman"/>
          <w:b/>
          <w:color w:val="26282F"/>
          <w:sz w:val="20"/>
          <w:szCs w:val="20"/>
        </w:rPr>
      </w:pPr>
    </w:p>
    <w:p w:rsidR="005E4906" w:rsidRPr="00DF3F70" w:rsidRDefault="005E4906" w:rsidP="00C5501C">
      <w:pPr>
        <w:ind w:firstLine="709"/>
        <w:jc w:val="both"/>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Раздел 3. Состав, последовательность и сроки выполнения административных процедур</w:t>
      </w:r>
    </w:p>
    <w:p w:rsidR="005E4906" w:rsidRPr="00DF3F70" w:rsidRDefault="005E4906" w:rsidP="00C5501C">
      <w:pPr>
        <w:ind w:firstLine="709"/>
        <w:jc w:val="both"/>
        <w:outlineLvl w:val="0"/>
        <w:rPr>
          <w:rFonts w:ascii="Times New Roman" w:hAnsi="Times New Roman" w:cs="Times New Roman"/>
          <w:b/>
          <w:color w:val="26282F"/>
          <w:sz w:val="20"/>
          <w:szCs w:val="20"/>
        </w:rPr>
      </w:pPr>
    </w:p>
    <w:p w:rsidR="005E4906" w:rsidRDefault="005E4906" w:rsidP="00C5501C">
      <w:pPr>
        <w:ind w:firstLine="709"/>
        <w:jc w:val="center"/>
        <w:rPr>
          <w:rFonts w:ascii="Times New Roman" w:hAnsi="Times New Roman" w:cs="Times New Roman"/>
          <w:b/>
          <w:color w:val="00000A"/>
          <w:sz w:val="20"/>
          <w:szCs w:val="20"/>
        </w:rPr>
      </w:pPr>
      <w:bookmarkStart w:id="116" w:name="sub_3001"/>
      <w:bookmarkStart w:id="117" w:name="sub_1017"/>
      <w:bookmarkEnd w:id="116"/>
      <w:bookmarkEnd w:id="117"/>
      <w:r w:rsidRPr="00DF3F70">
        <w:rPr>
          <w:rFonts w:ascii="Times New Roman" w:hAnsi="Times New Roman" w:cs="Times New Roman"/>
          <w:b/>
          <w:color w:val="00000A"/>
          <w:sz w:val="20"/>
          <w:szCs w:val="20"/>
        </w:rPr>
        <w:t xml:space="preserve">Подраздел 1. </w:t>
      </w:r>
      <w:bookmarkStart w:id="118" w:name="sub_1851"/>
      <w:bookmarkStart w:id="119" w:name="sub_1019"/>
      <w:bookmarkEnd w:id="118"/>
      <w:bookmarkEnd w:id="119"/>
      <w:r w:rsidRPr="00DF3F70">
        <w:rPr>
          <w:rFonts w:ascii="Times New Roman" w:hAnsi="Times New Roman" w:cs="Times New Roman"/>
          <w:b/>
          <w:color w:val="00000A"/>
          <w:sz w:val="20"/>
          <w:szCs w:val="20"/>
        </w:rPr>
        <w:t>Исчерпывающий перечень административных процедур (действий).</w:t>
      </w:r>
    </w:p>
    <w:p w:rsidR="005E4906"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center"/>
        <w:rPr>
          <w:rFonts w:ascii="Times New Roman" w:hAnsi="Times New Roman" w:cs="Times New Roman"/>
          <w:b/>
          <w:color w:val="00000A"/>
          <w:sz w:val="20"/>
          <w:szCs w:val="20"/>
        </w:rPr>
      </w:pPr>
    </w:p>
    <w:p w:rsidR="005E4906" w:rsidRDefault="005E4906" w:rsidP="00C5501C">
      <w:pPr>
        <w:ind w:firstLine="709"/>
        <w:jc w:val="both"/>
        <w:rPr>
          <w:rFonts w:ascii="Times New Roman" w:hAnsi="Times New Roman" w:cs="Times New Roman"/>
          <w:color w:val="00000A"/>
          <w:sz w:val="20"/>
          <w:szCs w:val="20"/>
        </w:rPr>
      </w:pPr>
      <w:bookmarkStart w:id="120" w:name="sub_10171"/>
      <w:bookmarkEnd w:id="120"/>
      <w:r w:rsidRPr="00DF3F70">
        <w:rPr>
          <w:rFonts w:ascii="Times New Roman" w:hAnsi="Times New Roman" w:cs="Times New Roman"/>
          <w:color w:val="00000A"/>
          <w:sz w:val="20"/>
          <w:szCs w:val="20"/>
        </w:rPr>
        <w:t>34. Предоставление муниципальной услуги включает в себя следующие административные процедуры (действия):</w:t>
      </w:r>
    </w:p>
    <w:p w:rsidR="005E4906" w:rsidRPr="006703A8" w:rsidRDefault="005E4906" w:rsidP="00C5501C">
      <w:pPr>
        <w:pStyle w:val="ae"/>
        <w:rPr>
          <w:sz w:val="20"/>
          <w:szCs w:val="20"/>
        </w:rPr>
      </w:pPr>
      <w:r>
        <w:rPr>
          <w:sz w:val="20"/>
          <w:szCs w:val="20"/>
        </w:rPr>
        <w:t>-</w:t>
      </w:r>
      <w:r w:rsidRPr="006703A8">
        <w:rPr>
          <w:sz w:val="20"/>
          <w:szCs w:val="20"/>
        </w:rPr>
        <w:t>проверка документов, прием  и регистрация заявления;</w:t>
      </w:r>
    </w:p>
    <w:p w:rsidR="005E4906" w:rsidRPr="006703A8" w:rsidRDefault="005E4906" w:rsidP="00C5501C">
      <w:pPr>
        <w:pStyle w:val="ae"/>
        <w:rPr>
          <w:sz w:val="20"/>
          <w:szCs w:val="20"/>
        </w:rPr>
      </w:pPr>
      <w:r>
        <w:rPr>
          <w:sz w:val="20"/>
          <w:szCs w:val="20"/>
        </w:rPr>
        <w:t>-</w:t>
      </w:r>
      <w:r w:rsidRPr="006703A8">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E4906" w:rsidRPr="006703A8" w:rsidRDefault="005E4906" w:rsidP="00C5501C">
      <w:pPr>
        <w:pStyle w:val="ae"/>
        <w:rPr>
          <w:sz w:val="20"/>
          <w:szCs w:val="20"/>
        </w:rPr>
      </w:pPr>
      <w:r>
        <w:rPr>
          <w:sz w:val="20"/>
          <w:szCs w:val="20"/>
        </w:rPr>
        <w:t>-</w:t>
      </w:r>
      <w:r w:rsidRPr="006703A8">
        <w:rPr>
          <w:sz w:val="20"/>
          <w:szCs w:val="20"/>
        </w:rPr>
        <w:t>рассмотрение документов и сведений</w:t>
      </w:r>
      <w:r>
        <w:rPr>
          <w:sz w:val="20"/>
          <w:szCs w:val="20"/>
        </w:rPr>
        <w:t xml:space="preserve">, </w:t>
      </w:r>
      <w:r w:rsidRPr="006703A8">
        <w:rPr>
          <w:sz w:val="20"/>
          <w:szCs w:val="20"/>
        </w:rPr>
        <w:t>принятие решения о предоставлении услуги;</w:t>
      </w:r>
    </w:p>
    <w:p w:rsidR="005E4906" w:rsidRPr="006703A8" w:rsidRDefault="005E4906" w:rsidP="00C5501C">
      <w:pPr>
        <w:pStyle w:val="ae"/>
        <w:rPr>
          <w:sz w:val="20"/>
          <w:szCs w:val="20"/>
        </w:rPr>
      </w:pPr>
      <w:r>
        <w:rPr>
          <w:sz w:val="20"/>
          <w:szCs w:val="20"/>
        </w:rPr>
        <w:t>-</w:t>
      </w:r>
      <w:r w:rsidRPr="006703A8">
        <w:rPr>
          <w:sz w:val="20"/>
          <w:szCs w:val="20"/>
        </w:rPr>
        <w:t xml:space="preserve">выдача </w:t>
      </w:r>
      <w:r>
        <w:rPr>
          <w:sz w:val="20"/>
          <w:szCs w:val="20"/>
        </w:rPr>
        <w:t>заявителю результатов.</w:t>
      </w:r>
    </w:p>
    <w:p w:rsidR="005E4906" w:rsidRPr="00DF3F70" w:rsidRDefault="005E4906" w:rsidP="00C5501C">
      <w:pPr>
        <w:ind w:firstLine="709"/>
        <w:jc w:val="both"/>
        <w:rPr>
          <w:rFonts w:ascii="Times New Roman" w:hAnsi="Times New Roman" w:cs="Times New Roman"/>
          <w:color w:val="00000A"/>
          <w:sz w:val="20"/>
          <w:szCs w:val="20"/>
        </w:rPr>
      </w:pPr>
    </w:p>
    <w:p w:rsidR="005E4906" w:rsidRPr="002F480A" w:rsidRDefault="005E4906" w:rsidP="00C5501C">
      <w:pPr>
        <w:ind w:firstLine="709"/>
        <w:jc w:val="center"/>
        <w:rPr>
          <w:rFonts w:ascii="Times New Roman" w:hAnsi="Times New Roman" w:cs="Times New Roman"/>
          <w:b/>
          <w:sz w:val="20"/>
          <w:szCs w:val="20"/>
        </w:rPr>
      </w:pPr>
      <w:r w:rsidRPr="00DF3F70">
        <w:rPr>
          <w:rFonts w:ascii="Times New Roman" w:hAnsi="Times New Roman" w:cs="Times New Roman"/>
          <w:b/>
          <w:color w:val="00000A"/>
          <w:sz w:val="20"/>
          <w:szCs w:val="20"/>
        </w:rPr>
        <w:t xml:space="preserve">Подраздел 2. Административная процедура (действие) — </w:t>
      </w:r>
      <w:r w:rsidRPr="002F480A">
        <w:rPr>
          <w:rFonts w:ascii="Times New Roman" w:hAnsi="Times New Roman" w:cs="Times New Roman"/>
          <w:b/>
          <w:sz w:val="20"/>
          <w:szCs w:val="20"/>
        </w:rPr>
        <w:t>Проверка документов, прием и регистрация заявления.</w:t>
      </w:r>
    </w:p>
    <w:p w:rsidR="005E4906"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center"/>
        <w:rPr>
          <w:rFonts w:ascii="Times New Roman" w:hAnsi="Times New Roman" w:cs="Times New Roman"/>
          <w:b/>
          <w:color w:val="00000A"/>
          <w:sz w:val="20"/>
          <w:szCs w:val="20"/>
        </w:rPr>
      </w:pPr>
    </w:p>
    <w:p w:rsidR="005E4906" w:rsidRPr="00726C04" w:rsidRDefault="005E4906" w:rsidP="00C5501C">
      <w:pPr>
        <w:ind w:firstLine="709"/>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35.</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Юридическим фактом, явля</w:t>
      </w:r>
      <w:r>
        <w:rPr>
          <w:rFonts w:ascii="Times New Roman" w:hAnsi="Times New Roman" w:cs="Times New Roman"/>
          <w:color w:val="00000A"/>
          <w:sz w:val="20"/>
          <w:szCs w:val="20"/>
        </w:rPr>
        <w:t>ющимся основанием для начала</w:t>
      </w:r>
      <w:r w:rsidRPr="00DF3F70">
        <w:rPr>
          <w:rFonts w:ascii="Times New Roman" w:hAnsi="Times New Roman" w:cs="Times New Roman"/>
          <w:color w:val="00000A"/>
          <w:sz w:val="20"/>
          <w:szCs w:val="20"/>
        </w:rPr>
        <w:t xml:space="preserve"> административного действия, является обращение гражданина в адрес Главы </w:t>
      </w:r>
      <w:r>
        <w:rPr>
          <w:rFonts w:ascii="Times New Roman" w:hAnsi="Times New Roman" w:cs="Times New Roman"/>
          <w:color w:val="00000A"/>
          <w:sz w:val="20"/>
          <w:szCs w:val="20"/>
        </w:rPr>
        <w:t xml:space="preserve">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с заявлением по форме </w:t>
      </w:r>
      <w:r w:rsidRPr="00726C04">
        <w:rPr>
          <w:rFonts w:ascii="Times New Roman" w:hAnsi="Times New Roman" w:cs="Times New Roman"/>
          <w:color w:val="000000"/>
          <w:sz w:val="20"/>
          <w:szCs w:val="20"/>
        </w:rPr>
        <w:t xml:space="preserve">согласно   </w:t>
      </w:r>
      <w:hyperlink w:anchor="sub_1100">
        <w:r w:rsidRPr="00726C04">
          <w:rPr>
            <w:rFonts w:ascii="Times New Roman" w:hAnsi="Times New Roman" w:cs="Times New Roman"/>
            <w:color w:val="000000"/>
            <w:sz w:val="20"/>
            <w:szCs w:val="20"/>
            <w:u w:val="single"/>
          </w:rPr>
          <w:t xml:space="preserve">приложению </w:t>
        </w:r>
      </w:hyperlink>
      <w:r w:rsidRPr="00726C04">
        <w:rPr>
          <w:rFonts w:ascii="Times New Roman" w:hAnsi="Times New Roman" w:cs="Times New Roman"/>
          <w:color w:val="000000"/>
          <w:sz w:val="20"/>
          <w:szCs w:val="20"/>
        </w:rPr>
        <w:t xml:space="preserve">3 и документами, указанными в </w:t>
      </w:r>
      <w:hyperlink w:anchor="sub_1019">
        <w:r w:rsidRPr="00726C04">
          <w:rPr>
            <w:rFonts w:ascii="Times New Roman" w:hAnsi="Times New Roman" w:cs="Times New Roman"/>
            <w:color w:val="000000"/>
            <w:sz w:val="20"/>
            <w:szCs w:val="20"/>
            <w:u w:val="single"/>
          </w:rPr>
          <w:t xml:space="preserve">пункте </w:t>
        </w:r>
      </w:hyperlink>
      <w:r w:rsidRPr="00726C04">
        <w:rPr>
          <w:rFonts w:ascii="Times New Roman" w:hAnsi="Times New Roman" w:cs="Times New Roman"/>
          <w:color w:val="000000"/>
          <w:sz w:val="20"/>
          <w:szCs w:val="20"/>
          <w:u w:val="single"/>
        </w:rPr>
        <w:t>19 или 20</w:t>
      </w:r>
      <w:r w:rsidRPr="00726C04">
        <w:rPr>
          <w:rFonts w:ascii="Times New Roman" w:hAnsi="Times New Roman" w:cs="Times New Roman"/>
          <w:color w:val="000000"/>
          <w:sz w:val="20"/>
          <w:szCs w:val="20"/>
        </w:rPr>
        <w:t xml:space="preserve"> настоящего регламента.</w:t>
      </w:r>
    </w:p>
    <w:p w:rsidR="005E4906" w:rsidRPr="00726C04" w:rsidRDefault="005E4906" w:rsidP="00C5501C">
      <w:pPr>
        <w:ind w:firstLine="709"/>
        <w:jc w:val="both"/>
        <w:rPr>
          <w:rFonts w:ascii="Times New Roman" w:hAnsi="Times New Roman" w:cs="Times New Roman"/>
          <w:color w:val="000000"/>
          <w:sz w:val="20"/>
          <w:szCs w:val="20"/>
        </w:rPr>
      </w:pPr>
      <w:bookmarkStart w:id="121" w:name="sub_1041"/>
      <w:bookmarkStart w:id="122" w:name="sub_10411"/>
      <w:bookmarkEnd w:id="121"/>
      <w:bookmarkEnd w:id="122"/>
      <w:r w:rsidRPr="00726C04">
        <w:rPr>
          <w:rFonts w:ascii="Times New Roman" w:hAnsi="Times New Roman" w:cs="Times New Roman"/>
          <w:color w:val="000000"/>
          <w:sz w:val="20"/>
          <w:szCs w:val="20"/>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726C04">
          <w:rPr>
            <w:rFonts w:ascii="Times New Roman" w:hAnsi="Times New Roman" w:cs="Times New Roman"/>
            <w:color w:val="000000"/>
            <w:sz w:val="20"/>
            <w:szCs w:val="20"/>
            <w:u w:val="single"/>
          </w:rPr>
          <w:t xml:space="preserve">приложении </w:t>
        </w:r>
      </w:hyperlink>
      <w:r w:rsidRPr="00726C04">
        <w:rPr>
          <w:rFonts w:ascii="Times New Roman" w:hAnsi="Times New Roman" w:cs="Times New Roman"/>
          <w:color w:val="000000"/>
          <w:sz w:val="20"/>
          <w:szCs w:val="20"/>
        </w:rPr>
        <w:t xml:space="preserve">1 к настоящему регламенту, а также с использованием почтовой связи или в электронном виде через </w:t>
      </w:r>
      <w:hyperlink r:id="rId29">
        <w:r w:rsidRPr="00726C04">
          <w:rPr>
            <w:rFonts w:ascii="Times New Roman" w:hAnsi="Times New Roman" w:cs="Times New Roman"/>
            <w:color w:val="000000"/>
            <w:sz w:val="20"/>
            <w:szCs w:val="20"/>
            <w:u w:val="single"/>
          </w:rPr>
          <w:t>Портал</w:t>
        </w:r>
      </w:hyperlink>
      <w:r w:rsidRPr="00726C04">
        <w:rPr>
          <w:rFonts w:ascii="Times New Roman" w:hAnsi="Times New Roman" w:cs="Times New Roman"/>
          <w:color w:val="000000"/>
          <w:sz w:val="20"/>
          <w:szCs w:val="20"/>
        </w:rPr>
        <w:t xml:space="preserve"> государственных и муниципальных услуг Республики Мордовия.</w:t>
      </w:r>
    </w:p>
    <w:p w:rsidR="005E4906" w:rsidRPr="00726C04" w:rsidRDefault="005E4906" w:rsidP="00C5501C">
      <w:pPr>
        <w:ind w:firstLine="709"/>
        <w:jc w:val="both"/>
        <w:rPr>
          <w:rFonts w:ascii="Times New Roman" w:hAnsi="Times New Roman" w:cs="Times New Roman"/>
          <w:color w:val="000000"/>
          <w:sz w:val="20"/>
          <w:szCs w:val="20"/>
        </w:rPr>
      </w:pPr>
      <w:bookmarkStart w:id="123" w:name="sub_1042"/>
      <w:bookmarkStart w:id="124" w:name="sub_10421"/>
      <w:bookmarkEnd w:id="123"/>
      <w:bookmarkEnd w:id="124"/>
      <w:r w:rsidRPr="00726C04">
        <w:rPr>
          <w:rFonts w:ascii="Times New Roman" w:hAnsi="Times New Roman" w:cs="Times New Roman"/>
          <w:color w:val="000000"/>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E4906" w:rsidRPr="00726C04" w:rsidRDefault="005E4906" w:rsidP="00C5501C">
      <w:pPr>
        <w:ind w:firstLine="709"/>
        <w:jc w:val="both"/>
        <w:rPr>
          <w:rFonts w:ascii="Times New Roman" w:hAnsi="Times New Roman" w:cs="Times New Roman"/>
          <w:color w:val="000000"/>
          <w:sz w:val="20"/>
          <w:szCs w:val="20"/>
        </w:rPr>
      </w:pPr>
      <w:bookmarkStart w:id="125" w:name="sub_10422"/>
      <w:bookmarkEnd w:id="125"/>
      <w:r w:rsidRPr="00726C04">
        <w:rPr>
          <w:rFonts w:ascii="Times New Roman" w:hAnsi="Times New Roman" w:cs="Times New Roman"/>
          <w:color w:val="000000"/>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E4906" w:rsidRPr="00726C04" w:rsidRDefault="005E4906" w:rsidP="00C5501C">
      <w:pPr>
        <w:widowControl w:val="0"/>
        <w:ind w:firstLine="709"/>
        <w:jc w:val="both"/>
        <w:rPr>
          <w:rFonts w:ascii="Times New Roman" w:hAnsi="Times New Roman" w:cs="Times New Roman"/>
          <w:color w:val="000000"/>
          <w:sz w:val="20"/>
          <w:szCs w:val="20"/>
        </w:rPr>
      </w:pPr>
      <w:r w:rsidRPr="00726C04">
        <w:rPr>
          <w:rFonts w:ascii="Times New Roman" w:hAnsi="Times New Roman" w:cs="Times New Roman"/>
          <w:color w:val="000000"/>
          <w:sz w:val="20"/>
          <w:szCs w:val="20"/>
        </w:rPr>
        <w:t>2) предоставляет заявителю бланк заявления;</w:t>
      </w:r>
    </w:p>
    <w:p w:rsidR="005E4906" w:rsidRPr="00726C04" w:rsidRDefault="005E4906" w:rsidP="00C5501C">
      <w:pPr>
        <w:widowControl w:val="0"/>
        <w:ind w:firstLine="709"/>
        <w:jc w:val="both"/>
        <w:rPr>
          <w:rFonts w:ascii="Times New Roman" w:hAnsi="Times New Roman" w:cs="Times New Roman"/>
          <w:color w:val="000000"/>
          <w:sz w:val="20"/>
          <w:szCs w:val="20"/>
        </w:rPr>
      </w:pPr>
      <w:r w:rsidRPr="00726C04">
        <w:rPr>
          <w:rFonts w:ascii="Times New Roman" w:hAnsi="Times New Roman" w:cs="Times New Roman"/>
          <w:color w:val="000000"/>
          <w:sz w:val="20"/>
          <w:szCs w:val="20"/>
        </w:rPr>
        <w:t xml:space="preserve">3) проверяет наличие всех документов, указанных в </w:t>
      </w:r>
      <w:hyperlink w:anchor="sub_1019">
        <w:r w:rsidRPr="00726C04">
          <w:rPr>
            <w:rFonts w:ascii="Times New Roman" w:hAnsi="Times New Roman" w:cs="Times New Roman"/>
            <w:color w:val="000000"/>
            <w:sz w:val="20"/>
            <w:szCs w:val="20"/>
            <w:u w:val="single"/>
          </w:rPr>
          <w:t>пункте</w:t>
        </w:r>
      </w:hyperlink>
      <w:r w:rsidRPr="00726C04">
        <w:rPr>
          <w:color w:val="000000"/>
        </w:rPr>
        <w:t xml:space="preserve"> </w:t>
      </w:r>
      <w:r w:rsidRPr="00726C04">
        <w:rPr>
          <w:rFonts w:ascii="Times New Roman" w:hAnsi="Times New Roman" w:cs="Times New Roman"/>
          <w:color w:val="000000"/>
          <w:sz w:val="20"/>
          <w:szCs w:val="20"/>
        </w:rPr>
        <w:t>19 или 20 настоящего регламента, необходимых для предоставления муниципальной услуги;</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5) проверяет соответствие представленных документов установленным   </w:t>
      </w:r>
      <w:r>
        <w:rPr>
          <w:rFonts w:ascii="Times New Roman" w:hAnsi="Times New Roman" w:cs="Times New Roman"/>
          <w:color w:val="00000A"/>
          <w:sz w:val="20"/>
          <w:szCs w:val="20"/>
        </w:rPr>
        <w:t>т</w:t>
      </w:r>
      <w:r w:rsidRPr="00DF3F70">
        <w:rPr>
          <w:rFonts w:ascii="Times New Roman" w:hAnsi="Times New Roman" w:cs="Times New Roman"/>
          <w:color w:val="00000A"/>
          <w:sz w:val="20"/>
          <w:szCs w:val="20"/>
        </w:rPr>
        <w:t>ребованиям, а именно:</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тексты документов написаны разборчиво;</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фамилия, имя и отчество заявителя (при наличии), адрес места жительства  написаны полностью;</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документах нет подчисток, приписок, зачеркнутых слов и не оговоренных в них исправлений;</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не исполнены карандашом;</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документы не имеют повреждений, наличие которых не позволяет однозначно истолковать их содержание;</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6) по окончании регистрационных действий специалист, ответственный за  прием и регистрацию документов.</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представления документов чер</w:t>
      </w:r>
      <w:r>
        <w:rPr>
          <w:rFonts w:ascii="Times New Roman" w:hAnsi="Times New Roman" w:cs="Times New Roman"/>
          <w:color w:val="00000A"/>
          <w:sz w:val="20"/>
          <w:szCs w:val="20"/>
        </w:rPr>
        <w:t xml:space="preserve">ез многофункциональный центр </w:t>
      </w:r>
      <w:r w:rsidRPr="00DF3F70">
        <w:rPr>
          <w:rFonts w:ascii="Times New Roman" w:hAnsi="Times New Roman" w:cs="Times New Roman"/>
          <w:color w:val="00000A"/>
          <w:sz w:val="20"/>
          <w:szCs w:val="20"/>
        </w:rPr>
        <w:t>расписка выдается указанным многофункциональным центром.</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7)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E4906" w:rsidRPr="00DF3F70" w:rsidRDefault="005E4906" w:rsidP="00C5501C">
      <w:pPr>
        <w:ind w:firstLine="709"/>
        <w:jc w:val="both"/>
        <w:rPr>
          <w:rFonts w:ascii="Times New Roman" w:hAnsi="Times New Roman" w:cs="Times New Roman"/>
          <w:color w:val="00000A"/>
          <w:sz w:val="20"/>
          <w:szCs w:val="20"/>
        </w:rPr>
      </w:pPr>
      <w:bookmarkStart w:id="126" w:name="sub_1043"/>
      <w:bookmarkEnd w:id="126"/>
      <w:r w:rsidRPr="00DF3F70">
        <w:rPr>
          <w:rFonts w:ascii="Times New Roman" w:hAnsi="Times New Roman" w:cs="Times New Roman"/>
          <w:color w:val="00000A"/>
          <w:sz w:val="20"/>
          <w:szCs w:val="20"/>
        </w:rPr>
        <w:t>Заявитель несет ответственность за достоверность представленных сведений и документов.</w:t>
      </w:r>
    </w:p>
    <w:p w:rsidR="005E4906" w:rsidRPr="00DF3F70" w:rsidRDefault="005E4906" w:rsidP="00C5501C">
      <w:pPr>
        <w:ind w:firstLine="709"/>
        <w:jc w:val="both"/>
        <w:rPr>
          <w:rFonts w:ascii="Times New Roman" w:hAnsi="Times New Roman" w:cs="Times New Roman"/>
          <w:sz w:val="20"/>
          <w:szCs w:val="20"/>
        </w:rPr>
      </w:pPr>
      <w:bookmarkStart w:id="127" w:name="sub_1044"/>
      <w:bookmarkStart w:id="128" w:name="sub_10441"/>
      <w:bookmarkEnd w:id="127"/>
      <w:bookmarkEnd w:id="128"/>
      <w:r w:rsidRPr="00DF3F70">
        <w:rPr>
          <w:rFonts w:ascii="Times New Roman" w:hAnsi="Times New Roman" w:cs="Times New Roman"/>
          <w:color w:val="00000A"/>
          <w:sz w:val="20"/>
          <w:szCs w:val="20"/>
        </w:rPr>
        <w:t xml:space="preserve">После регистрации заявления и документов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ответственный за прием и регистрацию документов, в течение 1-го рабочего дня передает заявление и документы на рассмотрение для принятия решения  </w:t>
      </w:r>
      <w:r>
        <w:rPr>
          <w:rFonts w:ascii="Times New Roman" w:hAnsi="Times New Roman" w:cs="Times New Roman"/>
          <w:color w:val="00000A"/>
          <w:sz w:val="20"/>
          <w:szCs w:val="20"/>
        </w:rPr>
        <w:t>Главе администрации городского поселения Рузаевка</w:t>
      </w:r>
      <w:r w:rsidRPr="00DF3F70">
        <w:rPr>
          <w:rFonts w:ascii="Times New Roman" w:hAnsi="Times New Roman" w:cs="Times New Roman"/>
          <w:sz w:val="20"/>
          <w:szCs w:val="20"/>
        </w:rPr>
        <w:t>.</w:t>
      </w:r>
    </w:p>
    <w:p w:rsidR="005E4906" w:rsidRDefault="005E4906" w:rsidP="00C5501C">
      <w:pPr>
        <w:widowControl w:val="0"/>
        <w:ind w:firstLine="709"/>
        <w:jc w:val="both"/>
        <w:rPr>
          <w:rFonts w:ascii="Times New Roman" w:hAnsi="Times New Roman" w:cs="Times New Roman"/>
          <w:color w:val="111111"/>
          <w:sz w:val="20"/>
          <w:szCs w:val="20"/>
        </w:rPr>
      </w:pPr>
      <w:r w:rsidRPr="00DF3F70">
        <w:rPr>
          <w:rFonts w:ascii="Times New Roman" w:hAnsi="Times New Roman" w:cs="Times New Roman"/>
          <w:color w:val="111111"/>
          <w:sz w:val="20"/>
          <w:szCs w:val="20"/>
        </w:rPr>
        <w:t xml:space="preserve"> В случае установления в представленных документах оснований для отказа в приеме документов, </w:t>
      </w:r>
      <w:bookmarkStart w:id="129" w:name="ext-gen1938"/>
      <w:bookmarkEnd w:id="129"/>
      <w:r w:rsidRPr="00DF3F70">
        <w:rPr>
          <w:rFonts w:ascii="Times New Roman" w:hAnsi="Times New Roman" w:cs="Times New Roman"/>
          <w:color w:val="111111"/>
          <w:sz w:val="20"/>
          <w:szCs w:val="20"/>
        </w:rPr>
        <w:t>предусмотренных пунктом 10 настоящего регламента,</w:t>
      </w:r>
      <w:r>
        <w:rPr>
          <w:rFonts w:ascii="Times New Roman" w:hAnsi="Times New Roman" w:cs="Times New Roman"/>
          <w:color w:val="111111"/>
          <w:sz w:val="20"/>
          <w:szCs w:val="20"/>
        </w:rPr>
        <w:t xml:space="preserve"> специалист Администрации,</w:t>
      </w:r>
      <w:r w:rsidRPr="00DF3F70">
        <w:rPr>
          <w:rFonts w:ascii="Times New Roman" w:hAnsi="Times New Roman" w:cs="Times New Roman"/>
          <w:color w:val="111111"/>
          <w:sz w:val="20"/>
          <w:szCs w:val="20"/>
        </w:rPr>
        <w:t xml:space="preserve">,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Pr>
          <w:rFonts w:ascii="Times New Roman" w:hAnsi="Times New Roman" w:cs="Times New Roman"/>
          <w:color w:val="111111"/>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111111"/>
          <w:sz w:val="20"/>
          <w:szCs w:val="20"/>
        </w:rPr>
        <w:t>,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0" w:name="sub_10442"/>
      <w:bookmarkStart w:id="131" w:name="sub_10443"/>
      <w:bookmarkStart w:id="132" w:name="sub_104421"/>
      <w:bookmarkStart w:id="133" w:name="sub_104422"/>
      <w:bookmarkEnd w:id="130"/>
      <w:bookmarkEnd w:id="131"/>
      <w:bookmarkEnd w:id="132"/>
      <w:bookmarkEnd w:id="133"/>
      <w:r>
        <w:rPr>
          <w:rFonts w:ascii="Times New Roman" w:hAnsi="Times New Roman" w:cs="Times New Roman"/>
          <w:color w:val="111111"/>
          <w:sz w:val="20"/>
          <w:szCs w:val="20"/>
        </w:rPr>
        <w:t>.</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5E4906" w:rsidRPr="00DF3F70" w:rsidRDefault="005E4906" w:rsidP="00C5501C">
      <w:pPr>
        <w:ind w:firstLine="709"/>
        <w:jc w:val="both"/>
        <w:rPr>
          <w:rFonts w:ascii="Times New Roman" w:hAnsi="Times New Roman" w:cs="Times New Roman"/>
          <w:sz w:val="20"/>
          <w:szCs w:val="20"/>
        </w:rPr>
      </w:pPr>
    </w:p>
    <w:p w:rsidR="005E4906" w:rsidRPr="002F480A" w:rsidRDefault="005E4906" w:rsidP="00C5501C">
      <w:pPr>
        <w:ind w:firstLine="709"/>
        <w:jc w:val="center"/>
        <w:rPr>
          <w:rFonts w:ascii="Times New Roman" w:hAnsi="Times New Roman" w:cs="Times New Roman"/>
          <w:b/>
          <w:iCs/>
          <w:sz w:val="20"/>
          <w:szCs w:val="20"/>
        </w:rPr>
      </w:pPr>
      <w:r w:rsidRPr="00DF3F70">
        <w:rPr>
          <w:rFonts w:ascii="Times New Roman" w:hAnsi="Times New Roman" w:cs="Times New Roman"/>
          <w:b/>
          <w:iCs/>
          <w:sz w:val="20"/>
          <w:szCs w:val="20"/>
        </w:rPr>
        <w:t xml:space="preserve">Подраздел 3. Административная процедура (действие) - </w:t>
      </w:r>
      <w:r w:rsidRPr="002F480A">
        <w:rPr>
          <w:rFonts w:ascii="Times New Roman" w:hAnsi="Times New Roman" w:cs="Times New Roman"/>
          <w:b/>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2F480A">
        <w:rPr>
          <w:rFonts w:ascii="Times New Roman" w:hAnsi="Times New Roman" w:cs="Times New Roman"/>
          <w:sz w:val="20"/>
          <w:szCs w:val="20"/>
        </w:rPr>
        <w:t>)</w:t>
      </w:r>
      <w:r w:rsidRPr="002F480A">
        <w:rPr>
          <w:rFonts w:ascii="Times New Roman" w:hAnsi="Times New Roman" w:cs="Times New Roman"/>
          <w:b/>
          <w:iCs/>
          <w:sz w:val="20"/>
          <w:szCs w:val="20"/>
        </w:rPr>
        <w:t>.</w:t>
      </w:r>
    </w:p>
    <w:p w:rsidR="005E4906" w:rsidRPr="00DF3F70" w:rsidRDefault="005E4906" w:rsidP="00C5501C">
      <w:pPr>
        <w:ind w:firstLine="709"/>
        <w:rPr>
          <w:rFonts w:ascii="Times New Roman" w:hAnsi="Times New Roman" w:cs="Times New Roman"/>
          <w:b/>
          <w:sz w:val="20"/>
          <w:szCs w:val="20"/>
        </w:rPr>
      </w:pPr>
      <w:bookmarkStart w:id="134" w:name="anchor1032"/>
      <w:bookmarkEnd w:id="134"/>
    </w:p>
    <w:p w:rsidR="005E4906" w:rsidRPr="002F480A" w:rsidRDefault="005E4906" w:rsidP="00C5501C">
      <w:pPr>
        <w:ind w:firstLine="709"/>
        <w:jc w:val="both"/>
        <w:rPr>
          <w:rFonts w:ascii="Times New Roman" w:hAnsi="Times New Roman" w:cs="Times New Roman"/>
          <w:sz w:val="20"/>
          <w:szCs w:val="20"/>
        </w:rPr>
      </w:pPr>
      <w:r w:rsidRPr="00DF3F70">
        <w:rPr>
          <w:rFonts w:ascii="Times New Roman" w:hAnsi="Times New Roman" w:cs="Times New Roman"/>
          <w:color w:val="00000A"/>
          <w:sz w:val="20"/>
          <w:szCs w:val="20"/>
        </w:rPr>
        <w:t>36. Основанием для начала административной процедуры является</w:t>
      </w:r>
      <w:bookmarkStart w:id="135" w:name="sub_10482"/>
      <w:bookmarkStart w:id="136" w:name="sub_10481"/>
      <w:bookmarkStart w:id="137" w:name="sub_104811"/>
      <w:bookmarkStart w:id="138" w:name="sub_1047231"/>
      <w:bookmarkStart w:id="139" w:name="sub_104821"/>
      <w:bookmarkEnd w:id="135"/>
      <w:bookmarkEnd w:id="136"/>
      <w:bookmarkEnd w:id="137"/>
      <w:bookmarkEnd w:id="138"/>
      <w:bookmarkEnd w:id="139"/>
      <w:r>
        <w:rPr>
          <w:rFonts w:ascii="Times New Roman" w:hAnsi="Times New Roman" w:cs="Times New Roman"/>
          <w:color w:val="00000A"/>
          <w:sz w:val="20"/>
          <w:szCs w:val="20"/>
        </w:rPr>
        <w:t xml:space="preserve"> </w:t>
      </w:r>
      <w:r w:rsidRPr="002F480A">
        <w:rPr>
          <w:rFonts w:ascii="Times New Roman" w:hAnsi="Times New Roman" w:cs="Times New Roman"/>
          <w:sz w:val="20"/>
          <w:szCs w:val="20"/>
        </w:rPr>
        <w:t>получение зарегистрированного заявления</w:t>
      </w:r>
      <w:r>
        <w:rPr>
          <w:rFonts w:ascii="Times New Roman" w:hAnsi="Times New Roman" w:cs="Times New Roman"/>
          <w:sz w:val="20"/>
          <w:szCs w:val="20"/>
        </w:rPr>
        <w:t xml:space="preserve"> и прилагаемых</w:t>
      </w:r>
      <w:r w:rsidRPr="002F480A">
        <w:rPr>
          <w:rFonts w:ascii="Times New Roman" w:hAnsi="Times New Roman" w:cs="Times New Roman"/>
          <w:sz w:val="20"/>
          <w:szCs w:val="20"/>
        </w:rPr>
        <w:t xml:space="preserve"> документов</w:t>
      </w:r>
      <w:r>
        <w:rPr>
          <w:rFonts w:ascii="Times New Roman" w:hAnsi="Times New Roman" w:cs="Times New Roman"/>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3</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Межведомственные запросы подготавливаются и направляются в течение 1-го рабочего дня с даты</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 регистрации заявления.</w:t>
      </w:r>
      <w:bookmarkStart w:id="140" w:name="sub_1048"/>
      <w:bookmarkEnd w:id="140"/>
    </w:p>
    <w:p w:rsidR="005E4906" w:rsidRPr="00DF3F70" w:rsidRDefault="005E4906" w:rsidP="00C5501C">
      <w:pPr>
        <w:widowControl w:val="0"/>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38. </w:t>
      </w:r>
      <w:r w:rsidRPr="00DF3F70">
        <w:rPr>
          <w:rFonts w:ascii="Times New Roman" w:hAnsi="Times New Roman" w:cs="Times New Roman"/>
          <w:color w:val="00000A"/>
          <w:sz w:val="20"/>
          <w:szCs w:val="20"/>
        </w:rPr>
        <w:t>В межведомственном запросе указываются:</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1) наименование органа или организации, направляющих межведомственный запрос;</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2) наименование органа или организации, в адрес которых направляется межведомственный запрос;</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6) контактная информация для направления ответа на межведомственный запрос;</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7) дата направления межведомственного запроса;</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9) информация о факте получения согласия, </w:t>
      </w:r>
      <w:r w:rsidRPr="003670D2">
        <w:rPr>
          <w:rFonts w:ascii="Times New Roman" w:hAnsi="Times New Roman" w:cs="Times New Roman"/>
          <w:color w:val="000000"/>
          <w:sz w:val="20"/>
          <w:szCs w:val="20"/>
        </w:rPr>
        <w:t xml:space="preserve">предусмотренного </w:t>
      </w:r>
      <w:hyperlink r:id="rId30">
        <w:r w:rsidRPr="003670D2">
          <w:rPr>
            <w:rFonts w:ascii="Times New Roman" w:hAnsi="Times New Roman" w:cs="Times New Roman"/>
            <w:color w:val="000000"/>
            <w:sz w:val="20"/>
            <w:szCs w:val="20"/>
            <w:u w:val="single"/>
          </w:rPr>
          <w:t>частью 5 статьи 7</w:t>
        </w:r>
      </w:hyperlink>
      <w:r w:rsidRPr="003670D2">
        <w:rPr>
          <w:rFonts w:ascii="Times New Roman" w:hAnsi="Times New Roman" w:cs="Times New Roman"/>
          <w:color w:val="000000"/>
          <w:sz w:val="20"/>
          <w:szCs w:val="20"/>
        </w:rPr>
        <w:t xml:space="preserve"> Федерального</w:t>
      </w:r>
      <w:r w:rsidRPr="00DF3F70">
        <w:rPr>
          <w:rFonts w:ascii="Times New Roman" w:hAnsi="Times New Roman" w:cs="Times New Roman"/>
          <w:color w:val="00000A"/>
          <w:sz w:val="20"/>
          <w:szCs w:val="20"/>
        </w:rPr>
        <w:t xml:space="preserve"> закона от 27 июля 2010 г. № 210-ФЗ "Об организации предоставления государственных и муниципальных услуг"</w:t>
      </w:r>
      <w:r>
        <w:rPr>
          <w:rFonts w:ascii="Times New Roman" w:hAnsi="Times New Roman" w:cs="Times New Roman"/>
          <w:color w:val="00000A"/>
          <w:sz w:val="20"/>
          <w:szCs w:val="20"/>
        </w:rPr>
        <w:t>.</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39. В рамках межведомственного электронного взаимодействия</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bookmarkStart w:id="141" w:name="sub_102011"/>
      <w:bookmarkEnd w:id="141"/>
      <w:r w:rsidRPr="00DF3F70">
        <w:rPr>
          <w:rFonts w:ascii="Times New Roman" w:hAnsi="Times New Roman" w:cs="Times New Roman"/>
          <w:color w:val="00000A"/>
          <w:sz w:val="20"/>
          <w:szCs w:val="20"/>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111111"/>
          <w:sz w:val="20"/>
          <w:szCs w:val="20"/>
        </w:rPr>
        <w:t xml:space="preserve">2) </w:t>
      </w:r>
      <w:r w:rsidRPr="00DF3F70">
        <w:rPr>
          <w:rFonts w:ascii="Times New Roman" w:hAnsi="Times New Roman" w:cs="Times New Roman"/>
          <w:color w:val="00000A"/>
          <w:sz w:val="20"/>
          <w:szCs w:val="20"/>
        </w:rPr>
        <w:t xml:space="preserve">из Управления Федеральной налоговой службы по Республики Мордовия запрашивается </w:t>
      </w:r>
      <w:r w:rsidRPr="00DF3F70">
        <w:rPr>
          <w:rFonts w:ascii="Times New Roman" w:hAnsi="Times New Roman" w:cs="Times New Roman"/>
          <w:color w:val="111111"/>
          <w:sz w:val="20"/>
          <w:szCs w:val="20"/>
        </w:rPr>
        <w:t>выписка из Единого государственного реестра юридических лиц и индивидуальны предпринимателей.</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Ответы на указанные запросы подлежат представлению в срок до 7-ми рабочих дней.</w:t>
      </w:r>
    </w:p>
    <w:p w:rsidR="005E4906" w:rsidRPr="00DF3F70" w:rsidRDefault="005E4906" w:rsidP="00C5501C">
      <w:pPr>
        <w:ind w:firstLine="709"/>
        <w:jc w:val="both"/>
        <w:rPr>
          <w:rFonts w:ascii="Times New Roman" w:hAnsi="Times New Roman" w:cs="Times New Roman"/>
          <w:color w:val="00000A"/>
          <w:sz w:val="20"/>
          <w:szCs w:val="20"/>
        </w:rPr>
      </w:pPr>
      <w:bookmarkStart w:id="142" w:name="sub_1050"/>
      <w:bookmarkEnd w:id="142"/>
      <w:r w:rsidRPr="00DF3F70">
        <w:rPr>
          <w:rFonts w:ascii="Times New Roman" w:hAnsi="Times New Roman" w:cs="Times New Roman"/>
          <w:color w:val="00000A"/>
          <w:sz w:val="20"/>
          <w:szCs w:val="20"/>
        </w:rPr>
        <w:t xml:space="preserve"> Запрос готовится в электронном виде, </w:t>
      </w:r>
      <w:r w:rsidRPr="003670D2">
        <w:rPr>
          <w:rFonts w:ascii="Times New Roman" w:hAnsi="Times New Roman" w:cs="Times New Roman"/>
          <w:color w:val="000000"/>
          <w:sz w:val="20"/>
          <w:szCs w:val="20"/>
        </w:rPr>
        <w:t xml:space="preserve">подписывается </w:t>
      </w:r>
      <w:hyperlink r:id="rId31">
        <w:r w:rsidRPr="003670D2">
          <w:rPr>
            <w:rFonts w:ascii="Times New Roman" w:hAnsi="Times New Roman" w:cs="Times New Roman"/>
            <w:color w:val="000000"/>
            <w:sz w:val="20"/>
            <w:szCs w:val="20"/>
            <w:u w:val="single"/>
          </w:rPr>
          <w:t>электронной подписью</w:t>
        </w:r>
      </w:hyperlink>
      <w:r w:rsidRPr="00DF3F70">
        <w:rPr>
          <w:rFonts w:ascii="Times New Roman" w:hAnsi="Times New Roman" w:cs="Times New Roman"/>
          <w:color w:val="00000A"/>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5E4906" w:rsidRPr="00DF3F70" w:rsidRDefault="005E4906" w:rsidP="00C5501C">
      <w:pPr>
        <w:ind w:firstLine="709"/>
        <w:jc w:val="both"/>
        <w:rPr>
          <w:rFonts w:ascii="Times New Roman" w:hAnsi="Times New Roman" w:cs="Times New Roman"/>
          <w:color w:val="00000A"/>
          <w:sz w:val="20"/>
          <w:szCs w:val="20"/>
        </w:rPr>
      </w:pPr>
      <w:bookmarkStart w:id="143" w:name="sub_1051"/>
      <w:bookmarkStart w:id="144" w:name="sub_10511"/>
      <w:bookmarkEnd w:id="143"/>
      <w:bookmarkEnd w:id="144"/>
      <w:r w:rsidRPr="00DF3F70">
        <w:rPr>
          <w:rFonts w:ascii="Times New Roman" w:hAnsi="Times New Roman" w:cs="Times New Roman"/>
          <w:color w:val="00000A"/>
          <w:sz w:val="20"/>
          <w:szCs w:val="20"/>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5E4906" w:rsidRPr="00DF3F70" w:rsidRDefault="005E4906" w:rsidP="00C5501C">
      <w:pPr>
        <w:widowControl w:val="0"/>
        <w:ind w:firstLine="709"/>
        <w:jc w:val="both"/>
        <w:rPr>
          <w:rFonts w:ascii="Times New Roman" w:hAnsi="Times New Roman" w:cs="Times New Roman"/>
          <w:bCs/>
          <w:spacing w:val="1"/>
          <w:sz w:val="20"/>
          <w:szCs w:val="20"/>
        </w:rPr>
      </w:pPr>
      <w:bookmarkStart w:id="145" w:name="sub_1052"/>
      <w:bookmarkStart w:id="146" w:name="sub_10512"/>
      <w:bookmarkEnd w:id="145"/>
      <w:bookmarkEnd w:id="146"/>
    </w:p>
    <w:p w:rsidR="005E4906" w:rsidRDefault="005E4906" w:rsidP="00C5501C">
      <w:pPr>
        <w:ind w:firstLine="709"/>
        <w:jc w:val="center"/>
        <w:rPr>
          <w:rFonts w:ascii="Times New Roman" w:hAnsi="Times New Roman" w:cs="Times New Roman"/>
          <w:b/>
          <w:color w:val="00000A"/>
          <w:sz w:val="20"/>
          <w:szCs w:val="20"/>
        </w:rPr>
      </w:pPr>
    </w:p>
    <w:p w:rsidR="005E4906" w:rsidRDefault="005E4906" w:rsidP="00C5501C">
      <w:pPr>
        <w:pStyle w:val="ae"/>
        <w:jc w:val="center"/>
        <w:rPr>
          <w:b/>
          <w:sz w:val="20"/>
          <w:szCs w:val="20"/>
        </w:rPr>
      </w:pPr>
      <w:r>
        <w:rPr>
          <w:b/>
          <w:color w:val="00000A"/>
          <w:kern w:val="2"/>
          <w:sz w:val="20"/>
          <w:szCs w:val="20"/>
          <w:lang w:eastAsia="zh-CN" w:bidi="hi-IN"/>
        </w:rPr>
        <w:t xml:space="preserve">Подраздел 4. Административная </w:t>
      </w:r>
      <w:r w:rsidRPr="00DF3F70">
        <w:rPr>
          <w:b/>
          <w:iCs/>
          <w:kern w:val="2"/>
          <w:sz w:val="20"/>
          <w:szCs w:val="20"/>
          <w:lang w:eastAsia="zh-CN" w:bidi="hi-IN"/>
        </w:rPr>
        <w:t xml:space="preserve">процедура (действие) </w:t>
      </w:r>
      <w:r>
        <w:rPr>
          <w:b/>
          <w:color w:val="00000A"/>
          <w:kern w:val="2"/>
          <w:sz w:val="20"/>
          <w:szCs w:val="20"/>
          <w:lang w:eastAsia="zh-CN" w:bidi="hi-IN"/>
        </w:rPr>
        <w:t xml:space="preserve"> </w:t>
      </w:r>
      <w:r>
        <w:rPr>
          <w:sz w:val="20"/>
          <w:szCs w:val="20"/>
        </w:rPr>
        <w:t xml:space="preserve">- </w:t>
      </w:r>
      <w:r w:rsidRPr="00D024E6">
        <w:rPr>
          <w:b/>
          <w:sz w:val="20"/>
          <w:szCs w:val="20"/>
        </w:rPr>
        <w:t xml:space="preserve">рассмотрение документов и сведений, принятие </w:t>
      </w:r>
      <w:r>
        <w:rPr>
          <w:b/>
          <w:sz w:val="20"/>
          <w:szCs w:val="20"/>
        </w:rPr>
        <w:t>решения о предоставлении услуги.</w:t>
      </w:r>
    </w:p>
    <w:p w:rsidR="005E4906" w:rsidRDefault="005E4906" w:rsidP="00C5501C">
      <w:pPr>
        <w:pStyle w:val="ae"/>
        <w:rPr>
          <w:b/>
          <w:sz w:val="20"/>
          <w:szCs w:val="20"/>
        </w:rPr>
      </w:pPr>
    </w:p>
    <w:p w:rsidR="005E4906" w:rsidRDefault="005E4906" w:rsidP="00C5501C">
      <w:pPr>
        <w:pStyle w:val="ae"/>
        <w:rPr>
          <w:color w:val="00000A"/>
          <w:kern w:val="2"/>
          <w:sz w:val="20"/>
          <w:szCs w:val="20"/>
          <w:lang w:eastAsia="zh-CN" w:bidi="hi-IN"/>
        </w:rPr>
      </w:pPr>
      <w:r w:rsidRPr="00D024E6">
        <w:rPr>
          <w:sz w:val="20"/>
          <w:szCs w:val="20"/>
        </w:rPr>
        <w:t xml:space="preserve">40. </w:t>
      </w:r>
      <w:r w:rsidRPr="00DF3F70">
        <w:rPr>
          <w:color w:val="00000A"/>
          <w:kern w:val="2"/>
          <w:sz w:val="20"/>
          <w:szCs w:val="20"/>
          <w:lang w:eastAsia="zh-CN" w:bidi="hi-IN"/>
        </w:rPr>
        <w:t>Основанием для начала административной процедуры является</w:t>
      </w:r>
      <w:r>
        <w:rPr>
          <w:color w:val="00000A"/>
          <w:kern w:val="2"/>
          <w:sz w:val="20"/>
          <w:szCs w:val="20"/>
          <w:lang w:eastAsia="zh-CN" w:bidi="hi-IN"/>
        </w:rPr>
        <w:t xml:space="preserve"> получение межведомственных запросов.</w:t>
      </w:r>
    </w:p>
    <w:p w:rsidR="005E4906" w:rsidRPr="00D024E6" w:rsidRDefault="005E4906" w:rsidP="00C5501C">
      <w:pPr>
        <w:pStyle w:val="ae"/>
        <w:rPr>
          <w:color w:val="00000A"/>
          <w:kern w:val="2"/>
          <w:sz w:val="20"/>
          <w:szCs w:val="20"/>
          <w:lang w:eastAsia="zh-CN" w:bidi="hi-IN"/>
        </w:rPr>
      </w:pPr>
      <w:r>
        <w:rPr>
          <w:color w:val="00000A"/>
          <w:kern w:val="2"/>
          <w:sz w:val="20"/>
          <w:szCs w:val="20"/>
          <w:lang w:eastAsia="zh-CN" w:bidi="hi-IN"/>
        </w:rPr>
        <w:t>41.</w:t>
      </w:r>
      <w:r w:rsidRPr="00D024E6">
        <w:rPr>
          <w:color w:val="00000A"/>
          <w:kern w:val="2"/>
          <w:sz w:val="20"/>
          <w:szCs w:val="20"/>
          <w:lang w:eastAsia="zh-CN" w:bidi="hi-IN"/>
        </w:rPr>
        <w:t xml:space="preserve"> </w:t>
      </w:r>
      <w:r>
        <w:rPr>
          <w:color w:val="00000A"/>
          <w:kern w:val="2"/>
          <w:sz w:val="20"/>
          <w:szCs w:val="20"/>
          <w:lang w:eastAsia="zh-CN" w:bidi="hi-IN"/>
        </w:rPr>
        <w:t>Первый заместитель Главы администрации по вопросам архитектуры и градостроительства,</w:t>
      </w:r>
      <w:r w:rsidRPr="00DF3F70">
        <w:rPr>
          <w:color w:val="00000A"/>
          <w:kern w:val="2"/>
          <w:sz w:val="20"/>
          <w:szCs w:val="20"/>
          <w:lang w:eastAsia="zh-CN" w:bidi="hi-IN"/>
        </w:rPr>
        <w:t xml:space="preserve"> ответственный </w:t>
      </w:r>
      <w:r>
        <w:rPr>
          <w:color w:val="00000A"/>
          <w:kern w:val="2"/>
          <w:sz w:val="20"/>
          <w:szCs w:val="20"/>
          <w:lang w:eastAsia="zh-CN" w:bidi="hi-IN"/>
        </w:rPr>
        <w:t xml:space="preserve">за </w:t>
      </w:r>
      <w:r w:rsidRPr="00D024E6">
        <w:rPr>
          <w:sz w:val="20"/>
          <w:szCs w:val="20"/>
        </w:rPr>
        <w:t>рассмотрение документов и сведений, принятие решения о предоставлении услуги</w:t>
      </w:r>
      <w:r>
        <w:rPr>
          <w:sz w:val="20"/>
          <w:szCs w:val="20"/>
        </w:rPr>
        <w:t xml:space="preserve">, в сроки указанные в п.14, п.15 регламента рассматривает поступившие документы и заявление на соответствие земельному законодательству, п.24,  п.25 регламента. </w:t>
      </w:r>
    </w:p>
    <w:p w:rsidR="005E4906" w:rsidRPr="002F480A" w:rsidRDefault="005E4906" w:rsidP="00C5501C">
      <w:pPr>
        <w:ind w:firstLine="709"/>
        <w:jc w:val="both"/>
        <w:rPr>
          <w:rFonts w:ascii="Times New Roman" w:hAnsi="Times New Roman" w:cs="Times New Roman"/>
          <w:sz w:val="20"/>
          <w:szCs w:val="20"/>
        </w:rPr>
      </w:pPr>
      <w:r w:rsidRPr="002F480A">
        <w:rPr>
          <w:rFonts w:ascii="Times New Roman" w:hAnsi="Times New Roman" w:cs="Times New Roman"/>
          <w:sz w:val="20"/>
          <w:szCs w:val="20"/>
        </w:rPr>
        <w:t xml:space="preserve">42.  Результатом административной процедуры (действия) является:  </w:t>
      </w:r>
    </w:p>
    <w:p w:rsidR="005E4906" w:rsidRPr="002F480A" w:rsidRDefault="005E4906" w:rsidP="00C5501C">
      <w:pPr>
        <w:ind w:firstLine="709"/>
        <w:jc w:val="both"/>
        <w:rPr>
          <w:rFonts w:ascii="Times New Roman" w:hAnsi="Times New Roman" w:cs="Times New Roman"/>
          <w:bCs/>
          <w:spacing w:val="1"/>
          <w:sz w:val="20"/>
          <w:szCs w:val="20"/>
        </w:rPr>
      </w:pPr>
      <w:r w:rsidRPr="002F480A">
        <w:rPr>
          <w:rFonts w:ascii="Times New Roman" w:hAnsi="Times New Roman" w:cs="Times New Roman"/>
          <w:sz w:val="20"/>
          <w:szCs w:val="20"/>
        </w:rPr>
        <w:t xml:space="preserve">- получение заявителем в отношении </w:t>
      </w:r>
      <w:r w:rsidRPr="002F480A">
        <w:rPr>
          <w:rFonts w:ascii="Times New Roman" w:hAnsi="Times New Roman" w:cs="Times New Roman"/>
          <w:sz w:val="20"/>
          <w:szCs w:val="20"/>
          <w:shd w:val="clear" w:color="auto" w:fill="FFFFFF"/>
        </w:rPr>
        <w:t xml:space="preserve">подуслуги </w:t>
      </w:r>
      <w:r w:rsidRPr="002F480A">
        <w:rPr>
          <w:rFonts w:ascii="Times New Roman" w:hAnsi="Times New Roman" w:cs="Times New Roman"/>
          <w:sz w:val="20"/>
          <w:szCs w:val="20"/>
        </w:rPr>
        <w:t xml:space="preserve">«Утверждение схемы расположения земельного участка», решения </w:t>
      </w:r>
      <w:r w:rsidRPr="002F480A">
        <w:rPr>
          <w:rFonts w:ascii="Times New Roman" w:hAnsi="Times New Roman" w:cs="Times New Roman"/>
          <w:bCs/>
          <w:spacing w:val="1"/>
          <w:sz w:val="20"/>
          <w:szCs w:val="20"/>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5E4906" w:rsidRPr="002F480A" w:rsidRDefault="005E4906" w:rsidP="00C5501C">
      <w:pPr>
        <w:widowControl w:val="0"/>
        <w:ind w:firstLine="709"/>
        <w:jc w:val="both"/>
        <w:rPr>
          <w:rFonts w:ascii="Times New Roman" w:hAnsi="Times New Roman" w:cs="Times New Roman"/>
          <w:bCs/>
          <w:spacing w:val="1"/>
          <w:sz w:val="20"/>
          <w:szCs w:val="20"/>
        </w:rPr>
      </w:pPr>
      <w:r w:rsidRPr="002F480A">
        <w:rPr>
          <w:rFonts w:ascii="Times New Roman" w:hAnsi="Times New Roman" w:cs="Times New Roman"/>
          <w:sz w:val="20"/>
          <w:szCs w:val="20"/>
        </w:rPr>
        <w:t xml:space="preserve">- получение заявителем в отношении </w:t>
      </w:r>
      <w:r w:rsidRPr="002F480A">
        <w:rPr>
          <w:rFonts w:ascii="Times New Roman" w:hAnsi="Times New Roman" w:cs="Times New Roman"/>
          <w:sz w:val="20"/>
          <w:szCs w:val="20"/>
          <w:shd w:val="clear" w:color="auto" w:fill="FFFFFF"/>
        </w:rPr>
        <w:t xml:space="preserve">подуслуги </w:t>
      </w:r>
      <w:r w:rsidRPr="002F480A">
        <w:rPr>
          <w:rFonts w:ascii="Times New Roman" w:hAnsi="Times New Roman" w:cs="Times New Roman"/>
          <w:sz w:val="20"/>
          <w:szCs w:val="20"/>
        </w:rPr>
        <w:t>«Заключения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w:t>
      </w:r>
      <w:r w:rsidRPr="002F480A">
        <w:rPr>
          <w:rFonts w:ascii="Times New Roman" w:hAnsi="Times New Roman" w:cs="Times New Roman"/>
          <w:bCs/>
          <w:spacing w:val="1"/>
          <w:sz w:val="20"/>
          <w:szCs w:val="20"/>
        </w:rPr>
        <w:t xml:space="preserve">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либо решения об отказе в заключении </w:t>
      </w:r>
      <w:r w:rsidRPr="002F480A">
        <w:rPr>
          <w:rFonts w:ascii="Times New Roman" w:hAnsi="Times New Roman" w:cs="Times New Roman"/>
          <w:sz w:val="20"/>
          <w:szCs w:val="20"/>
        </w:rPr>
        <w:t xml:space="preserve"> с</w:t>
      </w:r>
      <w:r w:rsidRPr="002F480A">
        <w:rPr>
          <w:rFonts w:ascii="Times New Roman" w:hAnsi="Times New Roman" w:cs="Times New Roman"/>
          <w:bCs/>
          <w:spacing w:val="1"/>
          <w:sz w:val="20"/>
          <w:szCs w:val="20"/>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E4906" w:rsidRDefault="005E4906" w:rsidP="00C5501C">
      <w:pPr>
        <w:ind w:firstLine="709"/>
        <w:jc w:val="center"/>
        <w:rPr>
          <w:rFonts w:ascii="Times New Roman" w:hAnsi="Times New Roman" w:cs="Times New Roman"/>
          <w:b/>
          <w:color w:val="00000A"/>
          <w:sz w:val="20"/>
          <w:szCs w:val="20"/>
        </w:rPr>
      </w:pPr>
    </w:p>
    <w:p w:rsidR="005E4906" w:rsidRDefault="005E4906" w:rsidP="00C5501C">
      <w:pPr>
        <w:ind w:firstLine="709"/>
        <w:jc w:val="center"/>
        <w:rPr>
          <w:rFonts w:ascii="Times New Roman" w:hAnsi="Times New Roman" w:cs="Times New Roman"/>
          <w:b/>
          <w:color w:val="00000A"/>
          <w:sz w:val="20"/>
          <w:szCs w:val="20"/>
        </w:rPr>
      </w:pPr>
      <w:r>
        <w:rPr>
          <w:rFonts w:ascii="Times New Roman" w:hAnsi="Times New Roman" w:cs="Times New Roman"/>
          <w:b/>
          <w:color w:val="00000A"/>
          <w:sz w:val="20"/>
          <w:szCs w:val="20"/>
        </w:rPr>
        <w:t>Подраздел 5</w:t>
      </w:r>
      <w:r w:rsidRPr="00DF3F70">
        <w:rPr>
          <w:rFonts w:ascii="Times New Roman" w:hAnsi="Times New Roman" w:cs="Times New Roman"/>
          <w:b/>
          <w:color w:val="00000A"/>
          <w:sz w:val="20"/>
          <w:szCs w:val="20"/>
        </w:rPr>
        <w:t>. Выдача заявителю результата</w:t>
      </w:r>
    </w:p>
    <w:p w:rsidR="005E4906"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widowControl w:val="0"/>
        <w:ind w:firstLine="709"/>
        <w:jc w:val="both"/>
        <w:rPr>
          <w:rFonts w:ascii="Times New Roman" w:hAnsi="Times New Roman" w:cs="Times New Roman"/>
          <w:color w:val="00000A"/>
          <w:sz w:val="20"/>
          <w:szCs w:val="20"/>
        </w:rPr>
      </w:pPr>
      <w:bookmarkStart w:id="147" w:name="sub_350115442"/>
      <w:bookmarkStart w:id="148" w:name="sub_350111842"/>
      <w:bookmarkStart w:id="149" w:name="sub_35015642"/>
      <w:bookmarkStart w:id="150" w:name="sub_3501521242"/>
      <w:bookmarkStart w:id="151" w:name="sub_35019242"/>
      <w:bookmarkStart w:id="152" w:name="sub_3501522242"/>
      <w:bookmarkStart w:id="153" w:name="sub_350110242"/>
      <w:bookmarkStart w:id="154" w:name="sub_350116342"/>
      <w:bookmarkStart w:id="155" w:name="sub_350115342"/>
      <w:bookmarkStart w:id="156" w:name="sub_350111742"/>
      <w:bookmarkStart w:id="157" w:name="sub_35015542"/>
      <w:bookmarkStart w:id="158" w:name="sub_3501521142"/>
      <w:bookmarkStart w:id="159" w:name="sub_35019142"/>
      <w:bookmarkStart w:id="160" w:name="sub_3501522142"/>
      <w:bookmarkStart w:id="161" w:name="sub_350110142"/>
      <w:bookmarkStart w:id="162" w:name="sub_350111482"/>
      <w:bookmarkStart w:id="163" w:name="sub_35015282"/>
      <w:bookmarkStart w:id="164" w:name="sub_350111382"/>
      <w:bookmarkStart w:id="165" w:name="sub_35015182"/>
      <w:bookmarkStart w:id="166" w:name="sub_350112302"/>
      <w:bookmarkStart w:id="167" w:name="sub_3501252"/>
      <w:bookmarkStart w:id="168" w:name="sub_3501121102"/>
      <w:bookmarkStart w:id="169" w:name="sub_3501122102"/>
      <w:bookmarkStart w:id="170" w:name="sub_3501114162"/>
      <w:bookmarkStart w:id="171" w:name="sub_3501113162"/>
      <w:bookmarkStart w:id="172" w:name="sub_350112562"/>
      <w:bookmarkStart w:id="173" w:name="sub_3501121362"/>
      <w:bookmarkStart w:id="174" w:name="sub_3501114262"/>
      <w:bookmarkStart w:id="175" w:name="sub_3501113262"/>
      <w:bookmarkStart w:id="176" w:name="sub_350112662"/>
      <w:bookmarkStart w:id="177" w:name="sub_3501121462"/>
      <w:bookmarkStart w:id="178" w:name="sub_3501164122"/>
      <w:bookmarkStart w:id="179" w:name="sub_3501118122"/>
      <w:bookmarkStart w:id="180" w:name="sub_35015212122"/>
      <w:bookmarkStart w:id="181" w:name="sub_35015222122"/>
      <w:bookmarkStart w:id="182" w:name="sub_3501163122"/>
      <w:bookmarkStart w:id="183" w:name="sub_3501117122"/>
      <w:bookmarkStart w:id="184" w:name="sub_35015211122"/>
      <w:bookmarkStart w:id="185" w:name="sub_35015221122"/>
      <w:bookmarkStart w:id="186" w:name="sub_3501114522"/>
      <w:bookmarkStart w:id="187" w:name="sub_3501113522"/>
      <w:bookmarkStart w:id="188" w:name="sub_350112922"/>
      <w:bookmarkStart w:id="189" w:name="sub_3501121722"/>
      <w:bookmarkStart w:id="190" w:name="sub_35011141322"/>
      <w:bookmarkStart w:id="191" w:name="sub_3501125322"/>
      <w:bookmarkStart w:id="192" w:name="sub_35011142322"/>
      <w:bookmarkStart w:id="193" w:name="sub_3501126322"/>
      <w:bookmarkStart w:id="194" w:name="sub_3501164222"/>
      <w:bookmarkStart w:id="195" w:name="sub_3501118222"/>
      <w:bookmarkStart w:id="196" w:name="sub_35015212222"/>
      <w:bookmarkStart w:id="197" w:name="sub_35015222222"/>
      <w:bookmarkStart w:id="198" w:name="sub_3501163222"/>
      <w:bookmarkStart w:id="199" w:name="sub_3501117222"/>
      <w:bookmarkStart w:id="200" w:name="sub_35015211222"/>
      <w:bookmarkStart w:id="201" w:name="sub_35015221222"/>
      <w:bookmarkStart w:id="202" w:name="sub_3501114622"/>
      <w:bookmarkStart w:id="203" w:name="sub_3501113622"/>
      <w:bookmarkStart w:id="204" w:name="sub_3501121022"/>
      <w:bookmarkStart w:id="205" w:name="sub_3501121822"/>
      <w:bookmarkStart w:id="206" w:name="sub_35011141422"/>
      <w:bookmarkStart w:id="207" w:name="sub_3501125422"/>
      <w:bookmarkStart w:id="208" w:name="sub_35011142422"/>
      <w:bookmarkStart w:id="209" w:name="sub_3501126422"/>
      <w:bookmarkStart w:id="210" w:name="sub_350116432"/>
      <w:bookmarkStart w:id="211" w:name="sub_350115432"/>
      <w:bookmarkStart w:id="212" w:name="sub_350111832"/>
      <w:bookmarkStart w:id="213" w:name="sub_35015632"/>
      <w:bookmarkStart w:id="214" w:name="sub_3501521232"/>
      <w:bookmarkStart w:id="215" w:name="sub_35019232"/>
      <w:bookmarkStart w:id="216" w:name="sub_3501522232"/>
      <w:bookmarkStart w:id="217" w:name="sub_350110232"/>
      <w:bookmarkStart w:id="218" w:name="sub_350116332"/>
      <w:bookmarkStart w:id="219" w:name="sub_350115332"/>
      <w:bookmarkStart w:id="220" w:name="sub_350111732"/>
      <w:bookmarkStart w:id="221" w:name="sub_35015532"/>
      <w:bookmarkStart w:id="222" w:name="sub_3501521132"/>
      <w:bookmarkStart w:id="223" w:name="sub_35019132"/>
      <w:bookmarkStart w:id="224" w:name="sub_3501522132"/>
      <w:bookmarkStart w:id="225" w:name="sub_350110132"/>
      <w:bookmarkStart w:id="226" w:name="sub_350111472"/>
      <w:bookmarkStart w:id="227" w:name="sub_35015272"/>
      <w:bookmarkStart w:id="228" w:name="sub_350111372"/>
      <w:bookmarkStart w:id="229" w:name="sub_35015172"/>
      <w:bookmarkStart w:id="230" w:name="sub_350112202"/>
      <w:bookmarkStart w:id="231" w:name="sub_3501242"/>
      <w:bookmarkStart w:id="232" w:name="sub_350112192"/>
      <w:bookmarkStart w:id="233" w:name="sub_350112292"/>
      <w:bookmarkStart w:id="234" w:name="sub_3501114152"/>
      <w:bookmarkStart w:id="235" w:name="sub_3501113152"/>
      <w:bookmarkStart w:id="236" w:name="sub_350112552"/>
      <w:bookmarkStart w:id="237" w:name="sub_3501121352"/>
      <w:bookmarkStart w:id="238" w:name="sub_3501114252"/>
      <w:bookmarkStart w:id="239" w:name="sub_3501113252"/>
      <w:bookmarkStart w:id="240" w:name="sub_350112652"/>
      <w:bookmarkStart w:id="241" w:name="sub_3501121452"/>
      <w:bookmarkStart w:id="242" w:name="sub_3501164112"/>
      <w:bookmarkStart w:id="243" w:name="sub_3501118112"/>
      <w:bookmarkStart w:id="244" w:name="sub_35015212112"/>
      <w:bookmarkStart w:id="245" w:name="sub_35015222112"/>
      <w:bookmarkStart w:id="246" w:name="sub_3501163112"/>
      <w:bookmarkStart w:id="247" w:name="sub_3501117112"/>
      <w:bookmarkStart w:id="248" w:name="sub_35015211112"/>
      <w:bookmarkStart w:id="249" w:name="sub_35015221112"/>
      <w:bookmarkStart w:id="250" w:name="sub_3501114512"/>
      <w:bookmarkStart w:id="251" w:name="sub_3501113512"/>
      <w:bookmarkStart w:id="252" w:name="sub_350112912"/>
      <w:bookmarkStart w:id="253" w:name="sub_3501121712"/>
      <w:bookmarkStart w:id="254" w:name="sub_35011141312"/>
      <w:bookmarkStart w:id="255" w:name="sub_3501125312"/>
      <w:bookmarkStart w:id="256" w:name="sub_35011142312"/>
      <w:bookmarkStart w:id="257" w:name="sub_3501126312"/>
      <w:bookmarkStart w:id="258" w:name="sub_3501164212"/>
      <w:bookmarkStart w:id="259" w:name="sub_3501118212"/>
      <w:bookmarkStart w:id="260" w:name="sub_35015212212"/>
      <w:bookmarkStart w:id="261" w:name="sub_35015222212"/>
      <w:bookmarkStart w:id="262" w:name="sub_3501163212"/>
      <w:bookmarkStart w:id="263" w:name="sub_3501117212"/>
      <w:bookmarkStart w:id="264" w:name="sub_35015211212"/>
      <w:bookmarkStart w:id="265" w:name="sub_35015221212"/>
      <w:bookmarkStart w:id="266" w:name="sub_3501114612"/>
      <w:bookmarkStart w:id="267" w:name="sub_3501113612"/>
      <w:bookmarkStart w:id="268" w:name="sub_3501121012"/>
      <w:bookmarkStart w:id="269" w:name="sub_3501121812"/>
      <w:bookmarkStart w:id="270" w:name="sub_35011141412"/>
      <w:bookmarkStart w:id="271" w:name="sub_3501125412"/>
      <w:bookmarkStart w:id="272" w:name="sub_35011142412"/>
      <w:bookmarkStart w:id="273" w:name="sub_3501126412"/>
      <w:bookmarkStart w:id="274" w:name="sub_3501122442"/>
      <w:bookmarkStart w:id="275" w:name="sub_35015242"/>
      <w:bookmarkStart w:id="276" w:name="sub_350111342"/>
      <w:bookmarkStart w:id="277" w:name="sub_35015142"/>
      <w:bookmarkStart w:id="278" w:name="sub_35011282"/>
      <w:bookmarkStart w:id="279" w:name="sub_3501212"/>
      <w:bookmarkStart w:id="280" w:name="sub_350112162"/>
      <w:bookmarkStart w:id="281" w:name="sub_350112262"/>
      <w:bookmarkStart w:id="282" w:name="sub_3501114122"/>
      <w:bookmarkStart w:id="283" w:name="sub_3501113122"/>
      <w:bookmarkStart w:id="284" w:name="sub_350112522"/>
      <w:bookmarkStart w:id="285" w:name="sub_3501121322"/>
      <w:bookmarkStart w:id="286" w:name="sub_3501114222"/>
      <w:bookmarkStart w:id="287" w:name="sub_3501113222"/>
      <w:bookmarkStart w:id="288" w:name="sub_350112622"/>
      <w:bookmarkStart w:id="289" w:name="sub_3501121422"/>
      <w:bookmarkStart w:id="290" w:name="sub_350111432"/>
      <w:bookmarkStart w:id="291" w:name="sub_35015232"/>
      <w:bookmarkStart w:id="292" w:name="sub_350111332"/>
      <w:bookmarkStart w:id="293" w:name="sub_35015132"/>
      <w:bookmarkStart w:id="294" w:name="sub_35011272"/>
      <w:bookmarkStart w:id="295" w:name="sub_3501202"/>
      <w:bookmarkStart w:id="296" w:name="sub_350112152"/>
      <w:bookmarkStart w:id="297" w:name="sub_350112252"/>
      <w:bookmarkStart w:id="298" w:name="sub_3501114112"/>
      <w:bookmarkStart w:id="299" w:name="sub_3501113112"/>
      <w:bookmarkStart w:id="300" w:name="sub_350112512"/>
      <w:bookmarkStart w:id="301" w:name="sub_3501121312"/>
      <w:bookmarkStart w:id="302" w:name="sub_3501114212"/>
      <w:bookmarkStart w:id="303" w:name="sub_3501113212"/>
      <w:bookmarkStart w:id="304" w:name="sub_350112612"/>
      <w:bookmarkStart w:id="305" w:name="sub_3501121412"/>
      <w:bookmarkStart w:id="306" w:name="sub_3501642"/>
      <w:bookmarkStart w:id="307" w:name="sub_350182"/>
      <w:bookmarkStart w:id="308" w:name="sub_350112122"/>
      <w:bookmarkStart w:id="309" w:name="sub_350112222"/>
      <w:bookmarkStart w:id="310" w:name="sub_35011234"/>
      <w:bookmarkStart w:id="311" w:name="sub_350172"/>
      <w:bookmarkStart w:id="312" w:name="sub_350112114"/>
      <w:bookmarkStart w:id="313" w:name="sub_350112214"/>
      <w:bookmarkStart w:id="314" w:name="sub_3501142"/>
      <w:bookmarkStart w:id="315" w:name="sub_350132"/>
      <w:bookmarkStart w:id="316" w:name="sub_350129"/>
      <w:bookmarkStart w:id="317" w:name="sub_35022"/>
      <w:bookmarkStart w:id="318" w:name="sub_350142"/>
      <w:bookmarkStart w:id="319" w:name="sub_35011116"/>
      <w:bookmarkStart w:id="320" w:name="sub_3501136"/>
      <w:bookmarkStart w:id="321" w:name="sub_35011122"/>
      <w:bookmarkStart w:id="322" w:name="sub_35011242"/>
      <w:bookmarkStart w:id="323" w:name="sub_35011612"/>
      <w:bookmarkStart w:id="324" w:name="sub_35016212"/>
      <w:bookmarkStart w:id="325" w:name="sub_35011512"/>
      <w:bookmarkStart w:id="326" w:name="sub_35016112"/>
      <w:bookmarkStart w:id="327" w:name="sub_35011152"/>
      <w:bookmarkStart w:id="328" w:name="sub_3501172"/>
      <w:bookmarkStart w:id="329" w:name="sub_3501532"/>
      <w:bookmarkStart w:id="330" w:name="sub_3501632"/>
      <w:bookmarkStart w:id="331" w:name="sub_35011622"/>
      <w:bookmarkStart w:id="332" w:name="sub_35016222"/>
      <w:bookmarkStart w:id="333" w:name="sub_35011522"/>
      <w:bookmarkStart w:id="334" w:name="sub_35016122"/>
      <w:bookmarkStart w:id="335" w:name="sub_35011162"/>
      <w:bookmarkStart w:id="336" w:name="sub_3501182"/>
      <w:bookmarkStart w:id="337" w:name="sub_3501542"/>
      <w:bookmarkStart w:id="338" w:name="sub_350111442"/>
      <w:bookmarkStart w:id="339" w:name="sub_350162412"/>
      <w:bookmarkStart w:id="340" w:name="sub_350161412"/>
      <w:bookmarkStart w:id="341" w:name="sub_350111012"/>
      <w:bookmarkStart w:id="342" w:name="sub_35016612"/>
      <w:bookmarkStart w:id="343" w:name="sub_3501511212"/>
      <w:bookmarkStart w:id="344" w:name="sub_35011223212"/>
      <w:bookmarkStart w:id="345" w:name="sub_3501512212"/>
      <w:bookmarkStart w:id="346" w:name="sub_35011224212"/>
      <w:bookmarkStart w:id="347" w:name="sub_350162312"/>
      <w:bookmarkStart w:id="348" w:name="sub_350161312"/>
      <w:bookmarkStart w:id="349" w:name="sub_35011912"/>
      <w:bookmarkStart w:id="350" w:name="sub_35016512"/>
      <w:bookmarkStart w:id="351" w:name="sub_3501511112"/>
      <w:bookmarkStart w:id="352" w:name="sub_35011223112"/>
      <w:bookmarkStart w:id="353" w:name="sub_3501512112"/>
      <w:bookmarkStart w:id="354" w:name="sub_35011224112"/>
      <w:bookmarkStart w:id="355" w:name="sub_35011652"/>
      <w:bookmarkStart w:id="356" w:name="sub_35016252"/>
      <w:bookmarkStart w:id="357" w:name="sub_35011552"/>
      <w:bookmarkStart w:id="358" w:name="sub_35016152"/>
      <w:bookmarkStart w:id="359" w:name="sub_35011192"/>
      <w:bookmarkStart w:id="360" w:name="sub_35011202"/>
      <w:bookmarkStart w:id="361" w:name="sub_3501572"/>
      <w:bookmarkStart w:id="362" w:name="sub_3501672"/>
      <w:bookmarkStart w:id="363" w:name="sub_350152132"/>
      <w:bookmarkStart w:id="364" w:name="sub_350151132"/>
      <w:bookmarkStart w:id="365" w:name="sub_3501932"/>
      <w:bookmarkStart w:id="366" w:name="sub_3501122332"/>
      <w:bookmarkStart w:id="367" w:name="sub_350152232"/>
      <w:bookmarkStart w:id="368" w:name="sub_350151232"/>
      <w:bookmarkStart w:id="369" w:name="sub_35011032"/>
      <w:bookmarkStart w:id="370" w:name="sub_3501122432"/>
      <w:bookmarkStart w:id="371" w:name="sub_350162422"/>
      <w:bookmarkStart w:id="372" w:name="sub_350161422"/>
      <w:bookmarkStart w:id="373" w:name="sub_350111022"/>
      <w:bookmarkStart w:id="374" w:name="sub_35016622"/>
      <w:bookmarkStart w:id="375" w:name="sub_3501511222"/>
      <w:bookmarkStart w:id="376" w:name="sub_35011223222"/>
      <w:bookmarkStart w:id="377" w:name="sub_3501512222"/>
      <w:bookmarkStart w:id="378" w:name="sub_35011224222"/>
      <w:bookmarkStart w:id="379" w:name="sub_350162322"/>
      <w:bookmarkStart w:id="380" w:name="sub_350161322"/>
      <w:bookmarkStart w:id="381" w:name="sub_35011922"/>
      <w:bookmarkStart w:id="382" w:name="sub_35016522"/>
      <w:bookmarkStart w:id="383" w:name="sub_3501511122"/>
      <w:bookmarkStart w:id="384" w:name="sub_35011223122"/>
      <w:bookmarkStart w:id="385" w:name="sub_3501512122"/>
      <w:bookmarkStart w:id="386" w:name="sub_35011224122"/>
      <w:bookmarkStart w:id="387" w:name="sub_35011662"/>
      <w:bookmarkStart w:id="388" w:name="sub_35016262"/>
      <w:bookmarkStart w:id="389" w:name="sub_35011562"/>
      <w:bookmarkStart w:id="390" w:name="sub_35016162"/>
      <w:bookmarkStart w:id="391" w:name="sub_350111102"/>
      <w:bookmarkStart w:id="392" w:name="sub_35011302"/>
      <w:bookmarkStart w:id="393" w:name="sub_3501582"/>
      <w:bookmarkStart w:id="394" w:name="sub_3501682"/>
      <w:bookmarkStart w:id="395" w:name="sub_350152142"/>
      <w:bookmarkStart w:id="396" w:name="sub_350151142"/>
      <w:bookmarkStart w:id="397" w:name="sub_3501942"/>
      <w:bookmarkStart w:id="398" w:name="sub_3501122342"/>
      <w:bookmarkStart w:id="399" w:name="sub_350152242"/>
      <w:bookmarkStart w:id="400" w:name="sub_350151242"/>
      <w:bookmarkStart w:id="401" w:name="sub_35011042"/>
      <w:bookmarkStart w:id="402" w:name="sub_350116442"/>
      <w:bookmarkStart w:id="403" w:name="sub_3501614412"/>
      <w:bookmarkStart w:id="404" w:name="sub_350166412"/>
      <w:bookmarkStart w:id="405" w:name="sub_350112232412"/>
      <w:bookmarkStart w:id="406" w:name="sub_350112242412"/>
      <w:bookmarkStart w:id="407" w:name="sub_3501613412"/>
      <w:bookmarkStart w:id="408" w:name="sub_350165412"/>
      <w:bookmarkStart w:id="409" w:name="sub_350112231412"/>
      <w:bookmarkStart w:id="410" w:name="sub_350112241412"/>
      <w:bookmarkStart w:id="411" w:name="sub_350162812"/>
      <w:bookmarkStart w:id="412" w:name="sub_350161812"/>
      <w:bookmarkStart w:id="413" w:name="sub_350113212"/>
      <w:bookmarkStart w:id="414" w:name="sub_350161012"/>
      <w:bookmarkStart w:id="415" w:name="sub_3501511612"/>
      <w:bookmarkStart w:id="416" w:name="sub_35011223612"/>
      <w:bookmarkStart w:id="417" w:name="sub_3501512612"/>
      <w:bookmarkStart w:id="418" w:name="sub_35011224612"/>
      <w:bookmarkStart w:id="419" w:name="sub_3501561212"/>
      <w:bookmarkStart w:id="420" w:name="sub_35011021212"/>
      <w:bookmarkStart w:id="421" w:name="sub_3501551212"/>
      <w:bookmarkStart w:id="422" w:name="sub_35011011212"/>
      <w:bookmarkStart w:id="423" w:name="sub_3501515212"/>
      <w:bookmarkStart w:id="424" w:name="sub_35011227212"/>
      <w:bookmarkStart w:id="425" w:name="sub_350112133212"/>
      <w:bookmarkStart w:id="426" w:name="sub_350112143212"/>
      <w:bookmarkStart w:id="427" w:name="sub_3501562212"/>
      <w:bookmarkStart w:id="428" w:name="sub_35011022212"/>
      <w:bookmarkStart w:id="429" w:name="sub_3501552212"/>
      <w:bookmarkStart w:id="430" w:name="sub_35011012212"/>
      <w:bookmarkStart w:id="431" w:name="sub_3501516212"/>
      <w:bookmarkStart w:id="432" w:name="sub_35011228212"/>
      <w:bookmarkStart w:id="433" w:name="sub_350112134212"/>
      <w:bookmarkStart w:id="434" w:name="sub_350112144212"/>
      <w:bookmarkStart w:id="435" w:name="sub_3501614312"/>
      <w:bookmarkStart w:id="436" w:name="sub_350166312"/>
      <w:bookmarkStart w:id="437" w:name="sub_350112232312"/>
      <w:bookmarkStart w:id="438" w:name="sub_350112242312"/>
      <w:bookmarkStart w:id="439" w:name="sub_3501613312"/>
      <w:bookmarkStart w:id="440" w:name="sub_350165312"/>
      <w:bookmarkStart w:id="441" w:name="sub_350112231312"/>
      <w:bookmarkStart w:id="442" w:name="sub_350112241312"/>
      <w:bookmarkStart w:id="443" w:name="sub_350162712"/>
      <w:bookmarkStart w:id="444" w:name="sub_350161712"/>
      <w:bookmarkStart w:id="445" w:name="sub_350113112"/>
      <w:bookmarkStart w:id="446" w:name="sub_35016912"/>
      <w:bookmarkStart w:id="447" w:name="sub_3501511512"/>
      <w:bookmarkStart w:id="448" w:name="sub_35011223512"/>
      <w:bookmarkStart w:id="449" w:name="sub_3501512512"/>
      <w:bookmarkStart w:id="450" w:name="sub_35011224512"/>
      <w:bookmarkStart w:id="451" w:name="sub_3501561112"/>
      <w:bookmarkStart w:id="452" w:name="sub_35011021112"/>
      <w:bookmarkStart w:id="453" w:name="sub_3501551112"/>
      <w:bookmarkStart w:id="454" w:name="sub_35011011112"/>
      <w:bookmarkStart w:id="455" w:name="sub_3501515112"/>
      <w:bookmarkStart w:id="456" w:name="sub_35011227112"/>
      <w:bookmarkStart w:id="457" w:name="sub_350112133112"/>
      <w:bookmarkStart w:id="458" w:name="sub_350112143112"/>
      <w:bookmarkStart w:id="459" w:name="sub_3501562112"/>
      <w:bookmarkStart w:id="460" w:name="sub_35011022112"/>
      <w:bookmarkStart w:id="461" w:name="sub_3501552112"/>
      <w:bookmarkStart w:id="462" w:name="sub_35011012112"/>
      <w:bookmarkStart w:id="463" w:name="sub_3501516112"/>
      <w:bookmarkStart w:id="464" w:name="sub_35011228112"/>
      <w:bookmarkStart w:id="465" w:name="sub_350112134112"/>
      <w:bookmarkStart w:id="466" w:name="sub_350112144112"/>
      <w:bookmarkStart w:id="467" w:name="sub_350162452"/>
      <w:bookmarkStart w:id="468" w:name="sub_350161452"/>
      <w:bookmarkStart w:id="469" w:name="sub_350111052"/>
      <w:bookmarkStart w:id="470" w:name="sub_35016652"/>
      <w:bookmarkStart w:id="471" w:name="sub_3501511252"/>
      <w:bookmarkStart w:id="472" w:name="sub_35011223252"/>
      <w:bookmarkStart w:id="473" w:name="sub_3501512252"/>
      <w:bookmarkStart w:id="474" w:name="sub_35011224252"/>
      <w:bookmarkStart w:id="475" w:name="sub_350162352"/>
      <w:bookmarkStart w:id="476" w:name="sub_350161352"/>
      <w:bookmarkStart w:id="477" w:name="sub_35011952"/>
      <w:bookmarkStart w:id="478" w:name="sub_35016552"/>
      <w:bookmarkStart w:id="479" w:name="sub_3501511152"/>
      <w:bookmarkStart w:id="480" w:name="sub_35011223152"/>
      <w:bookmarkStart w:id="481" w:name="sub_3501512152"/>
      <w:bookmarkStart w:id="482" w:name="sub_35011224152"/>
      <w:bookmarkStart w:id="483" w:name="sub_35011692"/>
      <w:bookmarkStart w:id="484" w:name="sub_35016292"/>
      <w:bookmarkStart w:id="485" w:name="sub_35011592"/>
      <w:bookmarkStart w:id="486" w:name="sub_35016192"/>
      <w:bookmarkStart w:id="487" w:name="sub_350111132"/>
      <w:bookmarkStart w:id="488" w:name="sub_35011332"/>
      <w:bookmarkStart w:id="489" w:name="sub_35015202"/>
      <w:bookmarkStart w:id="490" w:name="sub_35016202"/>
      <w:bookmarkStart w:id="491" w:name="sub_350152172"/>
      <w:bookmarkStart w:id="492" w:name="sub_350151172"/>
      <w:bookmarkStart w:id="493" w:name="sub_3501972"/>
      <w:bookmarkStart w:id="494" w:name="sub_3501122372"/>
      <w:bookmarkStart w:id="495" w:name="sub_350152272"/>
      <w:bookmarkStart w:id="496" w:name="sub_350151272"/>
      <w:bookmarkStart w:id="497" w:name="sub_35011072"/>
      <w:bookmarkStart w:id="498" w:name="sub_3501122472"/>
      <w:bookmarkStart w:id="499" w:name="sub_3501154132"/>
      <w:bookmarkStart w:id="500" w:name="sub_350156132"/>
      <w:bookmarkStart w:id="501" w:name="sub_350192132"/>
      <w:bookmarkStart w:id="502" w:name="sub_3501102132"/>
      <w:bookmarkStart w:id="503" w:name="sub_3501153132"/>
      <w:bookmarkStart w:id="504" w:name="sub_350155132"/>
      <w:bookmarkStart w:id="505" w:name="sub_350191132"/>
      <w:bookmarkStart w:id="506" w:name="sub_3501101132"/>
      <w:bookmarkStart w:id="507" w:name="sub_350152532"/>
      <w:bookmarkStart w:id="508" w:name="sub_350151532"/>
      <w:bookmarkStart w:id="509" w:name="sub_35012232"/>
      <w:bookmarkStart w:id="510" w:name="sub_3501122732"/>
      <w:bookmarkStart w:id="511" w:name="sub_35011131332"/>
      <w:bookmarkStart w:id="512" w:name="sub_35011213332"/>
      <w:bookmarkStart w:id="513" w:name="sub_35011132332"/>
      <w:bookmarkStart w:id="514" w:name="sub_35011214332"/>
      <w:bookmarkStart w:id="515" w:name="sub_3501154232"/>
      <w:bookmarkStart w:id="516" w:name="sub_350156232"/>
      <w:bookmarkStart w:id="517" w:name="sub_350192232"/>
      <w:bookmarkStart w:id="518" w:name="sub_3501102232"/>
      <w:bookmarkStart w:id="519" w:name="sub_3501153232"/>
      <w:bookmarkStart w:id="520" w:name="sub_350155232"/>
      <w:bookmarkStart w:id="521" w:name="sub_350191232"/>
      <w:bookmarkStart w:id="522" w:name="sub_3501101232"/>
      <w:bookmarkStart w:id="523" w:name="sub_350152632"/>
      <w:bookmarkStart w:id="524" w:name="sub_350151632"/>
      <w:bookmarkStart w:id="525" w:name="sub_35012332"/>
      <w:bookmarkStart w:id="526" w:name="sub_3501122832"/>
      <w:bookmarkStart w:id="527" w:name="sub_35011131432"/>
      <w:bookmarkStart w:id="528" w:name="sub_35011213432"/>
      <w:bookmarkStart w:id="529" w:name="sub_35011132432"/>
      <w:bookmarkStart w:id="530" w:name="sub_35011214432"/>
      <w:bookmarkStart w:id="531" w:name="sub_3501614422"/>
      <w:bookmarkStart w:id="532" w:name="sub_350166422"/>
      <w:bookmarkStart w:id="533" w:name="sub_350112232422"/>
      <w:bookmarkStart w:id="534" w:name="sub_350112242422"/>
      <w:bookmarkStart w:id="535" w:name="sub_3501613422"/>
      <w:bookmarkStart w:id="536" w:name="sub_350165422"/>
      <w:bookmarkStart w:id="537" w:name="sub_350112231422"/>
      <w:bookmarkStart w:id="538" w:name="sub_350112241422"/>
      <w:bookmarkStart w:id="539" w:name="sub_350162822"/>
      <w:bookmarkStart w:id="540" w:name="sub_350161822"/>
      <w:bookmarkStart w:id="541" w:name="sub_350113222"/>
      <w:bookmarkStart w:id="542" w:name="sub_350161022"/>
      <w:bookmarkStart w:id="543" w:name="sub_3501511622"/>
      <w:bookmarkStart w:id="544" w:name="sub_35011223622"/>
      <w:bookmarkStart w:id="545" w:name="sub_3501512622"/>
      <w:bookmarkStart w:id="546" w:name="sub_35011224622"/>
      <w:bookmarkStart w:id="547" w:name="sub_3501561222"/>
      <w:bookmarkStart w:id="548" w:name="sub_35011021222"/>
      <w:bookmarkStart w:id="549" w:name="sub_3501551222"/>
      <w:bookmarkStart w:id="550" w:name="sub_35011011222"/>
      <w:bookmarkStart w:id="551" w:name="sub_3501515222"/>
      <w:bookmarkStart w:id="552" w:name="sub_35011227222"/>
      <w:bookmarkStart w:id="553" w:name="sub_350112133222"/>
      <w:bookmarkStart w:id="554" w:name="sub_350112143222"/>
      <w:bookmarkStart w:id="555" w:name="sub_3501562222"/>
      <w:bookmarkStart w:id="556" w:name="sub_35011022222"/>
      <w:bookmarkStart w:id="557" w:name="sub_3501552222"/>
      <w:bookmarkStart w:id="558" w:name="sub_35011012222"/>
      <w:bookmarkStart w:id="559" w:name="sub_3501516222"/>
      <w:bookmarkStart w:id="560" w:name="sub_35011228222"/>
      <w:bookmarkStart w:id="561" w:name="sub_350112134222"/>
      <w:bookmarkStart w:id="562" w:name="sub_350112144222"/>
      <w:bookmarkStart w:id="563" w:name="sub_3501614322"/>
      <w:bookmarkStart w:id="564" w:name="sub_350166322"/>
      <w:bookmarkStart w:id="565" w:name="sub_350112232322"/>
      <w:bookmarkStart w:id="566" w:name="sub_350112242322"/>
      <w:bookmarkStart w:id="567" w:name="sub_3501613322"/>
      <w:bookmarkStart w:id="568" w:name="sub_350165322"/>
      <w:bookmarkStart w:id="569" w:name="sub_350112231322"/>
      <w:bookmarkStart w:id="570" w:name="sub_350112241322"/>
      <w:bookmarkStart w:id="571" w:name="sub_350162722"/>
      <w:bookmarkStart w:id="572" w:name="sub_350161722"/>
      <w:bookmarkStart w:id="573" w:name="sub_350113122"/>
      <w:bookmarkStart w:id="574" w:name="sub_35016922"/>
      <w:bookmarkStart w:id="575" w:name="sub_3501511522"/>
      <w:bookmarkStart w:id="576" w:name="sub_35011223522"/>
      <w:bookmarkStart w:id="577" w:name="sub_3501512522"/>
      <w:bookmarkStart w:id="578" w:name="sub_35011224522"/>
      <w:bookmarkStart w:id="579" w:name="sub_3501561122"/>
      <w:bookmarkStart w:id="580" w:name="sub_35011021122"/>
      <w:bookmarkStart w:id="581" w:name="sub_3501551122"/>
      <w:bookmarkStart w:id="582" w:name="sub_35011011122"/>
      <w:bookmarkStart w:id="583" w:name="sub_3501515122"/>
      <w:bookmarkStart w:id="584" w:name="sub_35011227122"/>
      <w:bookmarkStart w:id="585" w:name="sub_350112133122"/>
      <w:bookmarkStart w:id="586" w:name="sub_350112143122"/>
      <w:bookmarkStart w:id="587" w:name="sub_3501562122"/>
      <w:bookmarkStart w:id="588" w:name="sub_35011022122"/>
      <w:bookmarkStart w:id="589" w:name="sub_3501552122"/>
      <w:bookmarkStart w:id="590" w:name="sub_35011012122"/>
      <w:bookmarkStart w:id="591" w:name="sub_3501516122"/>
      <w:bookmarkStart w:id="592" w:name="sub_35011228122"/>
      <w:bookmarkStart w:id="593" w:name="sub_350112134122"/>
      <w:bookmarkStart w:id="594" w:name="sub_350112144122"/>
      <w:bookmarkStart w:id="595" w:name="sub_350162462"/>
      <w:bookmarkStart w:id="596" w:name="sub_350161462"/>
      <w:bookmarkStart w:id="597" w:name="sub_350111062"/>
      <w:bookmarkStart w:id="598" w:name="sub_35016662"/>
      <w:bookmarkStart w:id="599" w:name="sub_3501511262"/>
      <w:bookmarkStart w:id="600" w:name="sub_35011223262"/>
      <w:bookmarkStart w:id="601" w:name="sub_3501512262"/>
      <w:bookmarkStart w:id="602" w:name="sub_35011224262"/>
      <w:bookmarkStart w:id="603" w:name="sub_350162362"/>
      <w:bookmarkStart w:id="604" w:name="sub_350161362"/>
      <w:bookmarkStart w:id="605" w:name="sub_35011962"/>
      <w:bookmarkStart w:id="606" w:name="sub_35016562"/>
      <w:bookmarkStart w:id="607" w:name="sub_3501511162"/>
      <w:bookmarkStart w:id="608" w:name="sub_35011223162"/>
      <w:bookmarkStart w:id="609" w:name="sub_3501512162"/>
      <w:bookmarkStart w:id="610" w:name="sub_35011224162"/>
      <w:bookmarkStart w:id="611" w:name="sub_350116102"/>
      <w:bookmarkStart w:id="612" w:name="sub_350162102"/>
      <w:bookmarkStart w:id="613" w:name="sub_350115102"/>
      <w:bookmarkStart w:id="614" w:name="sub_350161102"/>
      <w:bookmarkStart w:id="615" w:name="sub_350111142"/>
      <w:bookmarkStart w:id="616" w:name="sub_35011342"/>
      <w:bookmarkStart w:id="617" w:name="sub_35015302"/>
      <w:bookmarkStart w:id="618" w:name="sub_35016302"/>
      <w:bookmarkStart w:id="619" w:name="sub_350152182"/>
      <w:bookmarkStart w:id="620" w:name="sub_350151182"/>
      <w:bookmarkStart w:id="621" w:name="sub_3501982"/>
      <w:bookmarkStart w:id="622" w:name="sub_3501122382"/>
      <w:bookmarkStart w:id="623" w:name="sub_350152282"/>
      <w:bookmarkStart w:id="624" w:name="sub_350151282"/>
      <w:bookmarkStart w:id="625" w:name="sub_35011082"/>
      <w:bookmarkStart w:id="626" w:name="sub_3501122482"/>
      <w:bookmarkStart w:id="627" w:name="sub_3501154142"/>
      <w:bookmarkStart w:id="628" w:name="sub_350156142"/>
      <w:bookmarkStart w:id="629" w:name="sub_350192142"/>
      <w:bookmarkStart w:id="630" w:name="sub_3501102142"/>
      <w:bookmarkStart w:id="631" w:name="sub_3501153142"/>
      <w:bookmarkStart w:id="632" w:name="sub_350155142"/>
      <w:bookmarkStart w:id="633" w:name="sub_350191142"/>
      <w:bookmarkStart w:id="634" w:name="sub_3501101142"/>
      <w:bookmarkStart w:id="635" w:name="sub_350152542"/>
      <w:bookmarkStart w:id="636" w:name="sub_350151542"/>
      <w:bookmarkStart w:id="637" w:name="sub_35012242"/>
      <w:bookmarkStart w:id="638" w:name="sub_3501122742"/>
      <w:bookmarkStart w:id="639" w:name="sub_35011131342"/>
      <w:bookmarkStart w:id="640" w:name="sub_35011213342"/>
      <w:bookmarkStart w:id="641" w:name="sub_35011132342"/>
      <w:bookmarkStart w:id="642" w:name="sub_35011214342"/>
      <w:bookmarkStart w:id="643" w:name="sub_3501154242"/>
      <w:bookmarkStart w:id="644" w:name="sub_350156242"/>
      <w:bookmarkStart w:id="645" w:name="sub_350192242"/>
      <w:bookmarkStart w:id="646" w:name="sub_3501102242"/>
      <w:bookmarkStart w:id="647" w:name="sub_3501153242"/>
      <w:bookmarkStart w:id="648" w:name="sub_350155242"/>
      <w:bookmarkStart w:id="649" w:name="sub_350191242"/>
      <w:bookmarkStart w:id="650" w:name="sub_3501101242"/>
      <w:bookmarkStart w:id="651" w:name="sub_350152642"/>
      <w:bookmarkStart w:id="652" w:name="sub_350151642"/>
      <w:bookmarkStart w:id="653" w:name="sub_35012342"/>
      <w:bookmarkStart w:id="654" w:name="sub_3501122842"/>
      <w:bookmarkStart w:id="655" w:name="sub_35011131442"/>
      <w:bookmarkStart w:id="656" w:name="sub_35011213442"/>
      <w:bookmarkStart w:id="657" w:name="sub_35011132442"/>
      <w:bookmarkStart w:id="658" w:name="sub_35011214442"/>
      <w:bookmarkStart w:id="659" w:name="sub_350115441"/>
      <w:bookmarkStart w:id="660" w:name="sub_350111841"/>
      <w:bookmarkStart w:id="661" w:name="sub_35015641"/>
      <w:bookmarkStart w:id="662" w:name="sub_3501521241"/>
      <w:bookmarkStart w:id="663" w:name="sub_35019241"/>
      <w:bookmarkStart w:id="664" w:name="sub_3501522241"/>
      <w:bookmarkStart w:id="665" w:name="sub_350110241"/>
      <w:bookmarkStart w:id="666" w:name="sub_350116341"/>
      <w:bookmarkStart w:id="667" w:name="sub_350115341"/>
      <w:bookmarkStart w:id="668" w:name="sub_350111741"/>
      <w:bookmarkStart w:id="669" w:name="sub_35015541"/>
      <w:bookmarkStart w:id="670" w:name="sub_3501521141"/>
      <w:bookmarkStart w:id="671" w:name="sub_35019141"/>
      <w:bookmarkStart w:id="672" w:name="sub_3501522141"/>
      <w:bookmarkStart w:id="673" w:name="sub_350110141"/>
      <w:bookmarkStart w:id="674" w:name="sub_350111481"/>
      <w:bookmarkStart w:id="675" w:name="sub_35015281"/>
      <w:bookmarkStart w:id="676" w:name="sub_350111381"/>
      <w:bookmarkStart w:id="677" w:name="sub_35015181"/>
      <w:bookmarkStart w:id="678" w:name="sub_350112301"/>
      <w:bookmarkStart w:id="679" w:name="sub_3501251"/>
      <w:bookmarkStart w:id="680" w:name="sub_3501121101"/>
      <w:bookmarkStart w:id="681" w:name="sub_3501122101"/>
      <w:bookmarkStart w:id="682" w:name="sub_3501114161"/>
      <w:bookmarkStart w:id="683" w:name="sub_3501113161"/>
      <w:bookmarkStart w:id="684" w:name="sub_350112561"/>
      <w:bookmarkStart w:id="685" w:name="sub_3501121361"/>
      <w:bookmarkStart w:id="686" w:name="sub_3501114261"/>
      <w:bookmarkStart w:id="687" w:name="sub_3501113261"/>
      <w:bookmarkStart w:id="688" w:name="sub_350112661"/>
      <w:bookmarkStart w:id="689" w:name="sub_3501121461"/>
      <w:bookmarkStart w:id="690" w:name="sub_3501164121"/>
      <w:bookmarkStart w:id="691" w:name="sub_3501118121"/>
      <w:bookmarkStart w:id="692" w:name="sub_35015212121"/>
      <w:bookmarkStart w:id="693" w:name="sub_35015222121"/>
      <w:bookmarkStart w:id="694" w:name="sub_3501163121"/>
      <w:bookmarkStart w:id="695" w:name="sub_3501117121"/>
      <w:bookmarkStart w:id="696" w:name="sub_35015211121"/>
      <w:bookmarkStart w:id="697" w:name="sub_35015221121"/>
      <w:bookmarkStart w:id="698" w:name="sub_3501114521"/>
      <w:bookmarkStart w:id="699" w:name="sub_3501113521"/>
      <w:bookmarkStart w:id="700" w:name="sub_350112921"/>
      <w:bookmarkStart w:id="701" w:name="sub_3501121721"/>
      <w:bookmarkStart w:id="702" w:name="sub_35011141321"/>
      <w:bookmarkStart w:id="703" w:name="sub_3501125321"/>
      <w:bookmarkStart w:id="704" w:name="sub_35011142321"/>
      <w:bookmarkStart w:id="705" w:name="sub_3501126321"/>
      <w:bookmarkStart w:id="706" w:name="sub_3501164221"/>
      <w:bookmarkStart w:id="707" w:name="sub_3501118221"/>
      <w:bookmarkStart w:id="708" w:name="sub_35015212221"/>
      <w:bookmarkStart w:id="709" w:name="sub_35015222221"/>
      <w:bookmarkStart w:id="710" w:name="sub_3501163221"/>
      <w:bookmarkStart w:id="711" w:name="sub_3501117221"/>
      <w:bookmarkStart w:id="712" w:name="sub_35015211221"/>
      <w:bookmarkStart w:id="713" w:name="sub_35015221221"/>
      <w:bookmarkStart w:id="714" w:name="sub_3501114621"/>
      <w:bookmarkStart w:id="715" w:name="sub_3501113621"/>
      <w:bookmarkStart w:id="716" w:name="sub_3501121021"/>
      <w:bookmarkStart w:id="717" w:name="sub_3501121821"/>
      <w:bookmarkStart w:id="718" w:name="sub_35011141421"/>
      <w:bookmarkStart w:id="719" w:name="sub_3501125421"/>
      <w:bookmarkStart w:id="720" w:name="sub_35011142421"/>
      <w:bookmarkStart w:id="721" w:name="sub_3501126421"/>
      <w:bookmarkStart w:id="722" w:name="sub_350116431"/>
      <w:bookmarkStart w:id="723" w:name="sub_350115431"/>
      <w:bookmarkStart w:id="724" w:name="sub_350111831"/>
      <w:bookmarkStart w:id="725" w:name="sub_35015631"/>
      <w:bookmarkStart w:id="726" w:name="sub_3501521231"/>
      <w:bookmarkStart w:id="727" w:name="sub_35019231"/>
      <w:bookmarkStart w:id="728" w:name="sub_3501522231"/>
      <w:bookmarkStart w:id="729" w:name="sub_350110231"/>
      <w:bookmarkStart w:id="730" w:name="sub_350116331"/>
      <w:bookmarkStart w:id="731" w:name="sub_350115331"/>
      <w:bookmarkStart w:id="732" w:name="sub_350111731"/>
      <w:bookmarkStart w:id="733" w:name="sub_35015531"/>
      <w:bookmarkStart w:id="734" w:name="sub_3501521131"/>
      <w:bookmarkStart w:id="735" w:name="sub_35019131"/>
      <w:bookmarkStart w:id="736" w:name="sub_3501522131"/>
      <w:bookmarkStart w:id="737" w:name="sub_350110131"/>
      <w:bookmarkStart w:id="738" w:name="sub_350111471"/>
      <w:bookmarkStart w:id="739" w:name="sub_35015271"/>
      <w:bookmarkStart w:id="740" w:name="sub_350111371"/>
      <w:bookmarkStart w:id="741" w:name="sub_35015171"/>
      <w:bookmarkStart w:id="742" w:name="sub_350112201"/>
      <w:bookmarkStart w:id="743" w:name="sub_3501241"/>
      <w:bookmarkStart w:id="744" w:name="sub_350112191"/>
      <w:bookmarkStart w:id="745" w:name="sub_350112291"/>
      <w:bookmarkStart w:id="746" w:name="sub_3501114151"/>
      <w:bookmarkStart w:id="747" w:name="sub_3501113151"/>
      <w:bookmarkStart w:id="748" w:name="sub_350112551"/>
      <w:bookmarkStart w:id="749" w:name="sub_3501121351"/>
      <w:bookmarkStart w:id="750" w:name="sub_3501114251"/>
      <w:bookmarkStart w:id="751" w:name="sub_3501113251"/>
      <w:bookmarkStart w:id="752" w:name="sub_350112651"/>
      <w:bookmarkStart w:id="753" w:name="sub_3501121451"/>
      <w:bookmarkStart w:id="754" w:name="sub_3501164111"/>
      <w:bookmarkStart w:id="755" w:name="sub_3501118111"/>
      <w:bookmarkStart w:id="756" w:name="sub_35015212111"/>
      <w:bookmarkStart w:id="757" w:name="sub_35015222111"/>
      <w:bookmarkStart w:id="758" w:name="sub_3501163111"/>
      <w:bookmarkStart w:id="759" w:name="sub_3501117111"/>
      <w:bookmarkStart w:id="760" w:name="sub_35015211111"/>
      <w:bookmarkStart w:id="761" w:name="sub_35015221111"/>
      <w:bookmarkStart w:id="762" w:name="sub_3501114511"/>
      <w:bookmarkStart w:id="763" w:name="sub_3501113511"/>
      <w:bookmarkStart w:id="764" w:name="sub_350112911"/>
      <w:bookmarkStart w:id="765" w:name="sub_3501121711"/>
      <w:bookmarkStart w:id="766" w:name="sub_35011141311"/>
      <w:bookmarkStart w:id="767" w:name="sub_3501125311"/>
      <w:bookmarkStart w:id="768" w:name="sub_35011142311"/>
      <w:bookmarkStart w:id="769" w:name="sub_3501126311"/>
      <w:bookmarkStart w:id="770" w:name="sub_3501164211"/>
      <w:bookmarkStart w:id="771" w:name="sub_3501118211"/>
      <w:bookmarkStart w:id="772" w:name="sub_35015212211"/>
      <w:bookmarkStart w:id="773" w:name="sub_35015222211"/>
      <w:bookmarkStart w:id="774" w:name="sub_3501163211"/>
      <w:bookmarkStart w:id="775" w:name="sub_3501117211"/>
      <w:bookmarkStart w:id="776" w:name="sub_35015211211"/>
      <w:bookmarkStart w:id="777" w:name="sub_35015221211"/>
      <w:bookmarkStart w:id="778" w:name="sub_3501114611"/>
      <w:bookmarkStart w:id="779" w:name="sub_3501113611"/>
      <w:bookmarkStart w:id="780" w:name="sub_3501121011"/>
      <w:bookmarkStart w:id="781" w:name="sub_3501121811"/>
      <w:bookmarkStart w:id="782" w:name="sub_35011141411"/>
      <w:bookmarkStart w:id="783" w:name="sub_3501125411"/>
      <w:bookmarkStart w:id="784" w:name="sub_35011142411"/>
      <w:bookmarkStart w:id="785" w:name="sub_3501126411"/>
      <w:bookmarkStart w:id="786" w:name="sub_3501122441"/>
      <w:bookmarkStart w:id="787" w:name="sub_35015241"/>
      <w:bookmarkStart w:id="788" w:name="sub_350111341"/>
      <w:bookmarkStart w:id="789" w:name="sub_35015141"/>
      <w:bookmarkStart w:id="790" w:name="sub_35011281"/>
      <w:bookmarkStart w:id="791" w:name="sub_3501211"/>
      <w:bookmarkStart w:id="792" w:name="sub_350112161"/>
      <w:bookmarkStart w:id="793" w:name="sub_350112261"/>
      <w:bookmarkStart w:id="794" w:name="sub_3501114121"/>
      <w:bookmarkStart w:id="795" w:name="sub_3501113121"/>
      <w:bookmarkStart w:id="796" w:name="sub_350112521"/>
      <w:bookmarkStart w:id="797" w:name="sub_3501121321"/>
      <w:bookmarkStart w:id="798" w:name="sub_3501114221"/>
      <w:bookmarkStart w:id="799" w:name="sub_3501113221"/>
      <w:bookmarkStart w:id="800" w:name="sub_350112621"/>
      <w:bookmarkStart w:id="801" w:name="sub_3501121421"/>
      <w:bookmarkStart w:id="802" w:name="sub_350111431"/>
      <w:bookmarkStart w:id="803" w:name="sub_35015231"/>
      <w:bookmarkStart w:id="804" w:name="sub_350111331"/>
      <w:bookmarkStart w:id="805" w:name="sub_35015131"/>
      <w:bookmarkStart w:id="806" w:name="sub_35011271"/>
      <w:bookmarkStart w:id="807" w:name="sub_3501201"/>
      <w:bookmarkStart w:id="808" w:name="sub_350112151"/>
      <w:bookmarkStart w:id="809" w:name="sub_350112251"/>
      <w:bookmarkStart w:id="810" w:name="sub_3501114111"/>
      <w:bookmarkStart w:id="811" w:name="sub_3501113111"/>
      <w:bookmarkStart w:id="812" w:name="sub_350112511"/>
      <w:bookmarkStart w:id="813" w:name="sub_3501121311"/>
      <w:bookmarkStart w:id="814" w:name="sub_3501114211"/>
      <w:bookmarkStart w:id="815" w:name="sub_3501113211"/>
      <w:bookmarkStart w:id="816" w:name="sub_350112611"/>
      <w:bookmarkStart w:id="817" w:name="sub_3501121411"/>
      <w:bookmarkStart w:id="818" w:name="sub_3501641"/>
      <w:bookmarkStart w:id="819" w:name="sub_350181"/>
      <w:bookmarkStart w:id="820" w:name="sub_350112121"/>
      <w:bookmarkStart w:id="821" w:name="sub_350112221"/>
      <w:bookmarkStart w:id="822" w:name="sub_35011233"/>
      <w:bookmarkStart w:id="823" w:name="sub_350171"/>
      <w:bookmarkStart w:id="824" w:name="sub_350112113"/>
      <w:bookmarkStart w:id="825" w:name="sub_350112213"/>
      <w:bookmarkStart w:id="826" w:name="sub_3501141"/>
      <w:bookmarkStart w:id="827" w:name="sub_350131"/>
      <w:bookmarkStart w:id="828" w:name="sub_350128"/>
      <w:bookmarkStart w:id="829" w:name="sub_35021"/>
      <w:bookmarkStart w:id="830" w:name="sub_350141"/>
      <w:bookmarkStart w:id="831" w:name="sub_35011115"/>
      <w:bookmarkStart w:id="832" w:name="sub_3501135"/>
      <w:bookmarkStart w:id="833" w:name="sub_35011121"/>
      <w:bookmarkStart w:id="834" w:name="sub_35011241"/>
      <w:bookmarkStart w:id="835" w:name="sub_35011611"/>
      <w:bookmarkStart w:id="836" w:name="sub_35016211"/>
      <w:bookmarkStart w:id="837" w:name="sub_35011511"/>
      <w:bookmarkStart w:id="838" w:name="sub_35016111"/>
      <w:bookmarkStart w:id="839" w:name="sub_35011151"/>
      <w:bookmarkStart w:id="840" w:name="sub_3501171"/>
      <w:bookmarkStart w:id="841" w:name="sub_3501531"/>
      <w:bookmarkStart w:id="842" w:name="sub_3501631"/>
      <w:bookmarkStart w:id="843" w:name="sub_35011621"/>
      <w:bookmarkStart w:id="844" w:name="sub_35016221"/>
      <w:bookmarkStart w:id="845" w:name="sub_35011521"/>
      <w:bookmarkStart w:id="846" w:name="sub_35016121"/>
      <w:bookmarkStart w:id="847" w:name="sub_35011161"/>
      <w:bookmarkStart w:id="848" w:name="sub_3501181"/>
      <w:bookmarkStart w:id="849" w:name="sub_3501541"/>
      <w:bookmarkStart w:id="850" w:name="sub_350111441"/>
      <w:bookmarkStart w:id="851" w:name="sub_350162411"/>
      <w:bookmarkStart w:id="852" w:name="sub_350161411"/>
      <w:bookmarkStart w:id="853" w:name="sub_350111011"/>
      <w:bookmarkStart w:id="854" w:name="sub_35016611"/>
      <w:bookmarkStart w:id="855" w:name="sub_3501511211"/>
      <w:bookmarkStart w:id="856" w:name="sub_35011223211"/>
      <w:bookmarkStart w:id="857" w:name="sub_3501512211"/>
      <w:bookmarkStart w:id="858" w:name="sub_35011224211"/>
      <w:bookmarkStart w:id="859" w:name="sub_350162311"/>
      <w:bookmarkStart w:id="860" w:name="sub_350161311"/>
      <w:bookmarkStart w:id="861" w:name="sub_35011911"/>
      <w:bookmarkStart w:id="862" w:name="sub_35016511"/>
      <w:bookmarkStart w:id="863" w:name="sub_3501511111"/>
      <w:bookmarkStart w:id="864" w:name="sub_35011223111"/>
      <w:bookmarkStart w:id="865" w:name="sub_3501512111"/>
      <w:bookmarkStart w:id="866" w:name="sub_35011224111"/>
      <w:bookmarkStart w:id="867" w:name="sub_35011651"/>
      <w:bookmarkStart w:id="868" w:name="sub_35016251"/>
      <w:bookmarkStart w:id="869" w:name="sub_35011551"/>
      <w:bookmarkStart w:id="870" w:name="sub_35016151"/>
      <w:bookmarkStart w:id="871" w:name="sub_35011191"/>
      <w:bookmarkStart w:id="872" w:name="sub_35011201"/>
      <w:bookmarkStart w:id="873" w:name="sub_3501571"/>
      <w:bookmarkStart w:id="874" w:name="sub_3501671"/>
      <w:bookmarkStart w:id="875" w:name="sub_350152131"/>
      <w:bookmarkStart w:id="876" w:name="sub_350151131"/>
      <w:bookmarkStart w:id="877" w:name="sub_3501931"/>
      <w:bookmarkStart w:id="878" w:name="sub_3501122331"/>
      <w:bookmarkStart w:id="879" w:name="sub_350152231"/>
      <w:bookmarkStart w:id="880" w:name="sub_350151231"/>
      <w:bookmarkStart w:id="881" w:name="sub_35011031"/>
      <w:bookmarkStart w:id="882" w:name="sub_3501122431"/>
      <w:bookmarkStart w:id="883" w:name="sub_350162421"/>
      <w:bookmarkStart w:id="884" w:name="sub_350161421"/>
      <w:bookmarkStart w:id="885" w:name="sub_350111021"/>
      <w:bookmarkStart w:id="886" w:name="sub_35016621"/>
      <w:bookmarkStart w:id="887" w:name="sub_3501511221"/>
      <w:bookmarkStart w:id="888" w:name="sub_35011223221"/>
      <w:bookmarkStart w:id="889" w:name="sub_3501512221"/>
      <w:bookmarkStart w:id="890" w:name="sub_35011224221"/>
      <w:bookmarkStart w:id="891" w:name="sub_350162321"/>
      <w:bookmarkStart w:id="892" w:name="sub_350161321"/>
      <w:bookmarkStart w:id="893" w:name="sub_35011921"/>
      <w:bookmarkStart w:id="894" w:name="sub_35016521"/>
      <w:bookmarkStart w:id="895" w:name="sub_3501511121"/>
      <w:bookmarkStart w:id="896" w:name="sub_35011223121"/>
      <w:bookmarkStart w:id="897" w:name="sub_3501512121"/>
      <w:bookmarkStart w:id="898" w:name="sub_35011224121"/>
      <w:bookmarkStart w:id="899" w:name="sub_35011661"/>
      <w:bookmarkStart w:id="900" w:name="sub_35016261"/>
      <w:bookmarkStart w:id="901" w:name="sub_35011561"/>
      <w:bookmarkStart w:id="902" w:name="sub_35016161"/>
      <w:bookmarkStart w:id="903" w:name="sub_350111101"/>
      <w:bookmarkStart w:id="904" w:name="sub_35011301"/>
      <w:bookmarkStart w:id="905" w:name="sub_3501581"/>
      <w:bookmarkStart w:id="906" w:name="sub_3501681"/>
      <w:bookmarkStart w:id="907" w:name="sub_350152141"/>
      <w:bookmarkStart w:id="908" w:name="sub_350151141"/>
      <w:bookmarkStart w:id="909" w:name="sub_3501941"/>
      <w:bookmarkStart w:id="910" w:name="sub_3501122341"/>
      <w:bookmarkStart w:id="911" w:name="sub_350152241"/>
      <w:bookmarkStart w:id="912" w:name="sub_350151241"/>
      <w:bookmarkStart w:id="913" w:name="sub_35011041"/>
      <w:bookmarkStart w:id="914" w:name="sub_350116441"/>
      <w:bookmarkStart w:id="915" w:name="sub_3501614411"/>
      <w:bookmarkStart w:id="916" w:name="sub_350166411"/>
      <w:bookmarkStart w:id="917" w:name="sub_350112232411"/>
      <w:bookmarkStart w:id="918" w:name="sub_350112242411"/>
      <w:bookmarkStart w:id="919" w:name="sub_3501613411"/>
      <w:bookmarkStart w:id="920" w:name="sub_350165411"/>
      <w:bookmarkStart w:id="921" w:name="sub_350112231411"/>
      <w:bookmarkStart w:id="922" w:name="sub_350112241411"/>
      <w:bookmarkStart w:id="923" w:name="sub_350162811"/>
      <w:bookmarkStart w:id="924" w:name="sub_350161811"/>
      <w:bookmarkStart w:id="925" w:name="sub_350113211"/>
      <w:bookmarkStart w:id="926" w:name="sub_350161011"/>
      <w:bookmarkStart w:id="927" w:name="sub_3501511611"/>
      <w:bookmarkStart w:id="928" w:name="sub_35011223611"/>
      <w:bookmarkStart w:id="929" w:name="sub_3501512611"/>
      <w:bookmarkStart w:id="930" w:name="sub_35011224611"/>
      <w:bookmarkStart w:id="931" w:name="sub_3501561211"/>
      <w:bookmarkStart w:id="932" w:name="sub_35011021211"/>
      <w:bookmarkStart w:id="933" w:name="sub_3501551211"/>
      <w:bookmarkStart w:id="934" w:name="sub_35011011211"/>
      <w:bookmarkStart w:id="935" w:name="sub_3501515211"/>
      <w:bookmarkStart w:id="936" w:name="sub_35011227211"/>
      <w:bookmarkStart w:id="937" w:name="sub_350112133211"/>
      <w:bookmarkStart w:id="938" w:name="sub_350112143211"/>
      <w:bookmarkStart w:id="939" w:name="sub_3501562211"/>
      <w:bookmarkStart w:id="940" w:name="sub_35011022211"/>
      <w:bookmarkStart w:id="941" w:name="sub_3501552211"/>
      <w:bookmarkStart w:id="942" w:name="sub_35011012211"/>
      <w:bookmarkStart w:id="943" w:name="sub_3501516211"/>
      <w:bookmarkStart w:id="944" w:name="sub_35011228211"/>
      <w:bookmarkStart w:id="945" w:name="sub_350112134211"/>
      <w:bookmarkStart w:id="946" w:name="sub_350112144211"/>
      <w:bookmarkStart w:id="947" w:name="sub_3501614311"/>
      <w:bookmarkStart w:id="948" w:name="sub_350166311"/>
      <w:bookmarkStart w:id="949" w:name="sub_350112232311"/>
      <w:bookmarkStart w:id="950" w:name="sub_350112242311"/>
      <w:bookmarkStart w:id="951" w:name="sub_3501613311"/>
      <w:bookmarkStart w:id="952" w:name="sub_350165311"/>
      <w:bookmarkStart w:id="953" w:name="sub_350112231311"/>
      <w:bookmarkStart w:id="954" w:name="sub_350112241311"/>
      <w:bookmarkStart w:id="955" w:name="sub_350162711"/>
      <w:bookmarkStart w:id="956" w:name="sub_350161711"/>
      <w:bookmarkStart w:id="957" w:name="sub_350113111"/>
      <w:bookmarkStart w:id="958" w:name="sub_35016911"/>
      <w:bookmarkStart w:id="959" w:name="sub_3501511511"/>
      <w:bookmarkStart w:id="960" w:name="sub_35011223511"/>
      <w:bookmarkStart w:id="961" w:name="sub_3501512511"/>
      <w:bookmarkStart w:id="962" w:name="sub_35011224511"/>
      <w:bookmarkStart w:id="963" w:name="sub_3501561111"/>
      <w:bookmarkStart w:id="964" w:name="sub_35011021111"/>
      <w:bookmarkStart w:id="965" w:name="sub_3501551111"/>
      <w:bookmarkStart w:id="966" w:name="sub_35011011111"/>
      <w:bookmarkStart w:id="967" w:name="sub_3501515111"/>
      <w:bookmarkStart w:id="968" w:name="sub_35011227111"/>
      <w:bookmarkStart w:id="969" w:name="sub_350112133111"/>
      <w:bookmarkStart w:id="970" w:name="sub_350112143111"/>
      <w:bookmarkStart w:id="971" w:name="sub_3501562111"/>
      <w:bookmarkStart w:id="972" w:name="sub_35011022111"/>
      <w:bookmarkStart w:id="973" w:name="sub_3501552111"/>
      <w:bookmarkStart w:id="974" w:name="sub_35011012111"/>
      <w:bookmarkStart w:id="975" w:name="sub_3501516111"/>
      <w:bookmarkStart w:id="976" w:name="sub_35011228111"/>
      <w:bookmarkStart w:id="977" w:name="sub_350112134111"/>
      <w:bookmarkStart w:id="978" w:name="sub_350112144111"/>
      <w:bookmarkStart w:id="979" w:name="sub_350162451"/>
      <w:bookmarkStart w:id="980" w:name="sub_350161451"/>
      <w:bookmarkStart w:id="981" w:name="sub_350111051"/>
      <w:bookmarkStart w:id="982" w:name="sub_35016651"/>
      <w:bookmarkStart w:id="983" w:name="sub_3501511251"/>
      <w:bookmarkStart w:id="984" w:name="sub_35011223251"/>
      <w:bookmarkStart w:id="985" w:name="sub_3501512251"/>
      <w:bookmarkStart w:id="986" w:name="sub_35011224251"/>
      <w:bookmarkStart w:id="987" w:name="sub_350162351"/>
      <w:bookmarkStart w:id="988" w:name="sub_350161351"/>
      <w:bookmarkStart w:id="989" w:name="sub_35011951"/>
      <w:bookmarkStart w:id="990" w:name="sub_35016551"/>
      <w:bookmarkStart w:id="991" w:name="sub_3501511151"/>
      <w:bookmarkStart w:id="992" w:name="sub_35011223151"/>
      <w:bookmarkStart w:id="993" w:name="sub_3501512151"/>
      <w:bookmarkStart w:id="994" w:name="sub_35011224151"/>
      <w:bookmarkStart w:id="995" w:name="sub_35011691"/>
      <w:bookmarkStart w:id="996" w:name="sub_35016291"/>
      <w:bookmarkStart w:id="997" w:name="sub_35011591"/>
      <w:bookmarkStart w:id="998" w:name="sub_35016191"/>
      <w:bookmarkStart w:id="999" w:name="sub_350111131"/>
      <w:bookmarkStart w:id="1000" w:name="sub_35011331"/>
      <w:bookmarkStart w:id="1001" w:name="sub_35015201"/>
      <w:bookmarkStart w:id="1002" w:name="sub_35016201"/>
      <w:bookmarkStart w:id="1003" w:name="sub_350152171"/>
      <w:bookmarkStart w:id="1004" w:name="sub_350151171"/>
      <w:bookmarkStart w:id="1005" w:name="sub_3501971"/>
      <w:bookmarkStart w:id="1006" w:name="sub_3501122371"/>
      <w:bookmarkStart w:id="1007" w:name="sub_350152271"/>
      <w:bookmarkStart w:id="1008" w:name="sub_350151271"/>
      <w:bookmarkStart w:id="1009" w:name="sub_35011071"/>
      <w:bookmarkStart w:id="1010" w:name="sub_3501122471"/>
      <w:bookmarkStart w:id="1011" w:name="sub_3501154131"/>
      <w:bookmarkStart w:id="1012" w:name="sub_350156131"/>
      <w:bookmarkStart w:id="1013" w:name="sub_350192131"/>
      <w:bookmarkStart w:id="1014" w:name="sub_3501102131"/>
      <w:bookmarkStart w:id="1015" w:name="sub_3501153131"/>
      <w:bookmarkStart w:id="1016" w:name="sub_350155131"/>
      <w:bookmarkStart w:id="1017" w:name="sub_350191131"/>
      <w:bookmarkStart w:id="1018" w:name="sub_3501101131"/>
      <w:bookmarkStart w:id="1019" w:name="sub_350152531"/>
      <w:bookmarkStart w:id="1020" w:name="sub_350151531"/>
      <w:bookmarkStart w:id="1021" w:name="sub_35012231"/>
      <w:bookmarkStart w:id="1022" w:name="sub_3501122731"/>
      <w:bookmarkStart w:id="1023" w:name="sub_35011131331"/>
      <w:bookmarkStart w:id="1024" w:name="sub_35011213331"/>
      <w:bookmarkStart w:id="1025" w:name="sub_35011132331"/>
      <w:bookmarkStart w:id="1026" w:name="sub_35011214331"/>
      <w:bookmarkStart w:id="1027" w:name="sub_3501154231"/>
      <w:bookmarkStart w:id="1028" w:name="sub_350156231"/>
      <w:bookmarkStart w:id="1029" w:name="sub_350192231"/>
      <w:bookmarkStart w:id="1030" w:name="sub_3501102231"/>
      <w:bookmarkStart w:id="1031" w:name="sub_3501153231"/>
      <w:bookmarkStart w:id="1032" w:name="sub_350155231"/>
      <w:bookmarkStart w:id="1033" w:name="sub_350191231"/>
      <w:bookmarkStart w:id="1034" w:name="sub_3501101231"/>
      <w:bookmarkStart w:id="1035" w:name="sub_350152631"/>
      <w:bookmarkStart w:id="1036" w:name="sub_350151631"/>
      <w:bookmarkStart w:id="1037" w:name="sub_35012331"/>
      <w:bookmarkStart w:id="1038" w:name="sub_3501122831"/>
      <w:bookmarkStart w:id="1039" w:name="sub_35011131431"/>
      <w:bookmarkStart w:id="1040" w:name="sub_35011213431"/>
      <w:bookmarkStart w:id="1041" w:name="sub_35011132431"/>
      <w:bookmarkStart w:id="1042" w:name="sub_35011214431"/>
      <w:bookmarkStart w:id="1043" w:name="sub_3501614421"/>
      <w:bookmarkStart w:id="1044" w:name="sub_350166421"/>
      <w:bookmarkStart w:id="1045" w:name="sub_350112232421"/>
      <w:bookmarkStart w:id="1046" w:name="sub_350112242421"/>
      <w:bookmarkStart w:id="1047" w:name="sub_3501613421"/>
      <w:bookmarkStart w:id="1048" w:name="sub_350165421"/>
      <w:bookmarkStart w:id="1049" w:name="sub_350112231421"/>
      <w:bookmarkStart w:id="1050" w:name="sub_350112241421"/>
      <w:bookmarkStart w:id="1051" w:name="sub_350162821"/>
      <w:bookmarkStart w:id="1052" w:name="sub_350161821"/>
      <w:bookmarkStart w:id="1053" w:name="sub_350113221"/>
      <w:bookmarkStart w:id="1054" w:name="sub_350161021"/>
      <w:bookmarkStart w:id="1055" w:name="sub_3501511621"/>
      <w:bookmarkStart w:id="1056" w:name="sub_35011223621"/>
      <w:bookmarkStart w:id="1057" w:name="sub_3501512621"/>
      <w:bookmarkStart w:id="1058" w:name="sub_35011224621"/>
      <w:bookmarkStart w:id="1059" w:name="sub_3501561221"/>
      <w:bookmarkStart w:id="1060" w:name="sub_35011021221"/>
      <w:bookmarkStart w:id="1061" w:name="sub_3501551221"/>
      <w:bookmarkStart w:id="1062" w:name="sub_35011011221"/>
      <w:bookmarkStart w:id="1063" w:name="sub_3501515221"/>
      <w:bookmarkStart w:id="1064" w:name="sub_35011227221"/>
      <w:bookmarkStart w:id="1065" w:name="sub_350112133221"/>
      <w:bookmarkStart w:id="1066" w:name="sub_350112143221"/>
      <w:bookmarkStart w:id="1067" w:name="sub_3501562221"/>
      <w:bookmarkStart w:id="1068" w:name="sub_35011022221"/>
      <w:bookmarkStart w:id="1069" w:name="sub_3501552221"/>
      <w:bookmarkStart w:id="1070" w:name="sub_35011012221"/>
      <w:bookmarkStart w:id="1071" w:name="sub_3501516221"/>
      <w:bookmarkStart w:id="1072" w:name="sub_35011228221"/>
      <w:bookmarkStart w:id="1073" w:name="sub_350112134221"/>
      <w:bookmarkStart w:id="1074" w:name="sub_350112144221"/>
      <w:bookmarkStart w:id="1075" w:name="sub_3501614321"/>
      <w:bookmarkStart w:id="1076" w:name="sub_350166321"/>
      <w:bookmarkStart w:id="1077" w:name="sub_350112232321"/>
      <w:bookmarkStart w:id="1078" w:name="sub_350112242321"/>
      <w:bookmarkStart w:id="1079" w:name="sub_3501613321"/>
      <w:bookmarkStart w:id="1080" w:name="sub_350165321"/>
      <w:bookmarkStart w:id="1081" w:name="sub_350112231321"/>
      <w:bookmarkStart w:id="1082" w:name="sub_350112241321"/>
      <w:bookmarkStart w:id="1083" w:name="sub_350162721"/>
      <w:bookmarkStart w:id="1084" w:name="sub_350161721"/>
      <w:bookmarkStart w:id="1085" w:name="sub_350113121"/>
      <w:bookmarkStart w:id="1086" w:name="sub_35016921"/>
      <w:bookmarkStart w:id="1087" w:name="sub_3501511521"/>
      <w:bookmarkStart w:id="1088" w:name="sub_35011223521"/>
      <w:bookmarkStart w:id="1089" w:name="sub_3501512521"/>
      <w:bookmarkStart w:id="1090" w:name="sub_35011224521"/>
      <w:bookmarkStart w:id="1091" w:name="sub_3501561121"/>
      <w:bookmarkStart w:id="1092" w:name="sub_35011021121"/>
      <w:bookmarkStart w:id="1093" w:name="sub_3501551121"/>
      <w:bookmarkStart w:id="1094" w:name="sub_35011011121"/>
      <w:bookmarkStart w:id="1095" w:name="sub_3501515121"/>
      <w:bookmarkStart w:id="1096" w:name="sub_35011227121"/>
      <w:bookmarkStart w:id="1097" w:name="sub_350112133121"/>
      <w:bookmarkStart w:id="1098" w:name="sub_350112143121"/>
      <w:bookmarkStart w:id="1099" w:name="sub_3501562121"/>
      <w:bookmarkStart w:id="1100" w:name="sub_35011022121"/>
      <w:bookmarkStart w:id="1101" w:name="sub_3501552121"/>
      <w:bookmarkStart w:id="1102" w:name="sub_35011012121"/>
      <w:bookmarkStart w:id="1103" w:name="sub_3501516121"/>
      <w:bookmarkStart w:id="1104" w:name="sub_35011228121"/>
      <w:bookmarkStart w:id="1105" w:name="sub_350112134121"/>
      <w:bookmarkStart w:id="1106" w:name="sub_350112144121"/>
      <w:bookmarkStart w:id="1107" w:name="sub_350162461"/>
      <w:bookmarkStart w:id="1108" w:name="sub_350161461"/>
      <w:bookmarkStart w:id="1109" w:name="sub_350111061"/>
      <w:bookmarkStart w:id="1110" w:name="sub_35016661"/>
      <w:bookmarkStart w:id="1111" w:name="sub_3501511261"/>
      <w:bookmarkStart w:id="1112" w:name="sub_35011223261"/>
      <w:bookmarkStart w:id="1113" w:name="sub_3501512261"/>
      <w:bookmarkStart w:id="1114" w:name="sub_35011224261"/>
      <w:bookmarkStart w:id="1115" w:name="sub_350162361"/>
      <w:bookmarkStart w:id="1116" w:name="sub_350161361"/>
      <w:bookmarkStart w:id="1117" w:name="sub_35011961"/>
      <w:bookmarkStart w:id="1118" w:name="sub_35016561"/>
      <w:bookmarkStart w:id="1119" w:name="sub_3501511161"/>
      <w:bookmarkStart w:id="1120" w:name="sub_35011223161"/>
      <w:bookmarkStart w:id="1121" w:name="sub_3501512161"/>
      <w:bookmarkStart w:id="1122" w:name="sub_35011224161"/>
      <w:bookmarkStart w:id="1123" w:name="sub_350116101"/>
      <w:bookmarkStart w:id="1124" w:name="sub_350162101"/>
      <w:bookmarkStart w:id="1125" w:name="sub_350115101"/>
      <w:bookmarkStart w:id="1126" w:name="sub_350161101"/>
      <w:bookmarkStart w:id="1127" w:name="sub_350111141"/>
      <w:bookmarkStart w:id="1128" w:name="sub_35011341"/>
      <w:bookmarkStart w:id="1129" w:name="sub_35015301"/>
      <w:bookmarkStart w:id="1130" w:name="sub_35016301"/>
      <w:bookmarkStart w:id="1131" w:name="sub_350152181"/>
      <w:bookmarkStart w:id="1132" w:name="sub_350151181"/>
      <w:bookmarkStart w:id="1133" w:name="sub_3501981"/>
      <w:bookmarkStart w:id="1134" w:name="sub_3501122381"/>
      <w:bookmarkStart w:id="1135" w:name="sub_350152281"/>
      <w:bookmarkStart w:id="1136" w:name="sub_350151281"/>
      <w:bookmarkStart w:id="1137" w:name="sub_35011081"/>
      <w:bookmarkStart w:id="1138" w:name="sub_3501122481"/>
      <w:bookmarkStart w:id="1139" w:name="sub_3501154141"/>
      <w:bookmarkStart w:id="1140" w:name="sub_350156141"/>
      <w:bookmarkStart w:id="1141" w:name="sub_350192141"/>
      <w:bookmarkStart w:id="1142" w:name="sub_3501102141"/>
      <w:bookmarkStart w:id="1143" w:name="sub_3501153141"/>
      <w:bookmarkStart w:id="1144" w:name="sub_350155141"/>
      <w:bookmarkStart w:id="1145" w:name="sub_350191141"/>
      <w:bookmarkStart w:id="1146" w:name="sub_3501101141"/>
      <w:bookmarkStart w:id="1147" w:name="sub_350152541"/>
      <w:bookmarkStart w:id="1148" w:name="sub_350151541"/>
      <w:bookmarkStart w:id="1149" w:name="sub_35012241"/>
      <w:bookmarkStart w:id="1150" w:name="sub_3501122741"/>
      <w:bookmarkStart w:id="1151" w:name="sub_35011131341"/>
      <w:bookmarkStart w:id="1152" w:name="sub_35011213341"/>
      <w:bookmarkStart w:id="1153" w:name="sub_35011132341"/>
      <w:bookmarkStart w:id="1154" w:name="sub_35011214341"/>
      <w:bookmarkStart w:id="1155" w:name="sub_3501154241"/>
      <w:bookmarkStart w:id="1156" w:name="sub_350156241"/>
      <w:bookmarkStart w:id="1157" w:name="sub_350192241"/>
      <w:bookmarkStart w:id="1158" w:name="sub_3501102241"/>
      <w:bookmarkStart w:id="1159" w:name="sub_3501153241"/>
      <w:bookmarkStart w:id="1160" w:name="sub_350155241"/>
      <w:bookmarkStart w:id="1161" w:name="sub_350191241"/>
      <w:bookmarkStart w:id="1162" w:name="sub_3501101241"/>
      <w:bookmarkStart w:id="1163" w:name="sub_350152641"/>
      <w:bookmarkStart w:id="1164" w:name="sub_350151641"/>
      <w:bookmarkStart w:id="1165" w:name="sub_35012341"/>
      <w:bookmarkStart w:id="1166" w:name="sub_3501122841"/>
      <w:bookmarkStart w:id="1167" w:name="sub_35011131441"/>
      <w:bookmarkStart w:id="1168" w:name="sub_35011213441"/>
      <w:bookmarkStart w:id="1169" w:name="sub_35011132441"/>
      <w:bookmarkStart w:id="1170" w:name="sub_35011214441"/>
      <w:bookmarkStart w:id="1171" w:name="sub_35016244"/>
      <w:bookmarkStart w:id="1172" w:name="sub_35011544"/>
      <w:bookmarkStart w:id="1173" w:name="sub_35016144"/>
      <w:bookmarkStart w:id="1174" w:name="sub_35011184"/>
      <w:bookmarkStart w:id="1175" w:name="sub_35011104"/>
      <w:bookmarkStart w:id="1176" w:name="sub_3501564"/>
      <w:bookmarkStart w:id="1177" w:name="sub_3501664"/>
      <w:bookmarkStart w:id="1178" w:name="sub_350152124"/>
      <w:bookmarkStart w:id="1179" w:name="sub_350151124"/>
      <w:bookmarkStart w:id="1180" w:name="sub_3501924"/>
      <w:bookmarkStart w:id="1181" w:name="sub_3501122324"/>
      <w:bookmarkStart w:id="1182" w:name="sub_350152224"/>
      <w:bookmarkStart w:id="1183" w:name="sub_350151224"/>
      <w:bookmarkStart w:id="1184" w:name="sub_35011024"/>
      <w:bookmarkStart w:id="1185" w:name="sub_3501122424"/>
      <w:bookmarkStart w:id="1186" w:name="sub_35011634"/>
      <w:bookmarkStart w:id="1187" w:name="sub_35016234"/>
      <w:bookmarkStart w:id="1188" w:name="sub_35011534"/>
      <w:bookmarkStart w:id="1189" w:name="sub_35016134"/>
      <w:bookmarkStart w:id="1190" w:name="sub_35011174"/>
      <w:bookmarkStart w:id="1191" w:name="sub_3501194"/>
      <w:bookmarkStart w:id="1192" w:name="sub_3501554"/>
      <w:bookmarkStart w:id="1193" w:name="sub_3501654"/>
      <w:bookmarkStart w:id="1194" w:name="sub_350152114"/>
      <w:bookmarkStart w:id="1195" w:name="sub_350151114"/>
      <w:bookmarkStart w:id="1196" w:name="sub_3501914"/>
      <w:bookmarkStart w:id="1197" w:name="sub_3501122314"/>
      <w:bookmarkStart w:id="1198" w:name="sub_350152214"/>
      <w:bookmarkStart w:id="1199" w:name="sub_350151214"/>
      <w:bookmarkStart w:id="1200" w:name="sub_35011014"/>
      <w:bookmarkStart w:id="1201" w:name="sub_3501122414"/>
      <w:bookmarkStart w:id="1202" w:name="sub_35011148"/>
      <w:bookmarkStart w:id="1203" w:name="sub_3501168"/>
      <w:bookmarkStart w:id="1204" w:name="sub_3501528"/>
      <w:bookmarkStart w:id="1205" w:name="sub_3501628"/>
      <w:bookmarkStart w:id="1206" w:name="sub_35011138"/>
      <w:bookmarkStart w:id="1207" w:name="sub_3501158"/>
      <w:bookmarkStart w:id="1208" w:name="sub_3501518"/>
      <w:bookmarkStart w:id="1209" w:name="sub_3501618"/>
      <w:bookmarkStart w:id="1210" w:name="sub_35011230"/>
      <w:bookmarkStart w:id="1211" w:name="sub_35011112"/>
      <w:bookmarkStart w:id="1212" w:name="sub_350125"/>
      <w:bookmarkStart w:id="1213" w:name="sub_3501132"/>
      <w:bookmarkStart w:id="1214" w:name="sub_350112110"/>
      <w:bookmarkStart w:id="1215" w:name="sub_3501510"/>
      <w:bookmarkStart w:id="1216" w:name="sub_350112210"/>
      <w:bookmarkStart w:id="1217" w:name="sub_3501610"/>
      <w:bookmarkStart w:id="1218" w:name="sub_350111416"/>
      <w:bookmarkStart w:id="1219" w:name="sub_35015216"/>
      <w:bookmarkStart w:id="1220" w:name="sub_350111316"/>
      <w:bookmarkStart w:id="1221" w:name="sub_35015116"/>
      <w:bookmarkStart w:id="1222" w:name="sub_35011256"/>
      <w:bookmarkStart w:id="1223" w:name="sub_350196"/>
      <w:bookmarkStart w:id="1224" w:name="sub_350112136"/>
      <w:bookmarkStart w:id="1225" w:name="sub_350112236"/>
      <w:bookmarkStart w:id="1226" w:name="sub_350111426"/>
      <w:bookmarkStart w:id="1227" w:name="sub_35015226"/>
      <w:bookmarkStart w:id="1228" w:name="sub_350111326"/>
      <w:bookmarkStart w:id="1229" w:name="sub_35015126"/>
      <w:bookmarkStart w:id="1230" w:name="sub_35011266"/>
      <w:bookmarkStart w:id="1231" w:name="sub_3501106"/>
      <w:bookmarkStart w:id="1232" w:name="sub_350112146"/>
      <w:bookmarkStart w:id="1233" w:name="sub_350112246"/>
      <w:bookmarkStart w:id="1234" w:name="sub_350116412"/>
      <w:bookmarkStart w:id="1235" w:name="sub_350115412"/>
      <w:bookmarkStart w:id="1236" w:name="sub_350111812"/>
      <w:bookmarkStart w:id="1237" w:name="sub_35015612"/>
      <w:bookmarkStart w:id="1238" w:name="sub_3501521212"/>
      <w:bookmarkStart w:id="1239" w:name="sub_35019212"/>
      <w:bookmarkStart w:id="1240" w:name="sub_3501522212"/>
      <w:bookmarkStart w:id="1241" w:name="sub_350110212"/>
      <w:bookmarkStart w:id="1242" w:name="sub_350116312"/>
      <w:bookmarkStart w:id="1243" w:name="sub_350115312"/>
      <w:bookmarkStart w:id="1244" w:name="sub_350111712"/>
      <w:bookmarkStart w:id="1245" w:name="sub_35015512"/>
      <w:bookmarkStart w:id="1246" w:name="sub_3501521112"/>
      <w:bookmarkStart w:id="1247" w:name="sub_35019112"/>
      <w:bookmarkStart w:id="1248" w:name="sub_3501522112"/>
      <w:bookmarkStart w:id="1249" w:name="sub_350110112"/>
      <w:bookmarkStart w:id="1250" w:name="sub_350111452"/>
      <w:bookmarkStart w:id="1251" w:name="sub_35015252"/>
      <w:bookmarkStart w:id="1252" w:name="sub_350111352"/>
      <w:bookmarkStart w:id="1253" w:name="sub_35015152"/>
      <w:bookmarkStart w:id="1254" w:name="sub_35011292"/>
      <w:bookmarkStart w:id="1255" w:name="sub_3501222"/>
      <w:bookmarkStart w:id="1256" w:name="sub_350112172"/>
      <w:bookmarkStart w:id="1257" w:name="sub_350112272"/>
      <w:bookmarkStart w:id="1258" w:name="sub_3501114132"/>
      <w:bookmarkStart w:id="1259" w:name="sub_3501113132"/>
      <w:bookmarkStart w:id="1260" w:name="sub_350112532"/>
      <w:bookmarkStart w:id="1261" w:name="sub_3501121332"/>
      <w:bookmarkStart w:id="1262" w:name="sub_3501114232"/>
      <w:bookmarkStart w:id="1263" w:name="sub_3501113232"/>
      <w:bookmarkStart w:id="1264" w:name="sub_350112632"/>
      <w:bookmarkStart w:id="1265" w:name="sub_3501121432"/>
      <w:bookmarkStart w:id="1266" w:name="sub_350116422"/>
      <w:bookmarkStart w:id="1267" w:name="sub_350115422"/>
      <w:bookmarkStart w:id="1268" w:name="sub_350111822"/>
      <w:bookmarkStart w:id="1269" w:name="sub_35015622"/>
      <w:bookmarkStart w:id="1270" w:name="sub_3501521222"/>
      <w:bookmarkStart w:id="1271" w:name="sub_35019222"/>
      <w:bookmarkStart w:id="1272" w:name="sub_3501522222"/>
      <w:bookmarkStart w:id="1273" w:name="sub_350110222"/>
      <w:bookmarkStart w:id="1274" w:name="sub_350116322"/>
      <w:bookmarkStart w:id="1275" w:name="sub_350115322"/>
      <w:bookmarkStart w:id="1276" w:name="sub_350111722"/>
      <w:bookmarkStart w:id="1277" w:name="sub_35015522"/>
      <w:bookmarkStart w:id="1278" w:name="sub_3501521122"/>
      <w:bookmarkStart w:id="1279" w:name="sub_35019122"/>
      <w:bookmarkStart w:id="1280" w:name="sub_3501522122"/>
      <w:bookmarkStart w:id="1281" w:name="sub_350110122"/>
      <w:bookmarkStart w:id="1282" w:name="sub_350111462"/>
      <w:bookmarkStart w:id="1283" w:name="sub_35015262"/>
      <w:bookmarkStart w:id="1284" w:name="sub_350111362"/>
      <w:bookmarkStart w:id="1285" w:name="sub_35015162"/>
      <w:bookmarkStart w:id="1286" w:name="sub_350112102"/>
      <w:bookmarkStart w:id="1287" w:name="sub_3501232"/>
      <w:bookmarkStart w:id="1288" w:name="sub_350112182"/>
      <w:bookmarkStart w:id="1289" w:name="sub_350112282"/>
      <w:bookmarkStart w:id="1290" w:name="sub_3501114142"/>
      <w:bookmarkStart w:id="1291" w:name="sub_3501113142"/>
      <w:bookmarkStart w:id="1292" w:name="sub_350112542"/>
      <w:bookmarkStart w:id="1293" w:name="sub_3501121342"/>
      <w:bookmarkStart w:id="1294" w:name="sub_3501114242"/>
      <w:bookmarkStart w:id="1295" w:name="sub_3501113242"/>
      <w:bookmarkStart w:id="1296" w:name="sub_350112642"/>
      <w:bookmarkStart w:id="1297" w:name="sub_3501121442"/>
      <w:bookmarkStart w:id="1298" w:name="sub_35011643"/>
      <w:bookmarkStart w:id="1299" w:name="sub_35016243"/>
      <w:bookmarkStart w:id="1300" w:name="sub_35011543"/>
      <w:bookmarkStart w:id="1301" w:name="sub_35016143"/>
      <w:bookmarkStart w:id="1302" w:name="sub_35011183"/>
      <w:bookmarkStart w:id="1303" w:name="sub_35011103"/>
      <w:bookmarkStart w:id="1304" w:name="sub_3501563"/>
      <w:bookmarkStart w:id="1305" w:name="sub_3501663"/>
      <w:bookmarkStart w:id="1306" w:name="sub_350152123"/>
      <w:bookmarkStart w:id="1307" w:name="sub_350151123"/>
      <w:bookmarkStart w:id="1308" w:name="sub_3501923"/>
      <w:bookmarkStart w:id="1309" w:name="sub_3501122323"/>
      <w:bookmarkStart w:id="1310" w:name="sub_350152223"/>
      <w:bookmarkStart w:id="1311" w:name="sub_350151223"/>
      <w:bookmarkStart w:id="1312" w:name="sub_35011023"/>
      <w:bookmarkStart w:id="1313" w:name="sub_3501122423"/>
      <w:bookmarkStart w:id="1314" w:name="sub_35011633"/>
      <w:bookmarkStart w:id="1315" w:name="sub_35016233"/>
      <w:bookmarkStart w:id="1316" w:name="sub_35011533"/>
      <w:bookmarkStart w:id="1317" w:name="sub_35016133"/>
      <w:bookmarkStart w:id="1318" w:name="sub_35011173"/>
      <w:bookmarkStart w:id="1319" w:name="sub_3501193"/>
      <w:bookmarkStart w:id="1320" w:name="sub_3501553"/>
      <w:bookmarkStart w:id="1321" w:name="sub_3501653"/>
      <w:bookmarkStart w:id="1322" w:name="sub_350152113"/>
      <w:bookmarkStart w:id="1323" w:name="sub_350151113"/>
      <w:bookmarkStart w:id="1324" w:name="sub_3501913"/>
      <w:bookmarkStart w:id="1325" w:name="sub_3501122313"/>
      <w:bookmarkStart w:id="1326" w:name="sub_350152213"/>
      <w:bookmarkStart w:id="1327" w:name="sub_350151213"/>
      <w:bookmarkStart w:id="1328" w:name="sub_35011013"/>
      <w:bookmarkStart w:id="1329" w:name="sub_3501122413"/>
      <w:bookmarkStart w:id="1330" w:name="sub_35011147"/>
      <w:bookmarkStart w:id="1331" w:name="sub_3501167"/>
      <w:bookmarkStart w:id="1332" w:name="sub_3501527"/>
      <w:bookmarkStart w:id="1333" w:name="sub_3501627"/>
      <w:bookmarkStart w:id="1334" w:name="sub_35011137"/>
      <w:bookmarkStart w:id="1335" w:name="sub_3501157"/>
      <w:bookmarkStart w:id="1336" w:name="sub_3501517"/>
      <w:bookmarkStart w:id="1337" w:name="sub_3501617"/>
      <w:bookmarkStart w:id="1338" w:name="sub_35011220"/>
      <w:bookmarkStart w:id="1339" w:name="sub_35011111"/>
      <w:bookmarkStart w:id="1340" w:name="sub_350124"/>
      <w:bookmarkStart w:id="1341" w:name="sub_3501131"/>
      <w:bookmarkStart w:id="1342" w:name="sub_35011219"/>
      <w:bookmarkStart w:id="1343" w:name="sub_350159"/>
      <w:bookmarkStart w:id="1344" w:name="sub_35011229"/>
      <w:bookmarkStart w:id="1345" w:name="sub_350169"/>
      <w:bookmarkStart w:id="1346" w:name="sub_350111415"/>
      <w:bookmarkStart w:id="1347" w:name="sub_35015215"/>
      <w:bookmarkStart w:id="1348" w:name="sub_350111315"/>
      <w:bookmarkStart w:id="1349" w:name="sub_35015115"/>
      <w:bookmarkStart w:id="1350" w:name="sub_35011255"/>
      <w:bookmarkStart w:id="1351" w:name="sub_350195"/>
      <w:bookmarkStart w:id="1352" w:name="sub_350112135"/>
      <w:bookmarkStart w:id="1353" w:name="sub_350112235"/>
      <w:bookmarkStart w:id="1354" w:name="sub_350111425"/>
      <w:bookmarkStart w:id="1355" w:name="sub_35015225"/>
      <w:bookmarkStart w:id="1356" w:name="sub_350111325"/>
      <w:bookmarkStart w:id="1357" w:name="sub_35015125"/>
      <w:bookmarkStart w:id="1358" w:name="sub_35011265"/>
      <w:bookmarkStart w:id="1359" w:name="sub_3501105"/>
      <w:bookmarkStart w:id="1360" w:name="sub_350112145"/>
      <w:bookmarkStart w:id="1361" w:name="sub_350112245"/>
      <w:bookmarkStart w:id="1362" w:name="sub_350116411"/>
      <w:bookmarkStart w:id="1363" w:name="sub_350115411"/>
      <w:bookmarkStart w:id="1364" w:name="sub_350111811"/>
      <w:bookmarkStart w:id="1365" w:name="sub_35015611"/>
      <w:bookmarkStart w:id="1366" w:name="sub_3501521211"/>
      <w:bookmarkStart w:id="1367" w:name="sub_35019211"/>
      <w:bookmarkStart w:id="1368" w:name="sub_3501522211"/>
      <w:bookmarkStart w:id="1369" w:name="sub_350110211"/>
      <w:bookmarkStart w:id="1370" w:name="sub_350116311"/>
      <w:bookmarkStart w:id="1371" w:name="sub_350115311"/>
      <w:bookmarkStart w:id="1372" w:name="sub_350111711"/>
      <w:bookmarkStart w:id="1373" w:name="sub_35015511"/>
      <w:bookmarkStart w:id="1374" w:name="sub_3501521111"/>
      <w:bookmarkStart w:id="1375" w:name="sub_35019111"/>
      <w:bookmarkStart w:id="1376" w:name="sub_3501522111"/>
      <w:bookmarkStart w:id="1377" w:name="sub_350110111"/>
      <w:bookmarkStart w:id="1378" w:name="sub_350111451"/>
      <w:bookmarkStart w:id="1379" w:name="sub_35015251"/>
      <w:bookmarkStart w:id="1380" w:name="sub_350111351"/>
      <w:bookmarkStart w:id="1381" w:name="sub_35015151"/>
      <w:bookmarkStart w:id="1382" w:name="sub_35011291"/>
      <w:bookmarkStart w:id="1383" w:name="sub_3501221"/>
      <w:bookmarkStart w:id="1384" w:name="sub_350112171"/>
      <w:bookmarkStart w:id="1385" w:name="sub_350112271"/>
      <w:bookmarkStart w:id="1386" w:name="sub_3501114131"/>
      <w:bookmarkStart w:id="1387" w:name="sub_3501113131"/>
      <w:bookmarkStart w:id="1388" w:name="sub_350112531"/>
      <w:bookmarkStart w:id="1389" w:name="sub_3501121331"/>
      <w:bookmarkStart w:id="1390" w:name="sub_3501114231"/>
      <w:bookmarkStart w:id="1391" w:name="sub_3501113231"/>
      <w:bookmarkStart w:id="1392" w:name="sub_350112631"/>
      <w:bookmarkStart w:id="1393" w:name="sub_3501121431"/>
      <w:bookmarkStart w:id="1394" w:name="sub_350116421"/>
      <w:bookmarkStart w:id="1395" w:name="sub_350115421"/>
      <w:bookmarkStart w:id="1396" w:name="sub_350111821"/>
      <w:bookmarkStart w:id="1397" w:name="sub_35015621"/>
      <w:bookmarkStart w:id="1398" w:name="sub_3501521221"/>
      <w:bookmarkStart w:id="1399" w:name="sub_35019221"/>
      <w:bookmarkStart w:id="1400" w:name="sub_3501522221"/>
      <w:bookmarkStart w:id="1401" w:name="sub_350110221"/>
      <w:bookmarkStart w:id="1402" w:name="sub_350116321"/>
      <w:bookmarkStart w:id="1403" w:name="sub_350115321"/>
      <w:bookmarkStart w:id="1404" w:name="sub_350111721"/>
      <w:bookmarkStart w:id="1405" w:name="sub_35015521"/>
      <w:bookmarkStart w:id="1406" w:name="sub_3501521121"/>
      <w:bookmarkStart w:id="1407" w:name="sub_35019121"/>
      <w:bookmarkStart w:id="1408" w:name="sub_3501522121"/>
      <w:bookmarkStart w:id="1409" w:name="sub_350110121"/>
      <w:bookmarkStart w:id="1410" w:name="sub_350111461"/>
      <w:bookmarkStart w:id="1411" w:name="sub_35015261"/>
      <w:bookmarkStart w:id="1412" w:name="sub_350111361"/>
      <w:bookmarkStart w:id="1413" w:name="sub_35015161"/>
      <w:bookmarkStart w:id="1414" w:name="sub_350112101"/>
      <w:bookmarkStart w:id="1415" w:name="sub_3501231"/>
      <w:bookmarkStart w:id="1416" w:name="sub_350112181"/>
      <w:bookmarkStart w:id="1417" w:name="sub_350112281"/>
      <w:bookmarkStart w:id="1418" w:name="sub_3501114141"/>
      <w:bookmarkStart w:id="1419" w:name="sub_3501113141"/>
      <w:bookmarkStart w:id="1420" w:name="sub_350112541"/>
      <w:bookmarkStart w:id="1421" w:name="sub_3501121341"/>
      <w:bookmarkStart w:id="1422" w:name="sub_3501114241"/>
      <w:bookmarkStart w:id="1423" w:name="sub_3501113241"/>
      <w:bookmarkStart w:id="1424" w:name="sub_350112641"/>
      <w:bookmarkStart w:id="1425" w:name="sub_3501121441"/>
      <w:bookmarkStart w:id="1426" w:name="sub_350112244"/>
      <w:bookmarkStart w:id="1427" w:name="sub_3501164"/>
      <w:bookmarkStart w:id="1428" w:name="sub_3501524"/>
      <w:bookmarkStart w:id="1429" w:name="sub_3501624"/>
      <w:bookmarkStart w:id="1430" w:name="sub_35011134"/>
      <w:bookmarkStart w:id="1431" w:name="sub_3501154"/>
      <w:bookmarkStart w:id="1432" w:name="sub_3501514"/>
      <w:bookmarkStart w:id="1433" w:name="sub_3501614"/>
      <w:bookmarkStart w:id="1434" w:name="sub_3501128"/>
      <w:bookmarkStart w:id="1435" w:name="sub_3501118"/>
      <w:bookmarkStart w:id="1436" w:name="sub_350121"/>
      <w:bookmarkStart w:id="1437" w:name="sub_3501110"/>
      <w:bookmarkStart w:id="1438" w:name="sub_35011216"/>
      <w:bookmarkStart w:id="1439" w:name="sub_350156"/>
      <w:bookmarkStart w:id="1440" w:name="sub_35011226"/>
      <w:bookmarkStart w:id="1441" w:name="sub_350166"/>
      <w:bookmarkStart w:id="1442" w:name="sub_350111412"/>
      <w:bookmarkStart w:id="1443" w:name="sub_35015212"/>
      <w:bookmarkStart w:id="1444" w:name="sub_350111312"/>
      <w:bookmarkStart w:id="1445" w:name="sub_35015112"/>
      <w:bookmarkStart w:id="1446" w:name="sub_35011252"/>
      <w:bookmarkStart w:id="1447" w:name="sub_350192"/>
      <w:bookmarkStart w:id="1448" w:name="sub_350112132"/>
      <w:bookmarkStart w:id="1449" w:name="sub_350112232"/>
      <w:bookmarkStart w:id="1450" w:name="sub_350111422"/>
      <w:bookmarkStart w:id="1451" w:name="sub_35015222"/>
      <w:bookmarkStart w:id="1452" w:name="sub_350111322"/>
      <w:bookmarkStart w:id="1453" w:name="sub_35015122"/>
      <w:bookmarkStart w:id="1454" w:name="sub_35011262"/>
      <w:bookmarkStart w:id="1455" w:name="sub_3501102"/>
      <w:bookmarkStart w:id="1456" w:name="sub_350112142"/>
      <w:bookmarkStart w:id="1457" w:name="sub_350112242"/>
      <w:bookmarkStart w:id="1458" w:name="sub_35011143"/>
      <w:bookmarkStart w:id="1459" w:name="sub_3501163"/>
      <w:bookmarkStart w:id="1460" w:name="sub_3501523"/>
      <w:bookmarkStart w:id="1461" w:name="sub_3501623"/>
      <w:bookmarkStart w:id="1462" w:name="sub_35011133"/>
      <w:bookmarkStart w:id="1463" w:name="sub_3501153"/>
      <w:bookmarkStart w:id="1464" w:name="sub_3501513"/>
      <w:bookmarkStart w:id="1465" w:name="sub_3501613"/>
      <w:bookmarkStart w:id="1466" w:name="sub_3501127"/>
      <w:bookmarkStart w:id="1467" w:name="sub_3501117"/>
      <w:bookmarkStart w:id="1468" w:name="sub_350120"/>
      <w:bookmarkStart w:id="1469" w:name="sub_350119"/>
      <w:bookmarkStart w:id="1470" w:name="sub_35011215"/>
      <w:bookmarkStart w:id="1471" w:name="sub_350155"/>
      <w:bookmarkStart w:id="1472" w:name="sub_35011225"/>
      <w:bookmarkStart w:id="1473" w:name="sub_350165"/>
      <w:bookmarkStart w:id="1474" w:name="sub_350111411"/>
      <w:bookmarkStart w:id="1475" w:name="sub_35015211"/>
      <w:bookmarkStart w:id="1476" w:name="sub_350111311"/>
      <w:bookmarkStart w:id="1477" w:name="sub_35015111"/>
      <w:bookmarkStart w:id="1478" w:name="sub_35011251"/>
      <w:bookmarkStart w:id="1479" w:name="sub_350191"/>
      <w:bookmarkStart w:id="1480" w:name="sub_350112131"/>
      <w:bookmarkStart w:id="1481" w:name="sub_350112231"/>
      <w:bookmarkStart w:id="1482" w:name="sub_350111421"/>
      <w:bookmarkStart w:id="1483" w:name="sub_35015221"/>
      <w:bookmarkStart w:id="1484" w:name="sub_350111321"/>
      <w:bookmarkStart w:id="1485" w:name="sub_35015121"/>
      <w:bookmarkStart w:id="1486" w:name="sub_35011261"/>
      <w:bookmarkStart w:id="1487" w:name="sub_3501101"/>
      <w:bookmarkStart w:id="1488" w:name="sub_350112141"/>
      <w:bookmarkStart w:id="1489" w:name="sub_350112241"/>
      <w:bookmarkStart w:id="1490" w:name="sub_350164"/>
      <w:bookmarkStart w:id="1491" w:name="sub_3501114"/>
      <w:bookmarkStart w:id="1492" w:name="sub_35018"/>
      <w:bookmarkStart w:id="1493" w:name="sub_350116"/>
      <w:bookmarkStart w:id="1494" w:name="sub_35011212"/>
      <w:bookmarkStart w:id="1495" w:name="sub_350152"/>
      <w:bookmarkStart w:id="1496" w:name="sub_35011222"/>
      <w:bookmarkStart w:id="1497" w:name="sub_350162"/>
      <w:bookmarkStart w:id="1498" w:name="sub_3501123"/>
      <w:bookmarkStart w:id="1499" w:name="sub_3501113"/>
      <w:bookmarkStart w:id="1500" w:name="sub_35017"/>
      <w:bookmarkStart w:id="1501" w:name="sub_350115"/>
      <w:bookmarkStart w:id="1502" w:name="sub_35011211"/>
      <w:bookmarkStart w:id="1503" w:name="sub_350151"/>
      <w:bookmarkStart w:id="1504" w:name="sub_35011221"/>
      <w:bookmarkStart w:id="1505" w:name="sub_350161"/>
      <w:bookmarkStart w:id="1506" w:name="sub_350114"/>
      <w:bookmarkStart w:id="1507" w:name="sub_350112"/>
      <w:bookmarkStart w:id="1508" w:name="sub_35013"/>
      <w:bookmarkStart w:id="1509" w:name="sub_350111"/>
      <w:bookmarkStart w:id="1510" w:name="sub_35012"/>
      <w:bookmarkStart w:id="1511" w:name="sub_3501"/>
      <w:bookmarkStart w:id="1512" w:name="sub_3502"/>
      <w:bookmarkStart w:id="1513" w:name="sub_35011"/>
      <w:bookmarkStart w:id="1514" w:name="sub_35014"/>
      <w:bookmarkStart w:id="1515" w:name="sub_3501121"/>
      <w:bookmarkStart w:id="1516" w:name="sub_3501111"/>
      <w:bookmarkStart w:id="1517" w:name="sub_35015"/>
      <w:bookmarkStart w:id="1518" w:name="sub_350113"/>
      <w:bookmarkStart w:id="1519" w:name="sub_3501122"/>
      <w:bookmarkStart w:id="1520" w:name="sub_3501112"/>
      <w:bookmarkStart w:id="1521" w:name="sub_35016"/>
      <w:bookmarkStart w:id="1522" w:name="sub_3501124"/>
      <w:bookmarkStart w:id="1523" w:name="sub_35011141"/>
      <w:bookmarkStart w:id="1524" w:name="sub_3501161"/>
      <w:bookmarkStart w:id="1525" w:name="sub_3501521"/>
      <w:bookmarkStart w:id="1526" w:name="sub_3501621"/>
      <w:bookmarkStart w:id="1527" w:name="sub_35011131"/>
      <w:bookmarkStart w:id="1528" w:name="sub_3501151"/>
      <w:bookmarkStart w:id="1529" w:name="sub_3501511"/>
      <w:bookmarkStart w:id="1530" w:name="sub_3501611"/>
      <w:bookmarkStart w:id="1531" w:name="sub_3501125"/>
      <w:bookmarkStart w:id="1532" w:name="sub_3501115"/>
      <w:bookmarkStart w:id="1533" w:name="sub_35019"/>
      <w:bookmarkStart w:id="1534" w:name="sub_350117"/>
      <w:bookmarkStart w:id="1535" w:name="sub_35011213"/>
      <w:bookmarkStart w:id="1536" w:name="sub_350153"/>
      <w:bookmarkStart w:id="1537" w:name="sub_35011223"/>
      <w:bookmarkStart w:id="1538" w:name="sub_350163"/>
      <w:bookmarkStart w:id="1539" w:name="sub_35011142"/>
      <w:bookmarkStart w:id="1540" w:name="sub_3501162"/>
      <w:bookmarkStart w:id="1541" w:name="sub_3501522"/>
      <w:bookmarkStart w:id="1542" w:name="sub_3501622"/>
      <w:bookmarkStart w:id="1543" w:name="sub_35011132"/>
      <w:bookmarkStart w:id="1544" w:name="sub_3501152"/>
      <w:bookmarkStart w:id="1545" w:name="sub_3501512"/>
      <w:bookmarkStart w:id="1546" w:name="sub_3501612"/>
      <w:bookmarkStart w:id="1547" w:name="sub_3501126"/>
      <w:bookmarkStart w:id="1548" w:name="sub_3501116"/>
      <w:bookmarkStart w:id="1549" w:name="sub_350110"/>
      <w:bookmarkStart w:id="1550" w:name="sub_350118"/>
      <w:bookmarkStart w:id="1551" w:name="sub_35011214"/>
      <w:bookmarkStart w:id="1552" w:name="sub_350154"/>
      <w:bookmarkStart w:id="1553" w:name="sub_35011224"/>
      <w:bookmarkStart w:id="1554" w:name="sub_35011144"/>
      <w:bookmarkStart w:id="1555" w:name="sub_35011641"/>
      <w:bookmarkStart w:id="1556" w:name="sub_35016241"/>
      <w:bookmarkStart w:id="1557" w:name="sub_35011541"/>
      <w:bookmarkStart w:id="1558" w:name="sub_35016141"/>
      <w:bookmarkStart w:id="1559" w:name="sub_35011181"/>
      <w:bookmarkStart w:id="1560" w:name="sub_35011101"/>
      <w:bookmarkStart w:id="1561" w:name="sub_3501561"/>
      <w:bookmarkStart w:id="1562" w:name="sub_3501661"/>
      <w:bookmarkStart w:id="1563" w:name="sub_350152121"/>
      <w:bookmarkStart w:id="1564" w:name="sub_350151121"/>
      <w:bookmarkStart w:id="1565" w:name="sub_3501921"/>
      <w:bookmarkStart w:id="1566" w:name="sub_3501122321"/>
      <w:bookmarkStart w:id="1567" w:name="sub_350152221"/>
      <w:bookmarkStart w:id="1568" w:name="sub_350151221"/>
      <w:bookmarkStart w:id="1569" w:name="sub_35011021"/>
      <w:bookmarkStart w:id="1570" w:name="sub_3501122421"/>
      <w:bookmarkStart w:id="1571" w:name="sub_35011631"/>
      <w:bookmarkStart w:id="1572" w:name="sub_35016231"/>
      <w:bookmarkStart w:id="1573" w:name="sub_35011531"/>
      <w:bookmarkStart w:id="1574" w:name="sub_35016131"/>
      <w:bookmarkStart w:id="1575" w:name="sub_35011171"/>
      <w:bookmarkStart w:id="1576" w:name="sub_3501191"/>
      <w:bookmarkStart w:id="1577" w:name="sub_3501551"/>
      <w:bookmarkStart w:id="1578" w:name="sub_3501651"/>
      <w:bookmarkStart w:id="1579" w:name="sub_350152111"/>
      <w:bookmarkStart w:id="1580" w:name="sub_350151111"/>
      <w:bookmarkStart w:id="1581" w:name="sub_3501911"/>
      <w:bookmarkStart w:id="1582" w:name="sub_3501122311"/>
      <w:bookmarkStart w:id="1583" w:name="sub_350152211"/>
      <w:bookmarkStart w:id="1584" w:name="sub_350151211"/>
      <w:bookmarkStart w:id="1585" w:name="sub_35011011"/>
      <w:bookmarkStart w:id="1586" w:name="sub_3501122411"/>
      <w:bookmarkStart w:id="1587" w:name="sub_35011145"/>
      <w:bookmarkStart w:id="1588" w:name="sub_3501165"/>
      <w:bookmarkStart w:id="1589" w:name="sub_3501525"/>
      <w:bookmarkStart w:id="1590" w:name="sub_3501625"/>
      <w:bookmarkStart w:id="1591" w:name="sub_35011135"/>
      <w:bookmarkStart w:id="1592" w:name="sub_3501155"/>
      <w:bookmarkStart w:id="1593" w:name="sub_3501515"/>
      <w:bookmarkStart w:id="1594" w:name="sub_3501615"/>
      <w:bookmarkStart w:id="1595" w:name="sub_3501129"/>
      <w:bookmarkStart w:id="1596" w:name="sub_3501119"/>
      <w:bookmarkStart w:id="1597" w:name="sub_350122"/>
      <w:bookmarkStart w:id="1598" w:name="sub_3501120"/>
      <w:bookmarkStart w:id="1599" w:name="sub_35011217"/>
      <w:bookmarkStart w:id="1600" w:name="sub_350157"/>
      <w:bookmarkStart w:id="1601" w:name="sub_35011227"/>
      <w:bookmarkStart w:id="1602" w:name="sub_350167"/>
      <w:bookmarkStart w:id="1603" w:name="sub_350111413"/>
      <w:bookmarkStart w:id="1604" w:name="sub_35015213"/>
      <w:bookmarkStart w:id="1605" w:name="sub_350111313"/>
      <w:bookmarkStart w:id="1606" w:name="sub_35015113"/>
      <w:bookmarkStart w:id="1607" w:name="sub_35011253"/>
      <w:bookmarkStart w:id="1608" w:name="sub_350193"/>
      <w:bookmarkStart w:id="1609" w:name="sub_350112133"/>
      <w:bookmarkStart w:id="1610" w:name="sub_350112233"/>
      <w:bookmarkStart w:id="1611" w:name="sub_350111423"/>
      <w:bookmarkStart w:id="1612" w:name="sub_35015223"/>
      <w:bookmarkStart w:id="1613" w:name="sub_350111323"/>
      <w:bookmarkStart w:id="1614" w:name="sub_35015123"/>
      <w:bookmarkStart w:id="1615" w:name="sub_35011263"/>
      <w:bookmarkStart w:id="1616" w:name="sub_3501103"/>
      <w:bookmarkStart w:id="1617" w:name="sub_350112143"/>
      <w:bookmarkStart w:id="1618" w:name="sub_350112243"/>
      <w:bookmarkStart w:id="1619" w:name="sub_35011642"/>
      <w:bookmarkStart w:id="1620" w:name="sub_35016242"/>
      <w:bookmarkStart w:id="1621" w:name="sub_35011542"/>
      <w:bookmarkStart w:id="1622" w:name="sub_35016142"/>
      <w:bookmarkStart w:id="1623" w:name="sub_35011182"/>
      <w:bookmarkStart w:id="1624" w:name="sub_35011102"/>
      <w:bookmarkStart w:id="1625" w:name="sub_3501562"/>
      <w:bookmarkStart w:id="1626" w:name="sub_3501662"/>
      <w:bookmarkStart w:id="1627" w:name="sub_350152122"/>
      <w:bookmarkStart w:id="1628" w:name="sub_350151122"/>
      <w:bookmarkStart w:id="1629" w:name="sub_3501922"/>
      <w:bookmarkStart w:id="1630" w:name="sub_3501122322"/>
      <w:bookmarkStart w:id="1631" w:name="sub_350152222"/>
      <w:bookmarkStart w:id="1632" w:name="sub_350151222"/>
      <w:bookmarkStart w:id="1633" w:name="sub_35011022"/>
      <w:bookmarkStart w:id="1634" w:name="sub_3501122422"/>
      <w:bookmarkStart w:id="1635" w:name="sub_35011632"/>
      <w:bookmarkStart w:id="1636" w:name="sub_35016232"/>
      <w:bookmarkStart w:id="1637" w:name="sub_35011532"/>
      <w:bookmarkStart w:id="1638" w:name="sub_35016132"/>
      <w:bookmarkStart w:id="1639" w:name="sub_35011172"/>
      <w:bookmarkStart w:id="1640" w:name="sub_3501192"/>
      <w:bookmarkStart w:id="1641" w:name="sub_3501552"/>
      <w:bookmarkStart w:id="1642" w:name="sub_3501652"/>
      <w:bookmarkStart w:id="1643" w:name="sub_350152112"/>
      <w:bookmarkStart w:id="1644" w:name="sub_350151112"/>
      <w:bookmarkStart w:id="1645" w:name="sub_3501912"/>
      <w:bookmarkStart w:id="1646" w:name="sub_3501122312"/>
      <w:bookmarkStart w:id="1647" w:name="sub_350152212"/>
      <w:bookmarkStart w:id="1648" w:name="sub_350151212"/>
      <w:bookmarkStart w:id="1649" w:name="sub_35011012"/>
      <w:bookmarkStart w:id="1650" w:name="sub_3501122412"/>
      <w:bookmarkStart w:id="1651" w:name="sub_35011146"/>
      <w:bookmarkStart w:id="1652" w:name="sub_3501166"/>
      <w:bookmarkStart w:id="1653" w:name="sub_3501526"/>
      <w:bookmarkStart w:id="1654" w:name="sub_3501626"/>
      <w:bookmarkStart w:id="1655" w:name="sub_35011136"/>
      <w:bookmarkStart w:id="1656" w:name="sub_3501156"/>
      <w:bookmarkStart w:id="1657" w:name="sub_3501516"/>
      <w:bookmarkStart w:id="1658" w:name="sub_3501616"/>
      <w:bookmarkStart w:id="1659" w:name="sub_35011210"/>
      <w:bookmarkStart w:id="1660" w:name="sub_35011110"/>
      <w:bookmarkStart w:id="1661" w:name="sub_350123"/>
      <w:bookmarkStart w:id="1662" w:name="sub_3501130"/>
      <w:bookmarkStart w:id="1663" w:name="sub_35011218"/>
      <w:bookmarkStart w:id="1664" w:name="sub_350158"/>
      <w:bookmarkStart w:id="1665" w:name="sub_35011228"/>
      <w:bookmarkStart w:id="1666" w:name="sub_350168"/>
      <w:bookmarkStart w:id="1667" w:name="sub_350111414"/>
      <w:bookmarkStart w:id="1668" w:name="sub_35015214"/>
      <w:bookmarkStart w:id="1669" w:name="sub_350111314"/>
      <w:bookmarkStart w:id="1670" w:name="sub_35015114"/>
      <w:bookmarkStart w:id="1671" w:name="sub_35011254"/>
      <w:bookmarkStart w:id="1672" w:name="sub_350194"/>
      <w:bookmarkStart w:id="1673" w:name="sub_350112134"/>
      <w:bookmarkStart w:id="1674" w:name="sub_350112234"/>
      <w:bookmarkStart w:id="1675" w:name="sub_350111424"/>
      <w:bookmarkStart w:id="1676" w:name="sub_35015224"/>
      <w:bookmarkStart w:id="1677" w:name="sub_350111324"/>
      <w:bookmarkStart w:id="1678" w:name="sub_35015124"/>
      <w:bookmarkStart w:id="1679" w:name="sub_35011264"/>
      <w:bookmarkStart w:id="1680" w:name="sub_3501104"/>
      <w:bookmarkStart w:id="1681" w:name="sub_350112144"/>
      <w:bookmarkStart w:id="1682" w:name="sub_35011644"/>
      <w:bookmarkStart w:id="1683" w:name="sub_350162441"/>
      <w:bookmarkStart w:id="1684" w:name="sub_350161441"/>
      <w:bookmarkStart w:id="1685" w:name="sub_350111041"/>
      <w:bookmarkStart w:id="1686" w:name="sub_35016641"/>
      <w:bookmarkStart w:id="1687" w:name="sub_3501511241"/>
      <w:bookmarkStart w:id="1688" w:name="sub_35011223241"/>
      <w:bookmarkStart w:id="1689" w:name="sub_3501512241"/>
      <w:bookmarkStart w:id="1690" w:name="sub_35011224241"/>
      <w:bookmarkStart w:id="1691" w:name="sub_350162341"/>
      <w:bookmarkStart w:id="1692" w:name="sub_350161341"/>
      <w:bookmarkStart w:id="1693" w:name="sub_35011941"/>
      <w:bookmarkStart w:id="1694" w:name="sub_35016541"/>
      <w:bookmarkStart w:id="1695" w:name="sub_3501511141"/>
      <w:bookmarkStart w:id="1696" w:name="sub_35011223141"/>
      <w:bookmarkStart w:id="1697" w:name="sub_3501512141"/>
      <w:bookmarkStart w:id="1698" w:name="sub_35011224141"/>
      <w:bookmarkStart w:id="1699" w:name="sub_35011681"/>
      <w:bookmarkStart w:id="1700" w:name="sub_35016281"/>
      <w:bookmarkStart w:id="1701" w:name="sub_35011581"/>
      <w:bookmarkStart w:id="1702" w:name="sub_35016181"/>
      <w:bookmarkStart w:id="1703" w:name="sub_350111121"/>
      <w:bookmarkStart w:id="1704" w:name="sub_35011321"/>
      <w:bookmarkStart w:id="1705" w:name="sub_35015101"/>
      <w:bookmarkStart w:id="1706" w:name="sub_35016101"/>
      <w:bookmarkStart w:id="1707" w:name="sub_350152161"/>
      <w:bookmarkStart w:id="1708" w:name="sub_350151161"/>
      <w:bookmarkStart w:id="1709" w:name="sub_3501961"/>
      <w:bookmarkStart w:id="1710" w:name="sub_3501122361"/>
      <w:bookmarkStart w:id="1711" w:name="sub_350152261"/>
      <w:bookmarkStart w:id="1712" w:name="sub_350151261"/>
      <w:bookmarkStart w:id="1713" w:name="sub_35011061"/>
      <w:bookmarkStart w:id="1714" w:name="sub_3501122461"/>
      <w:bookmarkStart w:id="1715" w:name="sub_3501154121"/>
      <w:bookmarkStart w:id="1716" w:name="sub_350156121"/>
      <w:bookmarkStart w:id="1717" w:name="sub_350192121"/>
      <w:bookmarkStart w:id="1718" w:name="sub_3501102121"/>
      <w:bookmarkStart w:id="1719" w:name="sub_3501153121"/>
      <w:bookmarkStart w:id="1720" w:name="sub_350155121"/>
      <w:bookmarkStart w:id="1721" w:name="sub_350191121"/>
      <w:bookmarkStart w:id="1722" w:name="sub_3501101121"/>
      <w:bookmarkStart w:id="1723" w:name="sub_350152521"/>
      <w:bookmarkStart w:id="1724" w:name="sub_350151521"/>
      <w:bookmarkStart w:id="1725" w:name="sub_35012221"/>
      <w:bookmarkStart w:id="1726" w:name="sub_3501122721"/>
      <w:bookmarkStart w:id="1727" w:name="sub_35011131321"/>
      <w:bookmarkStart w:id="1728" w:name="sub_35011213321"/>
      <w:bookmarkStart w:id="1729" w:name="sub_35011132321"/>
      <w:bookmarkStart w:id="1730" w:name="sub_35011214321"/>
      <w:bookmarkStart w:id="1731" w:name="sub_3501154221"/>
      <w:bookmarkStart w:id="1732" w:name="sub_350156221"/>
      <w:bookmarkStart w:id="1733" w:name="sub_350192221"/>
      <w:bookmarkStart w:id="1734" w:name="sub_3501102221"/>
      <w:bookmarkStart w:id="1735" w:name="sub_3501153221"/>
      <w:bookmarkStart w:id="1736" w:name="sub_350155221"/>
      <w:bookmarkStart w:id="1737" w:name="sub_350191221"/>
      <w:bookmarkStart w:id="1738" w:name="sub_3501101221"/>
      <w:bookmarkStart w:id="1739" w:name="sub_350152621"/>
      <w:bookmarkStart w:id="1740" w:name="sub_350151621"/>
      <w:bookmarkStart w:id="1741" w:name="sub_35012321"/>
      <w:bookmarkStart w:id="1742" w:name="sub_3501122821"/>
      <w:bookmarkStart w:id="1743" w:name="sub_35011131421"/>
      <w:bookmarkStart w:id="1744" w:name="sub_35011213421"/>
      <w:bookmarkStart w:id="1745" w:name="sub_35011132421"/>
      <w:bookmarkStart w:id="1746" w:name="sub_35011214421"/>
      <w:bookmarkStart w:id="1747" w:name="sub_350162431"/>
      <w:bookmarkStart w:id="1748" w:name="sub_350161431"/>
      <w:bookmarkStart w:id="1749" w:name="sub_350111031"/>
      <w:bookmarkStart w:id="1750" w:name="sub_35016631"/>
      <w:bookmarkStart w:id="1751" w:name="sub_3501511231"/>
      <w:bookmarkStart w:id="1752" w:name="sub_35011223231"/>
      <w:bookmarkStart w:id="1753" w:name="sub_3501512231"/>
      <w:bookmarkStart w:id="1754" w:name="sub_35011224231"/>
      <w:bookmarkStart w:id="1755" w:name="sub_350162331"/>
      <w:bookmarkStart w:id="1756" w:name="sub_350161331"/>
      <w:bookmarkStart w:id="1757" w:name="sub_35011931"/>
      <w:bookmarkStart w:id="1758" w:name="sub_35016531"/>
      <w:bookmarkStart w:id="1759" w:name="sub_3501511131"/>
      <w:bookmarkStart w:id="1760" w:name="sub_35011223131"/>
      <w:bookmarkStart w:id="1761" w:name="sub_3501512131"/>
      <w:bookmarkStart w:id="1762" w:name="sub_35011224131"/>
      <w:bookmarkStart w:id="1763" w:name="sub_35011671"/>
      <w:bookmarkStart w:id="1764" w:name="sub_35016271"/>
      <w:bookmarkStart w:id="1765" w:name="sub_35011571"/>
      <w:bookmarkStart w:id="1766" w:name="sub_35016171"/>
      <w:bookmarkStart w:id="1767" w:name="sub_350111111"/>
      <w:bookmarkStart w:id="1768" w:name="sub_35011311"/>
      <w:bookmarkStart w:id="1769" w:name="sub_3501591"/>
      <w:bookmarkStart w:id="1770" w:name="sub_3501691"/>
      <w:bookmarkStart w:id="1771" w:name="sub_350152151"/>
      <w:bookmarkStart w:id="1772" w:name="sub_350151151"/>
      <w:bookmarkStart w:id="1773" w:name="sub_3501951"/>
      <w:bookmarkStart w:id="1774" w:name="sub_3501122351"/>
      <w:bookmarkStart w:id="1775" w:name="sub_350152251"/>
      <w:bookmarkStart w:id="1776" w:name="sub_350151251"/>
      <w:bookmarkStart w:id="1777" w:name="sub_35011051"/>
      <w:bookmarkStart w:id="1778" w:name="sub_3501122451"/>
      <w:bookmarkStart w:id="1779" w:name="sub_3501154111"/>
      <w:bookmarkStart w:id="1780" w:name="sub_350156111"/>
      <w:bookmarkStart w:id="1781" w:name="sub_350192111"/>
      <w:bookmarkStart w:id="1782" w:name="sub_3501102111"/>
      <w:bookmarkStart w:id="1783" w:name="sub_3501153111"/>
      <w:bookmarkStart w:id="1784" w:name="sub_350155111"/>
      <w:bookmarkStart w:id="1785" w:name="sub_350191111"/>
      <w:bookmarkStart w:id="1786" w:name="sub_3501101111"/>
      <w:bookmarkStart w:id="1787" w:name="sub_350152511"/>
      <w:bookmarkStart w:id="1788" w:name="sub_350151511"/>
      <w:bookmarkStart w:id="1789" w:name="sub_35012211"/>
      <w:bookmarkStart w:id="1790" w:name="sub_3501122711"/>
      <w:bookmarkStart w:id="1791" w:name="sub_35011131311"/>
      <w:bookmarkStart w:id="1792" w:name="sub_35011213311"/>
      <w:bookmarkStart w:id="1793" w:name="sub_35011132311"/>
      <w:bookmarkStart w:id="1794" w:name="sub_35011214311"/>
      <w:bookmarkStart w:id="1795" w:name="sub_3501154211"/>
      <w:bookmarkStart w:id="1796" w:name="sub_350156211"/>
      <w:bookmarkStart w:id="1797" w:name="sub_350192211"/>
      <w:bookmarkStart w:id="1798" w:name="sub_3501102211"/>
      <w:bookmarkStart w:id="1799" w:name="sub_3501153211"/>
      <w:bookmarkStart w:id="1800" w:name="sub_350155211"/>
      <w:bookmarkStart w:id="1801" w:name="sub_350191211"/>
      <w:bookmarkStart w:id="1802" w:name="sub_3501101211"/>
      <w:bookmarkStart w:id="1803" w:name="sub_350152611"/>
      <w:bookmarkStart w:id="1804" w:name="sub_350151611"/>
      <w:bookmarkStart w:id="1805" w:name="sub_35012311"/>
      <w:bookmarkStart w:id="1806" w:name="sub_3501122811"/>
      <w:bookmarkStart w:id="1807" w:name="sub_35011131411"/>
      <w:bookmarkStart w:id="1808" w:name="sub_35011213411"/>
      <w:bookmarkStart w:id="1809" w:name="sub_35011132411"/>
      <w:bookmarkStart w:id="1810" w:name="sub_35011214411"/>
      <w:bookmarkStart w:id="1811" w:name="sub_35011645"/>
      <w:bookmarkStart w:id="1812" w:name="sub_35016245"/>
      <w:bookmarkStart w:id="1813" w:name="sub_35011545"/>
      <w:bookmarkStart w:id="1814" w:name="sub_35016145"/>
      <w:bookmarkStart w:id="1815" w:name="sub_35011185"/>
      <w:bookmarkStart w:id="1816" w:name="sub_35011105"/>
      <w:bookmarkStart w:id="1817" w:name="sub_3501565"/>
      <w:bookmarkStart w:id="1818" w:name="sub_3501665"/>
      <w:bookmarkStart w:id="1819" w:name="sub_350152125"/>
      <w:bookmarkStart w:id="1820" w:name="sub_350151125"/>
      <w:bookmarkStart w:id="1821" w:name="sub_3501925"/>
      <w:bookmarkStart w:id="1822" w:name="sub_3501122325"/>
      <w:bookmarkStart w:id="1823" w:name="sub_350152225"/>
      <w:bookmarkStart w:id="1824" w:name="sub_350151225"/>
      <w:bookmarkStart w:id="1825" w:name="sub_35011025"/>
      <w:bookmarkStart w:id="1826" w:name="sub_3501122425"/>
      <w:bookmarkStart w:id="1827" w:name="sub_35011635"/>
      <w:bookmarkStart w:id="1828" w:name="sub_35016235"/>
      <w:bookmarkStart w:id="1829" w:name="sub_35011535"/>
      <w:bookmarkStart w:id="1830" w:name="sub_35016135"/>
      <w:bookmarkStart w:id="1831" w:name="sub_35011175"/>
      <w:bookmarkStart w:id="1832" w:name="sub_3501195"/>
      <w:bookmarkStart w:id="1833" w:name="sub_3501555"/>
      <w:bookmarkStart w:id="1834" w:name="sub_3501655"/>
      <w:bookmarkStart w:id="1835" w:name="sub_350152115"/>
      <w:bookmarkStart w:id="1836" w:name="sub_350151115"/>
      <w:bookmarkStart w:id="1837" w:name="sub_3501915"/>
      <w:bookmarkStart w:id="1838" w:name="sub_3501122315"/>
      <w:bookmarkStart w:id="1839" w:name="sub_350152215"/>
      <w:bookmarkStart w:id="1840" w:name="sub_350151215"/>
      <w:bookmarkStart w:id="1841" w:name="sub_35011015"/>
      <w:bookmarkStart w:id="1842" w:name="sub_3501122415"/>
      <w:bookmarkStart w:id="1843" w:name="sub_35011149"/>
      <w:bookmarkStart w:id="1844" w:name="sub_3501169"/>
      <w:bookmarkStart w:id="1845" w:name="sub_3501529"/>
      <w:bookmarkStart w:id="1846" w:name="sub_3501629"/>
      <w:bookmarkStart w:id="1847" w:name="sub_35011139"/>
      <w:bookmarkStart w:id="1848" w:name="sub_3501159"/>
      <w:bookmarkStart w:id="1849" w:name="sub_3501519"/>
      <w:bookmarkStart w:id="1850" w:name="sub_3501619"/>
      <w:bookmarkStart w:id="1851" w:name="sub_35011231"/>
      <w:bookmarkStart w:id="1852" w:name="sub_35011113"/>
      <w:bookmarkStart w:id="1853" w:name="sub_350126"/>
      <w:bookmarkStart w:id="1854" w:name="sub_3501133"/>
      <w:bookmarkStart w:id="1855" w:name="sub_350112111"/>
      <w:bookmarkStart w:id="1856" w:name="sub_3501520"/>
      <w:bookmarkStart w:id="1857" w:name="sub_350112211"/>
      <w:bookmarkStart w:id="1858" w:name="sub_3501620"/>
      <w:bookmarkStart w:id="1859" w:name="sub_350111417"/>
      <w:bookmarkStart w:id="1860" w:name="sub_35015217"/>
      <w:bookmarkStart w:id="1861" w:name="sub_350111317"/>
      <w:bookmarkStart w:id="1862" w:name="sub_35015117"/>
      <w:bookmarkStart w:id="1863" w:name="sub_35011257"/>
      <w:bookmarkStart w:id="1864" w:name="sub_350197"/>
      <w:bookmarkStart w:id="1865" w:name="sub_350112137"/>
      <w:bookmarkStart w:id="1866" w:name="sub_350112237"/>
      <w:bookmarkStart w:id="1867" w:name="sub_350111427"/>
      <w:bookmarkStart w:id="1868" w:name="sub_35015227"/>
      <w:bookmarkStart w:id="1869" w:name="sub_350111327"/>
      <w:bookmarkStart w:id="1870" w:name="sub_35015127"/>
      <w:bookmarkStart w:id="1871" w:name="sub_35011267"/>
      <w:bookmarkStart w:id="1872" w:name="sub_3501107"/>
      <w:bookmarkStart w:id="1873" w:name="sub_350112147"/>
      <w:bookmarkStart w:id="1874" w:name="sub_350112247"/>
      <w:bookmarkStart w:id="1875" w:name="sub_350116413"/>
      <w:bookmarkStart w:id="1876" w:name="sub_350115413"/>
      <w:bookmarkStart w:id="1877" w:name="sub_350111813"/>
      <w:bookmarkStart w:id="1878" w:name="sub_35015613"/>
      <w:bookmarkStart w:id="1879" w:name="sub_3501521213"/>
      <w:bookmarkStart w:id="1880" w:name="sub_35019213"/>
      <w:bookmarkStart w:id="1881" w:name="sub_3501522213"/>
      <w:bookmarkStart w:id="1882" w:name="sub_350110213"/>
      <w:bookmarkStart w:id="1883" w:name="sub_350116313"/>
      <w:bookmarkStart w:id="1884" w:name="sub_350115313"/>
      <w:bookmarkStart w:id="1885" w:name="sub_350111713"/>
      <w:bookmarkStart w:id="1886" w:name="sub_35015513"/>
      <w:bookmarkStart w:id="1887" w:name="sub_3501521113"/>
      <w:bookmarkStart w:id="1888" w:name="sub_35019113"/>
      <w:bookmarkStart w:id="1889" w:name="sub_3501522113"/>
      <w:bookmarkStart w:id="1890" w:name="sub_350110113"/>
      <w:bookmarkStart w:id="1891" w:name="sub_350111453"/>
      <w:bookmarkStart w:id="1892" w:name="sub_35015253"/>
      <w:bookmarkStart w:id="1893" w:name="sub_350111353"/>
      <w:bookmarkStart w:id="1894" w:name="sub_35015153"/>
      <w:bookmarkStart w:id="1895" w:name="sub_35011293"/>
      <w:bookmarkStart w:id="1896" w:name="sub_3501223"/>
      <w:bookmarkStart w:id="1897" w:name="sub_350112173"/>
      <w:bookmarkStart w:id="1898" w:name="sub_350112273"/>
      <w:bookmarkStart w:id="1899" w:name="sub_3501114133"/>
      <w:bookmarkStart w:id="1900" w:name="sub_3501113133"/>
      <w:bookmarkStart w:id="1901" w:name="sub_350112533"/>
      <w:bookmarkStart w:id="1902" w:name="sub_3501121333"/>
      <w:bookmarkStart w:id="1903" w:name="sub_3501114233"/>
      <w:bookmarkStart w:id="1904" w:name="sub_3501113233"/>
      <w:bookmarkStart w:id="1905" w:name="sub_350112633"/>
      <w:bookmarkStart w:id="1906" w:name="sub_3501121433"/>
      <w:bookmarkStart w:id="1907" w:name="sub_350116423"/>
      <w:bookmarkStart w:id="1908" w:name="sub_350115423"/>
      <w:bookmarkStart w:id="1909" w:name="sub_350111823"/>
      <w:bookmarkStart w:id="1910" w:name="sub_35015623"/>
      <w:bookmarkStart w:id="1911" w:name="sub_3501521223"/>
      <w:bookmarkStart w:id="1912" w:name="sub_35019223"/>
      <w:bookmarkStart w:id="1913" w:name="sub_3501522223"/>
      <w:bookmarkStart w:id="1914" w:name="sub_350110223"/>
      <w:bookmarkStart w:id="1915" w:name="sub_350116323"/>
      <w:bookmarkStart w:id="1916" w:name="sub_350115323"/>
      <w:bookmarkStart w:id="1917" w:name="sub_350111723"/>
      <w:bookmarkStart w:id="1918" w:name="sub_35015523"/>
      <w:bookmarkStart w:id="1919" w:name="sub_3501521123"/>
      <w:bookmarkStart w:id="1920" w:name="sub_35019123"/>
      <w:bookmarkStart w:id="1921" w:name="sub_3501522123"/>
      <w:bookmarkStart w:id="1922" w:name="sub_350110123"/>
      <w:bookmarkStart w:id="1923" w:name="sub_350111463"/>
      <w:bookmarkStart w:id="1924" w:name="sub_35015263"/>
      <w:bookmarkStart w:id="1925" w:name="sub_350111363"/>
      <w:bookmarkStart w:id="1926" w:name="sub_35015163"/>
      <w:bookmarkStart w:id="1927" w:name="sub_350112103"/>
      <w:bookmarkStart w:id="1928" w:name="sub_3501233"/>
      <w:bookmarkStart w:id="1929" w:name="sub_350112183"/>
      <w:bookmarkStart w:id="1930" w:name="sub_350112283"/>
      <w:bookmarkStart w:id="1931" w:name="sub_3501114143"/>
      <w:bookmarkStart w:id="1932" w:name="sub_3501113143"/>
      <w:bookmarkStart w:id="1933" w:name="sub_350112543"/>
      <w:bookmarkStart w:id="1934" w:name="sub_3501121343"/>
      <w:bookmarkStart w:id="1935" w:name="sub_3501114243"/>
      <w:bookmarkStart w:id="1936" w:name="sub_3501113243"/>
      <w:bookmarkStart w:id="1937" w:name="sub_350112643"/>
      <w:bookmarkStart w:id="1938" w:name="sub_3501121443"/>
      <w:bookmarkStart w:id="1939" w:name="sub_350162442"/>
      <w:bookmarkStart w:id="1940" w:name="sub_350161442"/>
      <w:bookmarkStart w:id="1941" w:name="sub_350111042"/>
      <w:bookmarkStart w:id="1942" w:name="sub_35016642"/>
      <w:bookmarkStart w:id="1943" w:name="sub_3501511242"/>
      <w:bookmarkStart w:id="1944" w:name="sub_35011223242"/>
      <w:bookmarkStart w:id="1945" w:name="sub_3501512242"/>
      <w:bookmarkStart w:id="1946" w:name="sub_35011224242"/>
      <w:bookmarkStart w:id="1947" w:name="sub_350162342"/>
      <w:bookmarkStart w:id="1948" w:name="sub_350161342"/>
      <w:bookmarkStart w:id="1949" w:name="sub_35011942"/>
      <w:bookmarkStart w:id="1950" w:name="sub_35016542"/>
      <w:bookmarkStart w:id="1951" w:name="sub_3501511142"/>
      <w:bookmarkStart w:id="1952" w:name="sub_35011223142"/>
      <w:bookmarkStart w:id="1953" w:name="sub_3501512142"/>
      <w:bookmarkStart w:id="1954" w:name="sub_35011224142"/>
      <w:bookmarkStart w:id="1955" w:name="sub_35011682"/>
      <w:bookmarkStart w:id="1956" w:name="sub_35016282"/>
      <w:bookmarkStart w:id="1957" w:name="sub_35011582"/>
      <w:bookmarkStart w:id="1958" w:name="sub_35016182"/>
      <w:bookmarkStart w:id="1959" w:name="sub_350111122"/>
      <w:bookmarkStart w:id="1960" w:name="sub_35011322"/>
      <w:bookmarkStart w:id="1961" w:name="sub_35015102"/>
      <w:bookmarkStart w:id="1962" w:name="sub_35016102"/>
      <w:bookmarkStart w:id="1963" w:name="sub_350152162"/>
      <w:bookmarkStart w:id="1964" w:name="sub_350151162"/>
      <w:bookmarkStart w:id="1965" w:name="sub_3501962"/>
      <w:bookmarkStart w:id="1966" w:name="sub_3501122362"/>
      <w:bookmarkStart w:id="1967" w:name="sub_350152262"/>
      <w:bookmarkStart w:id="1968" w:name="sub_350151262"/>
      <w:bookmarkStart w:id="1969" w:name="sub_35011062"/>
      <w:bookmarkStart w:id="1970" w:name="sub_3501122462"/>
      <w:bookmarkStart w:id="1971" w:name="sub_3501154122"/>
      <w:bookmarkStart w:id="1972" w:name="sub_350156122"/>
      <w:bookmarkStart w:id="1973" w:name="sub_350192122"/>
      <w:bookmarkStart w:id="1974" w:name="sub_3501102122"/>
      <w:bookmarkStart w:id="1975" w:name="sub_3501153122"/>
      <w:bookmarkStart w:id="1976" w:name="sub_350155122"/>
      <w:bookmarkStart w:id="1977" w:name="sub_350191122"/>
      <w:bookmarkStart w:id="1978" w:name="sub_3501101122"/>
      <w:bookmarkStart w:id="1979" w:name="sub_350152522"/>
      <w:bookmarkStart w:id="1980" w:name="sub_350151522"/>
      <w:bookmarkStart w:id="1981" w:name="sub_35012222"/>
      <w:bookmarkStart w:id="1982" w:name="sub_3501122722"/>
      <w:bookmarkStart w:id="1983" w:name="sub_35011131322"/>
      <w:bookmarkStart w:id="1984" w:name="sub_35011213322"/>
      <w:bookmarkStart w:id="1985" w:name="sub_35011132322"/>
      <w:bookmarkStart w:id="1986" w:name="sub_35011214322"/>
      <w:bookmarkStart w:id="1987" w:name="sub_3501154222"/>
      <w:bookmarkStart w:id="1988" w:name="sub_350156222"/>
      <w:bookmarkStart w:id="1989" w:name="sub_350192222"/>
      <w:bookmarkStart w:id="1990" w:name="sub_3501102222"/>
      <w:bookmarkStart w:id="1991" w:name="sub_3501153222"/>
      <w:bookmarkStart w:id="1992" w:name="sub_350155222"/>
      <w:bookmarkStart w:id="1993" w:name="sub_350191222"/>
      <w:bookmarkStart w:id="1994" w:name="sub_3501101222"/>
      <w:bookmarkStart w:id="1995" w:name="sub_350152622"/>
      <w:bookmarkStart w:id="1996" w:name="sub_350151622"/>
      <w:bookmarkStart w:id="1997" w:name="sub_35012322"/>
      <w:bookmarkStart w:id="1998" w:name="sub_3501122822"/>
      <w:bookmarkStart w:id="1999" w:name="sub_35011131422"/>
      <w:bookmarkStart w:id="2000" w:name="sub_35011213422"/>
      <w:bookmarkStart w:id="2001" w:name="sub_35011132422"/>
      <w:bookmarkStart w:id="2002" w:name="sub_35011214422"/>
      <w:bookmarkStart w:id="2003" w:name="sub_350162432"/>
      <w:bookmarkStart w:id="2004" w:name="sub_350161432"/>
      <w:bookmarkStart w:id="2005" w:name="sub_350111032"/>
      <w:bookmarkStart w:id="2006" w:name="sub_35016632"/>
      <w:bookmarkStart w:id="2007" w:name="sub_3501511232"/>
      <w:bookmarkStart w:id="2008" w:name="sub_35011223232"/>
      <w:bookmarkStart w:id="2009" w:name="sub_3501512232"/>
      <w:bookmarkStart w:id="2010" w:name="sub_35011224232"/>
      <w:bookmarkStart w:id="2011" w:name="sub_350162332"/>
      <w:bookmarkStart w:id="2012" w:name="sub_350161332"/>
      <w:bookmarkStart w:id="2013" w:name="sub_35011932"/>
      <w:bookmarkStart w:id="2014" w:name="sub_35016532"/>
      <w:bookmarkStart w:id="2015" w:name="sub_3501511132"/>
      <w:bookmarkStart w:id="2016" w:name="sub_35011223132"/>
      <w:bookmarkStart w:id="2017" w:name="sub_3501512132"/>
      <w:bookmarkStart w:id="2018" w:name="sub_35011224132"/>
      <w:bookmarkStart w:id="2019" w:name="sub_35011672"/>
      <w:bookmarkStart w:id="2020" w:name="sub_35016272"/>
      <w:bookmarkStart w:id="2021" w:name="sub_35011572"/>
      <w:bookmarkStart w:id="2022" w:name="sub_35016172"/>
      <w:bookmarkStart w:id="2023" w:name="sub_350111112"/>
      <w:bookmarkStart w:id="2024" w:name="sub_35011312"/>
      <w:bookmarkStart w:id="2025" w:name="sub_3501592"/>
      <w:bookmarkStart w:id="2026" w:name="sub_3501692"/>
      <w:bookmarkStart w:id="2027" w:name="sub_350152152"/>
      <w:bookmarkStart w:id="2028" w:name="sub_350151152"/>
      <w:bookmarkStart w:id="2029" w:name="sub_3501952"/>
      <w:bookmarkStart w:id="2030" w:name="sub_3501122352"/>
      <w:bookmarkStart w:id="2031" w:name="sub_350152252"/>
      <w:bookmarkStart w:id="2032" w:name="sub_350151252"/>
      <w:bookmarkStart w:id="2033" w:name="sub_35011052"/>
      <w:bookmarkStart w:id="2034" w:name="sub_3501122452"/>
      <w:bookmarkStart w:id="2035" w:name="sub_3501154112"/>
      <w:bookmarkStart w:id="2036" w:name="sub_350156112"/>
      <w:bookmarkStart w:id="2037" w:name="sub_350192112"/>
      <w:bookmarkStart w:id="2038" w:name="sub_3501102112"/>
      <w:bookmarkStart w:id="2039" w:name="sub_3501153112"/>
      <w:bookmarkStart w:id="2040" w:name="sub_350155112"/>
      <w:bookmarkStart w:id="2041" w:name="sub_350191112"/>
      <w:bookmarkStart w:id="2042" w:name="sub_3501101112"/>
      <w:bookmarkStart w:id="2043" w:name="sub_350152512"/>
      <w:bookmarkStart w:id="2044" w:name="sub_350151512"/>
      <w:bookmarkStart w:id="2045" w:name="sub_35012212"/>
      <w:bookmarkStart w:id="2046" w:name="sub_3501122712"/>
      <w:bookmarkStart w:id="2047" w:name="sub_35011131312"/>
      <w:bookmarkStart w:id="2048" w:name="sub_35011213312"/>
      <w:bookmarkStart w:id="2049" w:name="sub_35011132312"/>
      <w:bookmarkStart w:id="2050" w:name="sub_35011214312"/>
      <w:bookmarkStart w:id="2051" w:name="sub_3501154212"/>
      <w:bookmarkStart w:id="2052" w:name="sub_350156212"/>
      <w:bookmarkStart w:id="2053" w:name="sub_350192212"/>
      <w:bookmarkStart w:id="2054" w:name="sub_3501102212"/>
      <w:bookmarkStart w:id="2055" w:name="sub_3501153212"/>
      <w:bookmarkStart w:id="2056" w:name="sub_350155212"/>
      <w:bookmarkStart w:id="2057" w:name="sub_350191212"/>
      <w:bookmarkStart w:id="2058" w:name="sub_3501101212"/>
      <w:bookmarkStart w:id="2059" w:name="sub_350152612"/>
      <w:bookmarkStart w:id="2060" w:name="sub_350151612"/>
      <w:bookmarkStart w:id="2061" w:name="sub_35012312"/>
      <w:bookmarkStart w:id="2062" w:name="sub_3501122812"/>
      <w:bookmarkStart w:id="2063" w:name="sub_35011131412"/>
      <w:bookmarkStart w:id="2064" w:name="sub_35011213412"/>
      <w:bookmarkStart w:id="2065" w:name="sub_35011132412"/>
      <w:bookmarkStart w:id="2066" w:name="sub_35011214412"/>
      <w:bookmarkStart w:id="2067" w:name="sub_35011646"/>
      <w:bookmarkStart w:id="2068" w:name="sub_35016246"/>
      <w:bookmarkStart w:id="2069" w:name="sub_35011546"/>
      <w:bookmarkStart w:id="2070" w:name="sub_35016146"/>
      <w:bookmarkStart w:id="2071" w:name="sub_35011186"/>
      <w:bookmarkStart w:id="2072" w:name="sub_35011106"/>
      <w:bookmarkStart w:id="2073" w:name="sub_3501566"/>
      <w:bookmarkStart w:id="2074" w:name="sub_3501666"/>
      <w:bookmarkStart w:id="2075" w:name="sub_350152126"/>
      <w:bookmarkStart w:id="2076" w:name="sub_350151126"/>
      <w:bookmarkStart w:id="2077" w:name="sub_3501926"/>
      <w:bookmarkStart w:id="2078" w:name="sub_3501122326"/>
      <w:bookmarkStart w:id="2079" w:name="sub_350152226"/>
      <w:bookmarkStart w:id="2080" w:name="sub_350151226"/>
      <w:bookmarkStart w:id="2081" w:name="sub_35011026"/>
      <w:bookmarkStart w:id="2082" w:name="sub_3501122426"/>
      <w:bookmarkStart w:id="2083" w:name="sub_35011636"/>
      <w:bookmarkStart w:id="2084" w:name="sub_35016236"/>
      <w:bookmarkStart w:id="2085" w:name="sub_35011536"/>
      <w:bookmarkStart w:id="2086" w:name="sub_35016136"/>
      <w:bookmarkStart w:id="2087" w:name="sub_35011176"/>
      <w:bookmarkStart w:id="2088" w:name="sub_3501196"/>
      <w:bookmarkStart w:id="2089" w:name="sub_3501556"/>
      <w:bookmarkStart w:id="2090" w:name="sub_3501656"/>
      <w:bookmarkStart w:id="2091" w:name="sub_350152116"/>
      <w:bookmarkStart w:id="2092" w:name="sub_350151116"/>
      <w:bookmarkStart w:id="2093" w:name="sub_3501916"/>
      <w:bookmarkStart w:id="2094" w:name="sub_3501122316"/>
      <w:bookmarkStart w:id="2095" w:name="sub_350152216"/>
      <w:bookmarkStart w:id="2096" w:name="sub_350151216"/>
      <w:bookmarkStart w:id="2097" w:name="sub_35011016"/>
      <w:bookmarkStart w:id="2098" w:name="sub_3501122416"/>
      <w:bookmarkStart w:id="2099" w:name="sub_350111410"/>
      <w:bookmarkStart w:id="2100" w:name="sub_35011610"/>
      <w:bookmarkStart w:id="2101" w:name="sub_35015210"/>
      <w:bookmarkStart w:id="2102" w:name="sub_35016210"/>
      <w:bookmarkStart w:id="2103" w:name="sub_350111310"/>
      <w:bookmarkStart w:id="2104" w:name="sub_35011510"/>
      <w:bookmarkStart w:id="2105" w:name="sub_35015110"/>
      <w:bookmarkStart w:id="2106" w:name="sub_35016110"/>
      <w:bookmarkStart w:id="2107" w:name="sub_35011232"/>
      <w:bookmarkStart w:id="2108" w:name="sub_35011114"/>
      <w:bookmarkStart w:id="2109" w:name="sub_350127"/>
      <w:bookmarkStart w:id="2110" w:name="sub_3501134"/>
      <w:bookmarkStart w:id="2111" w:name="sub_350112112"/>
      <w:bookmarkStart w:id="2112" w:name="sub_3501530"/>
      <w:bookmarkStart w:id="2113" w:name="sub_350112212"/>
      <w:bookmarkStart w:id="2114" w:name="sub_3501630"/>
      <w:bookmarkStart w:id="2115" w:name="sub_350111418"/>
      <w:bookmarkStart w:id="2116" w:name="sub_35015218"/>
      <w:bookmarkStart w:id="2117" w:name="sub_350111318"/>
      <w:bookmarkStart w:id="2118" w:name="sub_35015118"/>
      <w:bookmarkStart w:id="2119" w:name="sub_35011258"/>
      <w:bookmarkStart w:id="2120" w:name="sub_350198"/>
      <w:bookmarkStart w:id="2121" w:name="sub_350112138"/>
      <w:bookmarkStart w:id="2122" w:name="sub_350112238"/>
      <w:bookmarkStart w:id="2123" w:name="sub_350111428"/>
      <w:bookmarkStart w:id="2124" w:name="sub_35015228"/>
      <w:bookmarkStart w:id="2125" w:name="sub_350111328"/>
      <w:bookmarkStart w:id="2126" w:name="sub_35015128"/>
      <w:bookmarkStart w:id="2127" w:name="sub_35011268"/>
      <w:bookmarkStart w:id="2128" w:name="sub_3501108"/>
      <w:bookmarkStart w:id="2129" w:name="sub_350112148"/>
      <w:bookmarkStart w:id="2130" w:name="sub_350112248"/>
      <w:bookmarkStart w:id="2131" w:name="sub_350116414"/>
      <w:bookmarkStart w:id="2132" w:name="sub_350115414"/>
      <w:bookmarkStart w:id="2133" w:name="sub_350111814"/>
      <w:bookmarkStart w:id="2134" w:name="sub_35015614"/>
      <w:bookmarkStart w:id="2135" w:name="sub_3501521214"/>
      <w:bookmarkStart w:id="2136" w:name="sub_35019214"/>
      <w:bookmarkStart w:id="2137" w:name="sub_3501522214"/>
      <w:bookmarkStart w:id="2138" w:name="sub_350110214"/>
      <w:bookmarkStart w:id="2139" w:name="sub_350116314"/>
      <w:bookmarkStart w:id="2140" w:name="sub_350115314"/>
      <w:bookmarkStart w:id="2141" w:name="sub_350111714"/>
      <w:bookmarkStart w:id="2142" w:name="sub_35015514"/>
      <w:bookmarkStart w:id="2143" w:name="sub_3501521114"/>
      <w:bookmarkStart w:id="2144" w:name="sub_35019114"/>
      <w:bookmarkStart w:id="2145" w:name="sub_3501522114"/>
      <w:bookmarkStart w:id="2146" w:name="sub_350110114"/>
      <w:bookmarkStart w:id="2147" w:name="sub_350111454"/>
      <w:bookmarkStart w:id="2148" w:name="sub_35015254"/>
      <w:bookmarkStart w:id="2149" w:name="sub_350111354"/>
      <w:bookmarkStart w:id="2150" w:name="sub_35015154"/>
      <w:bookmarkStart w:id="2151" w:name="sub_35011294"/>
      <w:bookmarkStart w:id="2152" w:name="sub_3501224"/>
      <w:bookmarkStart w:id="2153" w:name="sub_350112174"/>
      <w:bookmarkStart w:id="2154" w:name="sub_350112274"/>
      <w:bookmarkStart w:id="2155" w:name="sub_3501114134"/>
      <w:bookmarkStart w:id="2156" w:name="sub_3501113134"/>
      <w:bookmarkStart w:id="2157" w:name="sub_350112534"/>
      <w:bookmarkStart w:id="2158" w:name="sub_3501121334"/>
      <w:bookmarkStart w:id="2159" w:name="sub_3501114234"/>
      <w:bookmarkStart w:id="2160" w:name="sub_3501113234"/>
      <w:bookmarkStart w:id="2161" w:name="sub_350112634"/>
      <w:bookmarkStart w:id="2162" w:name="sub_3501121434"/>
      <w:bookmarkStart w:id="2163" w:name="sub_350116424"/>
      <w:bookmarkStart w:id="2164" w:name="sub_350115424"/>
      <w:bookmarkStart w:id="2165" w:name="sub_350111824"/>
      <w:bookmarkStart w:id="2166" w:name="sub_35015624"/>
      <w:bookmarkStart w:id="2167" w:name="sub_3501521224"/>
      <w:bookmarkStart w:id="2168" w:name="sub_35019224"/>
      <w:bookmarkStart w:id="2169" w:name="sub_3501522224"/>
      <w:bookmarkStart w:id="2170" w:name="sub_350110224"/>
      <w:bookmarkStart w:id="2171" w:name="sub_350116324"/>
      <w:bookmarkStart w:id="2172" w:name="sub_350115324"/>
      <w:bookmarkStart w:id="2173" w:name="sub_350111724"/>
      <w:bookmarkStart w:id="2174" w:name="sub_35015524"/>
      <w:bookmarkStart w:id="2175" w:name="sub_3501521124"/>
      <w:bookmarkStart w:id="2176" w:name="sub_35019124"/>
      <w:bookmarkStart w:id="2177" w:name="sub_3501522124"/>
      <w:bookmarkStart w:id="2178" w:name="sub_350110124"/>
      <w:bookmarkStart w:id="2179" w:name="sub_350111464"/>
      <w:bookmarkStart w:id="2180" w:name="sub_35015264"/>
      <w:bookmarkStart w:id="2181" w:name="sub_350111364"/>
      <w:bookmarkStart w:id="2182" w:name="sub_35015164"/>
      <w:bookmarkStart w:id="2183" w:name="sub_350112104"/>
      <w:bookmarkStart w:id="2184" w:name="sub_3501234"/>
      <w:bookmarkStart w:id="2185" w:name="sub_350112184"/>
      <w:bookmarkStart w:id="2186" w:name="sub_350112284"/>
      <w:bookmarkStart w:id="2187" w:name="sub_3501114144"/>
      <w:bookmarkStart w:id="2188" w:name="sub_3501113144"/>
      <w:bookmarkStart w:id="2189" w:name="sub_350112544"/>
      <w:bookmarkStart w:id="2190" w:name="sub_3501121344"/>
      <w:bookmarkStart w:id="2191" w:name="sub_3501114244"/>
      <w:bookmarkStart w:id="2192" w:name="sub_3501113244"/>
      <w:bookmarkStart w:id="2193" w:name="sub_350112644"/>
      <w:bookmarkStart w:id="2194" w:name="sub_3501121444"/>
      <w:bookmarkStart w:id="2195" w:name="sub_340"/>
      <w:bookmarkStart w:id="2196" w:name="sub_330115442"/>
      <w:bookmarkStart w:id="2197" w:name="sub_330111842"/>
      <w:bookmarkStart w:id="2198" w:name="sub_33015642"/>
      <w:bookmarkStart w:id="2199" w:name="sub_3301521242"/>
      <w:bookmarkStart w:id="2200" w:name="sub_33019242"/>
      <w:bookmarkStart w:id="2201" w:name="sub_3301522242"/>
      <w:bookmarkStart w:id="2202" w:name="sub_330110242"/>
      <w:bookmarkStart w:id="2203" w:name="sub_330116342"/>
      <w:bookmarkStart w:id="2204" w:name="sub_330115342"/>
      <w:bookmarkStart w:id="2205" w:name="sub_330111742"/>
      <w:bookmarkStart w:id="2206" w:name="sub_33015542"/>
      <w:bookmarkStart w:id="2207" w:name="sub_3301521142"/>
      <w:bookmarkStart w:id="2208" w:name="sub_33019142"/>
      <w:bookmarkStart w:id="2209" w:name="sub_3301522142"/>
      <w:bookmarkStart w:id="2210" w:name="sub_330110142"/>
      <w:bookmarkStart w:id="2211" w:name="sub_330111482"/>
      <w:bookmarkStart w:id="2212" w:name="sub_33015282"/>
      <w:bookmarkStart w:id="2213" w:name="sub_330111382"/>
      <w:bookmarkStart w:id="2214" w:name="sub_33015182"/>
      <w:bookmarkStart w:id="2215" w:name="sub_330112302"/>
      <w:bookmarkStart w:id="2216" w:name="sub_3301252"/>
      <w:bookmarkStart w:id="2217" w:name="sub_3301121102"/>
      <w:bookmarkStart w:id="2218" w:name="sub_3301122102"/>
      <w:bookmarkStart w:id="2219" w:name="sub_3301114162"/>
      <w:bookmarkStart w:id="2220" w:name="sub_3301113162"/>
      <w:bookmarkStart w:id="2221" w:name="sub_330112562"/>
      <w:bookmarkStart w:id="2222" w:name="sub_3301121362"/>
      <w:bookmarkStart w:id="2223" w:name="sub_3301114262"/>
      <w:bookmarkStart w:id="2224" w:name="sub_3301113262"/>
      <w:bookmarkStart w:id="2225" w:name="sub_330112662"/>
      <w:bookmarkStart w:id="2226" w:name="sub_3301121462"/>
      <w:bookmarkStart w:id="2227" w:name="sub_3301164122"/>
      <w:bookmarkStart w:id="2228" w:name="sub_3301118122"/>
      <w:bookmarkStart w:id="2229" w:name="sub_33015212122"/>
      <w:bookmarkStart w:id="2230" w:name="sub_33015222122"/>
      <w:bookmarkStart w:id="2231" w:name="sub_3301163122"/>
      <w:bookmarkStart w:id="2232" w:name="sub_3301117122"/>
      <w:bookmarkStart w:id="2233" w:name="sub_33015211122"/>
      <w:bookmarkStart w:id="2234" w:name="sub_33015221122"/>
      <w:bookmarkStart w:id="2235" w:name="sub_3301114522"/>
      <w:bookmarkStart w:id="2236" w:name="sub_3301113522"/>
      <w:bookmarkStart w:id="2237" w:name="sub_330112922"/>
      <w:bookmarkStart w:id="2238" w:name="sub_3301121722"/>
      <w:bookmarkStart w:id="2239" w:name="sub_33011141322"/>
      <w:bookmarkStart w:id="2240" w:name="sub_3301125322"/>
      <w:bookmarkStart w:id="2241" w:name="sub_33011142322"/>
      <w:bookmarkStart w:id="2242" w:name="sub_3301126322"/>
      <w:bookmarkStart w:id="2243" w:name="sub_3301164222"/>
      <w:bookmarkStart w:id="2244" w:name="sub_3301118222"/>
      <w:bookmarkStart w:id="2245" w:name="sub_33015212222"/>
      <w:bookmarkStart w:id="2246" w:name="sub_33015222222"/>
      <w:bookmarkStart w:id="2247" w:name="sub_3301163222"/>
      <w:bookmarkStart w:id="2248" w:name="sub_3301117222"/>
      <w:bookmarkStart w:id="2249" w:name="sub_33015211222"/>
      <w:bookmarkStart w:id="2250" w:name="sub_33015221222"/>
      <w:bookmarkStart w:id="2251" w:name="sub_3301114622"/>
      <w:bookmarkStart w:id="2252" w:name="sub_3301113622"/>
      <w:bookmarkStart w:id="2253" w:name="sub_3301121022"/>
      <w:bookmarkStart w:id="2254" w:name="sub_3301121822"/>
      <w:bookmarkStart w:id="2255" w:name="sub_33011141422"/>
      <w:bookmarkStart w:id="2256" w:name="sub_3301125422"/>
      <w:bookmarkStart w:id="2257" w:name="sub_33011142422"/>
      <w:bookmarkStart w:id="2258" w:name="sub_3301126422"/>
      <w:bookmarkStart w:id="2259" w:name="sub_330116432"/>
      <w:bookmarkStart w:id="2260" w:name="sub_330115432"/>
      <w:bookmarkStart w:id="2261" w:name="sub_330111832"/>
      <w:bookmarkStart w:id="2262" w:name="sub_33015632"/>
      <w:bookmarkStart w:id="2263" w:name="sub_3301521232"/>
      <w:bookmarkStart w:id="2264" w:name="sub_33019232"/>
      <w:bookmarkStart w:id="2265" w:name="sub_3301522232"/>
      <w:bookmarkStart w:id="2266" w:name="sub_330110232"/>
      <w:bookmarkStart w:id="2267" w:name="sub_330116332"/>
      <w:bookmarkStart w:id="2268" w:name="sub_330115332"/>
      <w:bookmarkStart w:id="2269" w:name="sub_330111732"/>
      <w:bookmarkStart w:id="2270" w:name="sub_33015532"/>
      <w:bookmarkStart w:id="2271" w:name="sub_3301521132"/>
      <w:bookmarkStart w:id="2272" w:name="sub_33019132"/>
      <w:bookmarkStart w:id="2273" w:name="sub_3301522132"/>
      <w:bookmarkStart w:id="2274" w:name="sub_330110132"/>
      <w:bookmarkStart w:id="2275" w:name="sub_330111472"/>
      <w:bookmarkStart w:id="2276" w:name="sub_33015272"/>
      <w:bookmarkStart w:id="2277" w:name="sub_330111372"/>
      <w:bookmarkStart w:id="2278" w:name="sub_33015172"/>
      <w:bookmarkStart w:id="2279" w:name="sub_330112202"/>
      <w:bookmarkStart w:id="2280" w:name="sub_3301242"/>
      <w:bookmarkStart w:id="2281" w:name="sub_330112192"/>
      <w:bookmarkStart w:id="2282" w:name="sub_330112292"/>
      <w:bookmarkStart w:id="2283" w:name="sub_3301114152"/>
      <w:bookmarkStart w:id="2284" w:name="sub_3301113152"/>
      <w:bookmarkStart w:id="2285" w:name="sub_330112552"/>
      <w:bookmarkStart w:id="2286" w:name="sub_3301121352"/>
      <w:bookmarkStart w:id="2287" w:name="sub_3301114252"/>
      <w:bookmarkStart w:id="2288" w:name="sub_3301113252"/>
      <w:bookmarkStart w:id="2289" w:name="sub_330112652"/>
      <w:bookmarkStart w:id="2290" w:name="sub_3301121452"/>
      <w:bookmarkStart w:id="2291" w:name="sub_3301164112"/>
      <w:bookmarkStart w:id="2292" w:name="sub_3301118112"/>
      <w:bookmarkStart w:id="2293" w:name="sub_33015212112"/>
      <w:bookmarkStart w:id="2294" w:name="sub_33015222112"/>
      <w:bookmarkStart w:id="2295" w:name="sub_3301163112"/>
      <w:bookmarkStart w:id="2296" w:name="sub_3301117112"/>
      <w:bookmarkStart w:id="2297" w:name="sub_33015211112"/>
      <w:bookmarkStart w:id="2298" w:name="sub_33015221112"/>
      <w:bookmarkStart w:id="2299" w:name="sub_3301114512"/>
      <w:bookmarkStart w:id="2300" w:name="sub_3301113512"/>
      <w:bookmarkStart w:id="2301" w:name="sub_330112912"/>
      <w:bookmarkStart w:id="2302" w:name="sub_3301121712"/>
      <w:bookmarkStart w:id="2303" w:name="sub_33011141312"/>
      <w:bookmarkStart w:id="2304" w:name="sub_3301125312"/>
      <w:bookmarkStart w:id="2305" w:name="sub_33011142312"/>
      <w:bookmarkStart w:id="2306" w:name="sub_3301126312"/>
      <w:bookmarkStart w:id="2307" w:name="sub_3301164212"/>
      <w:bookmarkStart w:id="2308" w:name="sub_3301118212"/>
      <w:bookmarkStart w:id="2309" w:name="sub_33015212212"/>
      <w:bookmarkStart w:id="2310" w:name="sub_33015222212"/>
      <w:bookmarkStart w:id="2311" w:name="sub_3301163212"/>
      <w:bookmarkStart w:id="2312" w:name="sub_3301117212"/>
      <w:bookmarkStart w:id="2313" w:name="sub_33015211212"/>
      <w:bookmarkStart w:id="2314" w:name="sub_33015221212"/>
      <w:bookmarkStart w:id="2315" w:name="sub_3301114612"/>
      <w:bookmarkStart w:id="2316" w:name="sub_3301113612"/>
      <w:bookmarkStart w:id="2317" w:name="sub_3301121012"/>
      <w:bookmarkStart w:id="2318" w:name="sub_3301121812"/>
      <w:bookmarkStart w:id="2319" w:name="sub_33011141412"/>
      <w:bookmarkStart w:id="2320" w:name="sub_3301125412"/>
      <w:bookmarkStart w:id="2321" w:name="sub_33011142412"/>
      <w:bookmarkStart w:id="2322" w:name="sub_3301126412"/>
      <w:bookmarkStart w:id="2323" w:name="sub_3301122442"/>
      <w:bookmarkStart w:id="2324" w:name="sub_33015242"/>
      <w:bookmarkStart w:id="2325" w:name="sub_330111342"/>
      <w:bookmarkStart w:id="2326" w:name="sub_33015142"/>
      <w:bookmarkStart w:id="2327" w:name="sub_33011282"/>
      <w:bookmarkStart w:id="2328" w:name="sub_3301212"/>
      <w:bookmarkStart w:id="2329" w:name="sub_330112162"/>
      <w:bookmarkStart w:id="2330" w:name="sub_330112262"/>
      <w:bookmarkStart w:id="2331" w:name="sub_3301114122"/>
      <w:bookmarkStart w:id="2332" w:name="sub_3301113122"/>
      <w:bookmarkStart w:id="2333" w:name="sub_330112522"/>
      <w:bookmarkStart w:id="2334" w:name="sub_3301121322"/>
      <w:bookmarkStart w:id="2335" w:name="sub_3301114222"/>
      <w:bookmarkStart w:id="2336" w:name="sub_3301113222"/>
      <w:bookmarkStart w:id="2337" w:name="sub_330112622"/>
      <w:bookmarkStart w:id="2338" w:name="sub_3301121422"/>
      <w:bookmarkStart w:id="2339" w:name="sub_330111432"/>
      <w:bookmarkStart w:id="2340" w:name="sub_33015232"/>
      <w:bookmarkStart w:id="2341" w:name="sub_330111332"/>
      <w:bookmarkStart w:id="2342" w:name="sub_33015132"/>
      <w:bookmarkStart w:id="2343" w:name="sub_33011272"/>
      <w:bookmarkStart w:id="2344" w:name="sub_3301202"/>
      <w:bookmarkStart w:id="2345" w:name="sub_330112152"/>
      <w:bookmarkStart w:id="2346" w:name="sub_330112252"/>
      <w:bookmarkStart w:id="2347" w:name="sub_3301114112"/>
      <w:bookmarkStart w:id="2348" w:name="sub_3301113112"/>
      <w:bookmarkStart w:id="2349" w:name="sub_330112512"/>
      <w:bookmarkStart w:id="2350" w:name="sub_3301121312"/>
      <w:bookmarkStart w:id="2351" w:name="sub_3301114212"/>
      <w:bookmarkStart w:id="2352" w:name="sub_3301113212"/>
      <w:bookmarkStart w:id="2353" w:name="sub_330112612"/>
      <w:bookmarkStart w:id="2354" w:name="sub_3301121412"/>
      <w:bookmarkStart w:id="2355" w:name="sub_3301642"/>
      <w:bookmarkStart w:id="2356" w:name="sub_330182"/>
      <w:bookmarkStart w:id="2357" w:name="sub_330112122"/>
      <w:bookmarkStart w:id="2358" w:name="sub_330112222"/>
      <w:bookmarkStart w:id="2359" w:name="sub_33011234"/>
      <w:bookmarkStart w:id="2360" w:name="sub_330172"/>
      <w:bookmarkStart w:id="2361" w:name="sub_330112114"/>
      <w:bookmarkStart w:id="2362" w:name="sub_330112214"/>
      <w:bookmarkStart w:id="2363" w:name="sub_3301142"/>
      <w:bookmarkStart w:id="2364" w:name="sub_330132"/>
      <w:bookmarkStart w:id="2365" w:name="sub_330129"/>
      <w:bookmarkStart w:id="2366" w:name="sub_33022"/>
      <w:bookmarkStart w:id="2367" w:name="sub_330142"/>
      <w:bookmarkStart w:id="2368" w:name="sub_33011116"/>
      <w:bookmarkStart w:id="2369" w:name="sub_3301136"/>
      <w:bookmarkStart w:id="2370" w:name="sub_33011122"/>
      <w:bookmarkStart w:id="2371" w:name="sub_33011242"/>
      <w:bookmarkStart w:id="2372" w:name="sub_33011612"/>
      <w:bookmarkStart w:id="2373" w:name="sub_33016212"/>
      <w:bookmarkStart w:id="2374" w:name="sub_33011512"/>
      <w:bookmarkStart w:id="2375" w:name="sub_33016112"/>
      <w:bookmarkStart w:id="2376" w:name="sub_33011152"/>
      <w:bookmarkStart w:id="2377" w:name="sub_3301172"/>
      <w:bookmarkStart w:id="2378" w:name="sub_3301532"/>
      <w:bookmarkStart w:id="2379" w:name="sub_3301632"/>
      <w:bookmarkStart w:id="2380" w:name="sub_33011622"/>
      <w:bookmarkStart w:id="2381" w:name="sub_33016222"/>
      <w:bookmarkStart w:id="2382" w:name="sub_33011522"/>
      <w:bookmarkStart w:id="2383" w:name="sub_33016122"/>
      <w:bookmarkStart w:id="2384" w:name="sub_33011162"/>
      <w:bookmarkStart w:id="2385" w:name="sub_3301182"/>
      <w:bookmarkStart w:id="2386" w:name="sub_3301542"/>
      <w:bookmarkStart w:id="2387" w:name="sub_330111442"/>
      <w:bookmarkStart w:id="2388" w:name="sub_330162412"/>
      <w:bookmarkStart w:id="2389" w:name="sub_330161412"/>
      <w:bookmarkStart w:id="2390" w:name="sub_330111012"/>
      <w:bookmarkStart w:id="2391" w:name="sub_33016612"/>
      <w:bookmarkStart w:id="2392" w:name="sub_3301511212"/>
      <w:bookmarkStart w:id="2393" w:name="sub_33011223212"/>
      <w:bookmarkStart w:id="2394" w:name="sub_3301512212"/>
      <w:bookmarkStart w:id="2395" w:name="sub_33011224212"/>
      <w:bookmarkStart w:id="2396" w:name="sub_330162312"/>
      <w:bookmarkStart w:id="2397" w:name="sub_330161312"/>
      <w:bookmarkStart w:id="2398" w:name="sub_33011912"/>
      <w:bookmarkStart w:id="2399" w:name="sub_33016512"/>
      <w:bookmarkStart w:id="2400" w:name="sub_3301511112"/>
      <w:bookmarkStart w:id="2401" w:name="sub_33011223112"/>
      <w:bookmarkStart w:id="2402" w:name="sub_3301512112"/>
      <w:bookmarkStart w:id="2403" w:name="sub_33011224112"/>
      <w:bookmarkStart w:id="2404" w:name="sub_33011652"/>
      <w:bookmarkStart w:id="2405" w:name="sub_33016252"/>
      <w:bookmarkStart w:id="2406" w:name="sub_33011552"/>
      <w:bookmarkStart w:id="2407" w:name="sub_33016152"/>
      <w:bookmarkStart w:id="2408" w:name="sub_33011192"/>
      <w:bookmarkStart w:id="2409" w:name="sub_33011202"/>
      <w:bookmarkStart w:id="2410" w:name="sub_3301572"/>
      <w:bookmarkStart w:id="2411" w:name="sub_3301672"/>
      <w:bookmarkStart w:id="2412" w:name="sub_330152132"/>
      <w:bookmarkStart w:id="2413" w:name="sub_330151132"/>
      <w:bookmarkStart w:id="2414" w:name="sub_3301932"/>
      <w:bookmarkStart w:id="2415" w:name="sub_3301122332"/>
      <w:bookmarkStart w:id="2416" w:name="sub_330152232"/>
      <w:bookmarkStart w:id="2417" w:name="sub_330151232"/>
      <w:bookmarkStart w:id="2418" w:name="sub_33011032"/>
      <w:bookmarkStart w:id="2419" w:name="sub_3301122432"/>
      <w:bookmarkStart w:id="2420" w:name="sub_330162422"/>
      <w:bookmarkStart w:id="2421" w:name="sub_330161422"/>
      <w:bookmarkStart w:id="2422" w:name="sub_330111022"/>
      <w:bookmarkStart w:id="2423" w:name="sub_33016622"/>
      <w:bookmarkStart w:id="2424" w:name="sub_3301511222"/>
      <w:bookmarkStart w:id="2425" w:name="sub_33011223222"/>
      <w:bookmarkStart w:id="2426" w:name="sub_3301512222"/>
      <w:bookmarkStart w:id="2427" w:name="sub_33011224222"/>
      <w:bookmarkStart w:id="2428" w:name="sub_330162322"/>
      <w:bookmarkStart w:id="2429" w:name="sub_330161322"/>
      <w:bookmarkStart w:id="2430" w:name="sub_33011922"/>
      <w:bookmarkStart w:id="2431" w:name="sub_33016522"/>
      <w:bookmarkStart w:id="2432" w:name="sub_3301511122"/>
      <w:bookmarkStart w:id="2433" w:name="sub_33011223122"/>
      <w:bookmarkStart w:id="2434" w:name="sub_3301512122"/>
      <w:bookmarkStart w:id="2435" w:name="sub_33011224122"/>
      <w:bookmarkStart w:id="2436" w:name="sub_33011662"/>
      <w:bookmarkStart w:id="2437" w:name="sub_33016262"/>
      <w:bookmarkStart w:id="2438" w:name="sub_33011562"/>
      <w:bookmarkStart w:id="2439" w:name="sub_33016162"/>
      <w:bookmarkStart w:id="2440" w:name="sub_330111102"/>
      <w:bookmarkStart w:id="2441" w:name="sub_33011302"/>
      <w:bookmarkStart w:id="2442" w:name="sub_3301582"/>
      <w:bookmarkStart w:id="2443" w:name="sub_3301682"/>
      <w:bookmarkStart w:id="2444" w:name="sub_330152142"/>
      <w:bookmarkStart w:id="2445" w:name="sub_330151142"/>
      <w:bookmarkStart w:id="2446" w:name="sub_3301942"/>
      <w:bookmarkStart w:id="2447" w:name="sub_3301122342"/>
      <w:bookmarkStart w:id="2448" w:name="sub_330152242"/>
      <w:bookmarkStart w:id="2449" w:name="sub_330151242"/>
      <w:bookmarkStart w:id="2450" w:name="sub_33011042"/>
      <w:bookmarkStart w:id="2451" w:name="sub_330116442"/>
      <w:bookmarkStart w:id="2452" w:name="sub_3301614412"/>
      <w:bookmarkStart w:id="2453" w:name="sub_330166412"/>
      <w:bookmarkStart w:id="2454" w:name="sub_330112232412"/>
      <w:bookmarkStart w:id="2455" w:name="sub_330112242412"/>
      <w:bookmarkStart w:id="2456" w:name="sub_3301613412"/>
      <w:bookmarkStart w:id="2457" w:name="sub_330165412"/>
      <w:bookmarkStart w:id="2458" w:name="sub_330112231412"/>
      <w:bookmarkStart w:id="2459" w:name="sub_330112241412"/>
      <w:bookmarkStart w:id="2460" w:name="sub_330162812"/>
      <w:bookmarkStart w:id="2461" w:name="sub_330161812"/>
      <w:bookmarkStart w:id="2462" w:name="sub_330113212"/>
      <w:bookmarkStart w:id="2463" w:name="sub_330161012"/>
      <w:bookmarkStart w:id="2464" w:name="sub_3301511612"/>
      <w:bookmarkStart w:id="2465" w:name="sub_33011223612"/>
      <w:bookmarkStart w:id="2466" w:name="sub_3301512612"/>
      <w:bookmarkStart w:id="2467" w:name="sub_33011224612"/>
      <w:bookmarkStart w:id="2468" w:name="sub_3301561212"/>
      <w:bookmarkStart w:id="2469" w:name="sub_33011021212"/>
      <w:bookmarkStart w:id="2470" w:name="sub_3301551212"/>
      <w:bookmarkStart w:id="2471" w:name="sub_33011011212"/>
      <w:bookmarkStart w:id="2472" w:name="sub_3301515212"/>
      <w:bookmarkStart w:id="2473" w:name="sub_33011227212"/>
      <w:bookmarkStart w:id="2474" w:name="sub_330112133212"/>
      <w:bookmarkStart w:id="2475" w:name="sub_330112143212"/>
      <w:bookmarkStart w:id="2476" w:name="sub_3301562212"/>
      <w:bookmarkStart w:id="2477" w:name="sub_33011022212"/>
      <w:bookmarkStart w:id="2478" w:name="sub_3301552212"/>
      <w:bookmarkStart w:id="2479" w:name="sub_33011012212"/>
      <w:bookmarkStart w:id="2480" w:name="sub_3301516212"/>
      <w:bookmarkStart w:id="2481" w:name="sub_33011228212"/>
      <w:bookmarkStart w:id="2482" w:name="sub_330112134212"/>
      <w:bookmarkStart w:id="2483" w:name="sub_330112144212"/>
      <w:bookmarkStart w:id="2484" w:name="sub_3301614312"/>
      <w:bookmarkStart w:id="2485" w:name="sub_330166312"/>
      <w:bookmarkStart w:id="2486" w:name="sub_330112232312"/>
      <w:bookmarkStart w:id="2487" w:name="sub_330112242312"/>
      <w:bookmarkStart w:id="2488" w:name="sub_3301613312"/>
      <w:bookmarkStart w:id="2489" w:name="sub_330165312"/>
      <w:bookmarkStart w:id="2490" w:name="sub_330112231312"/>
      <w:bookmarkStart w:id="2491" w:name="sub_330112241312"/>
      <w:bookmarkStart w:id="2492" w:name="sub_330162712"/>
      <w:bookmarkStart w:id="2493" w:name="sub_330161712"/>
      <w:bookmarkStart w:id="2494" w:name="sub_330113112"/>
      <w:bookmarkStart w:id="2495" w:name="sub_33016912"/>
      <w:bookmarkStart w:id="2496" w:name="sub_3301511512"/>
      <w:bookmarkStart w:id="2497" w:name="sub_33011223512"/>
      <w:bookmarkStart w:id="2498" w:name="sub_3301512512"/>
      <w:bookmarkStart w:id="2499" w:name="sub_33011224512"/>
      <w:bookmarkStart w:id="2500" w:name="sub_3301561112"/>
      <w:bookmarkStart w:id="2501" w:name="sub_33011021112"/>
      <w:bookmarkStart w:id="2502" w:name="sub_3301551112"/>
      <w:bookmarkStart w:id="2503" w:name="sub_33011011112"/>
      <w:bookmarkStart w:id="2504" w:name="sub_3301515112"/>
      <w:bookmarkStart w:id="2505" w:name="sub_33011227112"/>
      <w:bookmarkStart w:id="2506" w:name="sub_330112133112"/>
      <w:bookmarkStart w:id="2507" w:name="sub_330112143112"/>
      <w:bookmarkStart w:id="2508" w:name="sub_3301562112"/>
      <w:bookmarkStart w:id="2509" w:name="sub_33011022112"/>
      <w:bookmarkStart w:id="2510" w:name="sub_3301552112"/>
      <w:bookmarkStart w:id="2511" w:name="sub_33011012112"/>
      <w:bookmarkStart w:id="2512" w:name="sub_3301516112"/>
      <w:bookmarkStart w:id="2513" w:name="sub_33011228112"/>
      <w:bookmarkStart w:id="2514" w:name="sub_330112134112"/>
      <w:bookmarkStart w:id="2515" w:name="sub_330112144112"/>
      <w:bookmarkStart w:id="2516" w:name="sub_330162452"/>
      <w:bookmarkStart w:id="2517" w:name="sub_330161452"/>
      <w:bookmarkStart w:id="2518" w:name="sub_330111052"/>
      <w:bookmarkStart w:id="2519" w:name="sub_33016652"/>
      <w:bookmarkStart w:id="2520" w:name="sub_3301511252"/>
      <w:bookmarkStart w:id="2521" w:name="sub_33011223252"/>
      <w:bookmarkStart w:id="2522" w:name="sub_3301512252"/>
      <w:bookmarkStart w:id="2523" w:name="sub_33011224252"/>
      <w:bookmarkStart w:id="2524" w:name="sub_330162352"/>
      <w:bookmarkStart w:id="2525" w:name="sub_330161352"/>
      <w:bookmarkStart w:id="2526" w:name="sub_33011952"/>
      <w:bookmarkStart w:id="2527" w:name="sub_33016552"/>
      <w:bookmarkStart w:id="2528" w:name="sub_3301511152"/>
      <w:bookmarkStart w:id="2529" w:name="sub_33011223152"/>
      <w:bookmarkStart w:id="2530" w:name="sub_3301512152"/>
      <w:bookmarkStart w:id="2531" w:name="sub_33011224152"/>
      <w:bookmarkStart w:id="2532" w:name="sub_33011692"/>
      <w:bookmarkStart w:id="2533" w:name="sub_33016292"/>
      <w:bookmarkStart w:id="2534" w:name="sub_33011592"/>
      <w:bookmarkStart w:id="2535" w:name="sub_33016192"/>
      <w:bookmarkStart w:id="2536" w:name="sub_330111132"/>
      <w:bookmarkStart w:id="2537" w:name="sub_33011332"/>
      <w:bookmarkStart w:id="2538" w:name="sub_33015202"/>
      <w:bookmarkStart w:id="2539" w:name="sub_33016202"/>
      <w:bookmarkStart w:id="2540" w:name="sub_330152172"/>
      <w:bookmarkStart w:id="2541" w:name="sub_330151172"/>
      <w:bookmarkStart w:id="2542" w:name="sub_3301972"/>
      <w:bookmarkStart w:id="2543" w:name="sub_3301122372"/>
      <w:bookmarkStart w:id="2544" w:name="sub_330152272"/>
      <w:bookmarkStart w:id="2545" w:name="sub_330151272"/>
      <w:bookmarkStart w:id="2546" w:name="sub_33011072"/>
      <w:bookmarkStart w:id="2547" w:name="sub_3301122472"/>
      <w:bookmarkStart w:id="2548" w:name="sub_3301154132"/>
      <w:bookmarkStart w:id="2549" w:name="sub_330156132"/>
      <w:bookmarkStart w:id="2550" w:name="sub_330192132"/>
      <w:bookmarkStart w:id="2551" w:name="sub_3301102132"/>
      <w:bookmarkStart w:id="2552" w:name="sub_3301153132"/>
      <w:bookmarkStart w:id="2553" w:name="sub_330155132"/>
      <w:bookmarkStart w:id="2554" w:name="sub_330191132"/>
      <w:bookmarkStart w:id="2555" w:name="sub_3301101132"/>
      <w:bookmarkStart w:id="2556" w:name="sub_330152532"/>
      <w:bookmarkStart w:id="2557" w:name="sub_330151532"/>
      <w:bookmarkStart w:id="2558" w:name="sub_33012232"/>
      <w:bookmarkStart w:id="2559" w:name="sub_3301122732"/>
      <w:bookmarkStart w:id="2560" w:name="sub_33011131332"/>
      <w:bookmarkStart w:id="2561" w:name="sub_33011213332"/>
      <w:bookmarkStart w:id="2562" w:name="sub_33011132332"/>
      <w:bookmarkStart w:id="2563" w:name="sub_33011214332"/>
      <w:bookmarkStart w:id="2564" w:name="sub_3301154232"/>
      <w:bookmarkStart w:id="2565" w:name="sub_330156232"/>
      <w:bookmarkStart w:id="2566" w:name="sub_330192232"/>
      <w:bookmarkStart w:id="2567" w:name="sub_3301102232"/>
      <w:bookmarkStart w:id="2568" w:name="sub_3301153232"/>
      <w:bookmarkStart w:id="2569" w:name="sub_330155232"/>
      <w:bookmarkStart w:id="2570" w:name="sub_330191232"/>
      <w:bookmarkStart w:id="2571" w:name="sub_3301101232"/>
      <w:bookmarkStart w:id="2572" w:name="sub_330152632"/>
      <w:bookmarkStart w:id="2573" w:name="sub_330151632"/>
      <w:bookmarkStart w:id="2574" w:name="sub_33012332"/>
      <w:bookmarkStart w:id="2575" w:name="sub_3301122832"/>
      <w:bookmarkStart w:id="2576" w:name="sub_33011131432"/>
      <w:bookmarkStart w:id="2577" w:name="sub_33011213432"/>
      <w:bookmarkStart w:id="2578" w:name="sub_33011132432"/>
      <w:bookmarkStart w:id="2579" w:name="sub_33011214432"/>
      <w:bookmarkStart w:id="2580" w:name="sub_3301614422"/>
      <w:bookmarkStart w:id="2581" w:name="sub_330166422"/>
      <w:bookmarkStart w:id="2582" w:name="sub_330112232422"/>
      <w:bookmarkStart w:id="2583" w:name="sub_330112242422"/>
      <w:bookmarkStart w:id="2584" w:name="sub_3301613422"/>
      <w:bookmarkStart w:id="2585" w:name="sub_330165422"/>
      <w:bookmarkStart w:id="2586" w:name="sub_330112231422"/>
      <w:bookmarkStart w:id="2587" w:name="sub_330112241422"/>
      <w:bookmarkStart w:id="2588" w:name="sub_330162822"/>
      <w:bookmarkStart w:id="2589" w:name="sub_330161822"/>
      <w:bookmarkStart w:id="2590" w:name="sub_330113222"/>
      <w:bookmarkStart w:id="2591" w:name="sub_330161022"/>
      <w:bookmarkStart w:id="2592" w:name="sub_3301511622"/>
      <w:bookmarkStart w:id="2593" w:name="sub_33011223622"/>
      <w:bookmarkStart w:id="2594" w:name="sub_3301512622"/>
      <w:bookmarkStart w:id="2595" w:name="sub_33011224622"/>
      <w:bookmarkStart w:id="2596" w:name="sub_3301561222"/>
      <w:bookmarkStart w:id="2597" w:name="sub_33011021222"/>
      <w:bookmarkStart w:id="2598" w:name="sub_3301551222"/>
      <w:bookmarkStart w:id="2599" w:name="sub_33011011222"/>
      <w:bookmarkStart w:id="2600" w:name="sub_3301515222"/>
      <w:bookmarkStart w:id="2601" w:name="sub_33011227222"/>
      <w:bookmarkStart w:id="2602" w:name="sub_330112133222"/>
      <w:bookmarkStart w:id="2603" w:name="sub_330112143222"/>
      <w:bookmarkStart w:id="2604" w:name="sub_3301562222"/>
      <w:bookmarkStart w:id="2605" w:name="sub_33011022222"/>
      <w:bookmarkStart w:id="2606" w:name="sub_3301552222"/>
      <w:bookmarkStart w:id="2607" w:name="sub_33011012222"/>
      <w:bookmarkStart w:id="2608" w:name="sub_3301516222"/>
      <w:bookmarkStart w:id="2609" w:name="sub_33011228222"/>
      <w:bookmarkStart w:id="2610" w:name="sub_330112134222"/>
      <w:bookmarkStart w:id="2611" w:name="sub_330112144222"/>
      <w:bookmarkStart w:id="2612" w:name="sub_3301614322"/>
      <w:bookmarkStart w:id="2613" w:name="sub_330166322"/>
      <w:bookmarkStart w:id="2614" w:name="sub_330112232322"/>
      <w:bookmarkStart w:id="2615" w:name="sub_330112242322"/>
      <w:bookmarkStart w:id="2616" w:name="sub_3301613322"/>
      <w:bookmarkStart w:id="2617" w:name="sub_330165322"/>
      <w:bookmarkStart w:id="2618" w:name="sub_330112231322"/>
      <w:bookmarkStart w:id="2619" w:name="sub_330112241322"/>
      <w:bookmarkStart w:id="2620" w:name="sub_330162722"/>
      <w:bookmarkStart w:id="2621" w:name="sub_330161722"/>
      <w:bookmarkStart w:id="2622" w:name="sub_330113122"/>
      <w:bookmarkStart w:id="2623" w:name="sub_33016922"/>
      <w:bookmarkStart w:id="2624" w:name="sub_3301511522"/>
      <w:bookmarkStart w:id="2625" w:name="sub_33011223522"/>
      <w:bookmarkStart w:id="2626" w:name="sub_3301512522"/>
      <w:bookmarkStart w:id="2627" w:name="sub_33011224522"/>
      <w:bookmarkStart w:id="2628" w:name="sub_3301561122"/>
      <w:bookmarkStart w:id="2629" w:name="sub_33011021122"/>
      <w:bookmarkStart w:id="2630" w:name="sub_3301551122"/>
      <w:bookmarkStart w:id="2631" w:name="sub_33011011122"/>
      <w:bookmarkStart w:id="2632" w:name="sub_3301515122"/>
      <w:bookmarkStart w:id="2633" w:name="sub_33011227122"/>
      <w:bookmarkStart w:id="2634" w:name="sub_330112133122"/>
      <w:bookmarkStart w:id="2635" w:name="sub_330112143122"/>
      <w:bookmarkStart w:id="2636" w:name="sub_3301562122"/>
      <w:bookmarkStart w:id="2637" w:name="sub_33011022122"/>
      <w:bookmarkStart w:id="2638" w:name="sub_3301552122"/>
      <w:bookmarkStart w:id="2639" w:name="sub_33011012122"/>
      <w:bookmarkStart w:id="2640" w:name="sub_3301516122"/>
      <w:bookmarkStart w:id="2641" w:name="sub_33011228122"/>
      <w:bookmarkStart w:id="2642" w:name="sub_330112134122"/>
      <w:bookmarkStart w:id="2643" w:name="sub_330112144122"/>
      <w:bookmarkStart w:id="2644" w:name="sub_330162462"/>
      <w:bookmarkStart w:id="2645" w:name="sub_330161462"/>
      <w:bookmarkStart w:id="2646" w:name="sub_330111062"/>
      <w:bookmarkStart w:id="2647" w:name="sub_33016662"/>
      <w:bookmarkStart w:id="2648" w:name="sub_3301511262"/>
      <w:bookmarkStart w:id="2649" w:name="sub_33011223262"/>
      <w:bookmarkStart w:id="2650" w:name="sub_3301512262"/>
      <w:bookmarkStart w:id="2651" w:name="sub_33011224262"/>
      <w:bookmarkStart w:id="2652" w:name="sub_330162362"/>
      <w:bookmarkStart w:id="2653" w:name="sub_330161362"/>
      <w:bookmarkStart w:id="2654" w:name="sub_33011962"/>
      <w:bookmarkStart w:id="2655" w:name="sub_33016562"/>
      <w:bookmarkStart w:id="2656" w:name="sub_3301511162"/>
      <w:bookmarkStart w:id="2657" w:name="sub_33011223162"/>
      <w:bookmarkStart w:id="2658" w:name="sub_3301512162"/>
      <w:bookmarkStart w:id="2659" w:name="sub_33011224162"/>
      <w:bookmarkStart w:id="2660" w:name="sub_330116102"/>
      <w:bookmarkStart w:id="2661" w:name="sub_330162102"/>
      <w:bookmarkStart w:id="2662" w:name="sub_330115102"/>
      <w:bookmarkStart w:id="2663" w:name="sub_330161102"/>
      <w:bookmarkStart w:id="2664" w:name="sub_330111142"/>
      <w:bookmarkStart w:id="2665" w:name="sub_33011342"/>
      <w:bookmarkStart w:id="2666" w:name="sub_33015302"/>
      <w:bookmarkStart w:id="2667" w:name="sub_33016302"/>
      <w:bookmarkStart w:id="2668" w:name="sub_330152182"/>
      <w:bookmarkStart w:id="2669" w:name="sub_330151182"/>
      <w:bookmarkStart w:id="2670" w:name="sub_3301982"/>
      <w:bookmarkStart w:id="2671" w:name="sub_3301122382"/>
      <w:bookmarkStart w:id="2672" w:name="sub_330152282"/>
      <w:bookmarkStart w:id="2673" w:name="sub_330151282"/>
      <w:bookmarkStart w:id="2674" w:name="sub_33011082"/>
      <w:bookmarkStart w:id="2675" w:name="sub_3301122482"/>
      <w:bookmarkStart w:id="2676" w:name="sub_3301154142"/>
      <w:bookmarkStart w:id="2677" w:name="sub_330156142"/>
      <w:bookmarkStart w:id="2678" w:name="sub_330192142"/>
      <w:bookmarkStart w:id="2679" w:name="sub_3301102142"/>
      <w:bookmarkStart w:id="2680" w:name="sub_3301153142"/>
      <w:bookmarkStart w:id="2681" w:name="sub_330155142"/>
      <w:bookmarkStart w:id="2682" w:name="sub_330191142"/>
      <w:bookmarkStart w:id="2683" w:name="sub_3301101142"/>
      <w:bookmarkStart w:id="2684" w:name="sub_330152542"/>
      <w:bookmarkStart w:id="2685" w:name="sub_330151542"/>
      <w:bookmarkStart w:id="2686" w:name="sub_33012242"/>
      <w:bookmarkStart w:id="2687" w:name="sub_3301122742"/>
      <w:bookmarkStart w:id="2688" w:name="sub_33011131342"/>
      <w:bookmarkStart w:id="2689" w:name="sub_33011213342"/>
      <w:bookmarkStart w:id="2690" w:name="sub_33011132342"/>
      <w:bookmarkStart w:id="2691" w:name="sub_33011214342"/>
      <w:bookmarkStart w:id="2692" w:name="sub_3301154242"/>
      <w:bookmarkStart w:id="2693" w:name="sub_330156242"/>
      <w:bookmarkStart w:id="2694" w:name="sub_330192242"/>
      <w:bookmarkStart w:id="2695" w:name="sub_3301102242"/>
      <w:bookmarkStart w:id="2696" w:name="sub_3301153242"/>
      <w:bookmarkStart w:id="2697" w:name="sub_330155242"/>
      <w:bookmarkStart w:id="2698" w:name="sub_330191242"/>
      <w:bookmarkStart w:id="2699" w:name="sub_3301101242"/>
      <w:bookmarkStart w:id="2700" w:name="sub_330152642"/>
      <w:bookmarkStart w:id="2701" w:name="sub_330151642"/>
      <w:bookmarkStart w:id="2702" w:name="sub_33012342"/>
      <w:bookmarkStart w:id="2703" w:name="sub_3301122842"/>
      <w:bookmarkStart w:id="2704" w:name="sub_33011131442"/>
      <w:bookmarkStart w:id="2705" w:name="sub_33011213442"/>
      <w:bookmarkStart w:id="2706" w:name="sub_33011132442"/>
      <w:bookmarkStart w:id="2707" w:name="sub_33011214442"/>
      <w:bookmarkStart w:id="2708" w:name="sub_330115441"/>
      <w:bookmarkStart w:id="2709" w:name="sub_330111841"/>
      <w:bookmarkStart w:id="2710" w:name="sub_33015641"/>
      <w:bookmarkStart w:id="2711" w:name="sub_3301521241"/>
      <w:bookmarkStart w:id="2712" w:name="sub_33019241"/>
      <w:bookmarkStart w:id="2713" w:name="sub_3301522241"/>
      <w:bookmarkStart w:id="2714" w:name="sub_330110241"/>
      <w:bookmarkStart w:id="2715" w:name="sub_330116341"/>
      <w:bookmarkStart w:id="2716" w:name="sub_330115341"/>
      <w:bookmarkStart w:id="2717" w:name="sub_330111741"/>
      <w:bookmarkStart w:id="2718" w:name="sub_33015541"/>
      <w:bookmarkStart w:id="2719" w:name="sub_3301521141"/>
      <w:bookmarkStart w:id="2720" w:name="sub_33019141"/>
      <w:bookmarkStart w:id="2721" w:name="sub_3301522141"/>
      <w:bookmarkStart w:id="2722" w:name="sub_330110141"/>
      <w:bookmarkStart w:id="2723" w:name="sub_330111481"/>
      <w:bookmarkStart w:id="2724" w:name="sub_33015281"/>
      <w:bookmarkStart w:id="2725" w:name="sub_330111381"/>
      <w:bookmarkStart w:id="2726" w:name="sub_33015181"/>
      <w:bookmarkStart w:id="2727" w:name="sub_330112301"/>
      <w:bookmarkStart w:id="2728" w:name="sub_3301251"/>
      <w:bookmarkStart w:id="2729" w:name="sub_3301121101"/>
      <w:bookmarkStart w:id="2730" w:name="sub_3301122101"/>
      <w:bookmarkStart w:id="2731" w:name="sub_3301114161"/>
      <w:bookmarkStart w:id="2732" w:name="sub_3301113161"/>
      <w:bookmarkStart w:id="2733" w:name="sub_330112561"/>
      <w:bookmarkStart w:id="2734" w:name="sub_3301121361"/>
      <w:bookmarkStart w:id="2735" w:name="sub_3301114261"/>
      <w:bookmarkStart w:id="2736" w:name="sub_3301113261"/>
      <w:bookmarkStart w:id="2737" w:name="sub_330112661"/>
      <w:bookmarkStart w:id="2738" w:name="sub_3301121461"/>
      <w:bookmarkStart w:id="2739" w:name="sub_3301164121"/>
      <w:bookmarkStart w:id="2740" w:name="sub_3301118121"/>
      <w:bookmarkStart w:id="2741" w:name="sub_33015212121"/>
      <w:bookmarkStart w:id="2742" w:name="sub_33015222121"/>
      <w:bookmarkStart w:id="2743" w:name="sub_3301163121"/>
      <w:bookmarkStart w:id="2744" w:name="sub_3301117121"/>
      <w:bookmarkStart w:id="2745" w:name="sub_33015211121"/>
      <w:bookmarkStart w:id="2746" w:name="sub_33015221121"/>
      <w:bookmarkStart w:id="2747" w:name="sub_3301114521"/>
      <w:bookmarkStart w:id="2748" w:name="sub_3301113521"/>
      <w:bookmarkStart w:id="2749" w:name="sub_330112921"/>
      <w:bookmarkStart w:id="2750" w:name="sub_3301121721"/>
      <w:bookmarkStart w:id="2751" w:name="sub_33011141321"/>
      <w:bookmarkStart w:id="2752" w:name="sub_3301125321"/>
      <w:bookmarkStart w:id="2753" w:name="sub_33011142321"/>
      <w:bookmarkStart w:id="2754" w:name="sub_3301126321"/>
      <w:bookmarkStart w:id="2755" w:name="sub_3301164221"/>
      <w:bookmarkStart w:id="2756" w:name="sub_3301118221"/>
      <w:bookmarkStart w:id="2757" w:name="sub_33015212221"/>
      <w:bookmarkStart w:id="2758" w:name="sub_33015222221"/>
      <w:bookmarkStart w:id="2759" w:name="sub_3301163221"/>
      <w:bookmarkStart w:id="2760" w:name="sub_3301117221"/>
      <w:bookmarkStart w:id="2761" w:name="sub_33015211221"/>
      <w:bookmarkStart w:id="2762" w:name="sub_33015221221"/>
      <w:bookmarkStart w:id="2763" w:name="sub_3301114621"/>
      <w:bookmarkStart w:id="2764" w:name="sub_3301113621"/>
      <w:bookmarkStart w:id="2765" w:name="sub_3301121021"/>
      <w:bookmarkStart w:id="2766" w:name="sub_3301121821"/>
      <w:bookmarkStart w:id="2767" w:name="sub_33011141421"/>
      <w:bookmarkStart w:id="2768" w:name="sub_3301125421"/>
      <w:bookmarkStart w:id="2769" w:name="sub_33011142421"/>
      <w:bookmarkStart w:id="2770" w:name="sub_3301126421"/>
      <w:bookmarkStart w:id="2771" w:name="sub_330116431"/>
      <w:bookmarkStart w:id="2772" w:name="sub_330115431"/>
      <w:bookmarkStart w:id="2773" w:name="sub_330111831"/>
      <w:bookmarkStart w:id="2774" w:name="sub_33015631"/>
      <w:bookmarkStart w:id="2775" w:name="sub_3301521231"/>
      <w:bookmarkStart w:id="2776" w:name="sub_33019231"/>
      <w:bookmarkStart w:id="2777" w:name="sub_3301522231"/>
      <w:bookmarkStart w:id="2778" w:name="sub_330110231"/>
      <w:bookmarkStart w:id="2779" w:name="sub_330116331"/>
      <w:bookmarkStart w:id="2780" w:name="sub_330115331"/>
      <w:bookmarkStart w:id="2781" w:name="sub_330111731"/>
      <w:bookmarkStart w:id="2782" w:name="sub_33015531"/>
      <w:bookmarkStart w:id="2783" w:name="sub_3301521131"/>
      <w:bookmarkStart w:id="2784" w:name="sub_33019131"/>
      <w:bookmarkStart w:id="2785" w:name="sub_3301522131"/>
      <w:bookmarkStart w:id="2786" w:name="sub_330110131"/>
      <w:bookmarkStart w:id="2787" w:name="sub_330111471"/>
      <w:bookmarkStart w:id="2788" w:name="sub_33015271"/>
      <w:bookmarkStart w:id="2789" w:name="sub_330111371"/>
      <w:bookmarkStart w:id="2790" w:name="sub_33015171"/>
      <w:bookmarkStart w:id="2791" w:name="sub_330112201"/>
      <w:bookmarkStart w:id="2792" w:name="sub_3301241"/>
      <w:bookmarkStart w:id="2793" w:name="sub_330112191"/>
      <w:bookmarkStart w:id="2794" w:name="sub_330112291"/>
      <w:bookmarkStart w:id="2795" w:name="sub_3301114151"/>
      <w:bookmarkStart w:id="2796" w:name="sub_3301113151"/>
      <w:bookmarkStart w:id="2797" w:name="sub_330112551"/>
      <w:bookmarkStart w:id="2798" w:name="sub_3301121351"/>
      <w:bookmarkStart w:id="2799" w:name="sub_3301114251"/>
      <w:bookmarkStart w:id="2800" w:name="sub_3301113251"/>
      <w:bookmarkStart w:id="2801" w:name="sub_330112651"/>
      <w:bookmarkStart w:id="2802" w:name="sub_3301121451"/>
      <w:bookmarkStart w:id="2803" w:name="sub_3301164111"/>
      <w:bookmarkStart w:id="2804" w:name="sub_3301118111"/>
      <w:bookmarkStart w:id="2805" w:name="sub_33015212111"/>
      <w:bookmarkStart w:id="2806" w:name="sub_33015222111"/>
      <w:bookmarkStart w:id="2807" w:name="sub_3301163111"/>
      <w:bookmarkStart w:id="2808" w:name="sub_3301117111"/>
      <w:bookmarkStart w:id="2809" w:name="sub_33015211111"/>
      <w:bookmarkStart w:id="2810" w:name="sub_33015221111"/>
      <w:bookmarkStart w:id="2811" w:name="sub_3301114511"/>
      <w:bookmarkStart w:id="2812" w:name="sub_3301113511"/>
      <w:bookmarkStart w:id="2813" w:name="sub_330112911"/>
      <w:bookmarkStart w:id="2814" w:name="sub_3301121711"/>
      <w:bookmarkStart w:id="2815" w:name="sub_33011141311"/>
      <w:bookmarkStart w:id="2816" w:name="sub_3301125311"/>
      <w:bookmarkStart w:id="2817" w:name="sub_33011142311"/>
      <w:bookmarkStart w:id="2818" w:name="sub_3301126311"/>
      <w:bookmarkStart w:id="2819" w:name="sub_3301164211"/>
      <w:bookmarkStart w:id="2820" w:name="sub_3301118211"/>
      <w:bookmarkStart w:id="2821" w:name="sub_33015212211"/>
      <w:bookmarkStart w:id="2822" w:name="sub_33015222211"/>
      <w:bookmarkStart w:id="2823" w:name="sub_3301163211"/>
      <w:bookmarkStart w:id="2824" w:name="sub_3301117211"/>
      <w:bookmarkStart w:id="2825" w:name="sub_33015211211"/>
      <w:bookmarkStart w:id="2826" w:name="sub_33015221211"/>
      <w:bookmarkStart w:id="2827" w:name="sub_3301114611"/>
      <w:bookmarkStart w:id="2828" w:name="sub_3301113611"/>
      <w:bookmarkStart w:id="2829" w:name="sub_3301121011"/>
      <w:bookmarkStart w:id="2830" w:name="sub_3301121811"/>
      <w:bookmarkStart w:id="2831" w:name="sub_33011141411"/>
      <w:bookmarkStart w:id="2832" w:name="sub_3301125411"/>
      <w:bookmarkStart w:id="2833" w:name="sub_33011142411"/>
      <w:bookmarkStart w:id="2834" w:name="sub_3301126411"/>
      <w:bookmarkStart w:id="2835" w:name="sub_3301122441"/>
      <w:bookmarkStart w:id="2836" w:name="sub_33015241"/>
      <w:bookmarkStart w:id="2837" w:name="sub_330111341"/>
      <w:bookmarkStart w:id="2838" w:name="sub_33015141"/>
      <w:bookmarkStart w:id="2839" w:name="sub_33011281"/>
      <w:bookmarkStart w:id="2840" w:name="sub_3301211"/>
      <w:bookmarkStart w:id="2841" w:name="sub_330112161"/>
      <w:bookmarkStart w:id="2842" w:name="sub_330112261"/>
      <w:bookmarkStart w:id="2843" w:name="sub_3301114121"/>
      <w:bookmarkStart w:id="2844" w:name="sub_3301113121"/>
      <w:bookmarkStart w:id="2845" w:name="sub_330112521"/>
      <w:bookmarkStart w:id="2846" w:name="sub_3301121321"/>
      <w:bookmarkStart w:id="2847" w:name="sub_3301114221"/>
      <w:bookmarkStart w:id="2848" w:name="sub_3301113221"/>
      <w:bookmarkStart w:id="2849" w:name="sub_330112621"/>
      <w:bookmarkStart w:id="2850" w:name="sub_3301121421"/>
      <w:bookmarkStart w:id="2851" w:name="sub_330111431"/>
      <w:bookmarkStart w:id="2852" w:name="sub_33015231"/>
      <w:bookmarkStart w:id="2853" w:name="sub_330111331"/>
      <w:bookmarkStart w:id="2854" w:name="sub_33015131"/>
      <w:bookmarkStart w:id="2855" w:name="sub_33011271"/>
      <w:bookmarkStart w:id="2856" w:name="sub_3301201"/>
      <w:bookmarkStart w:id="2857" w:name="sub_330112151"/>
      <w:bookmarkStart w:id="2858" w:name="sub_330112251"/>
      <w:bookmarkStart w:id="2859" w:name="sub_3301114111"/>
      <w:bookmarkStart w:id="2860" w:name="sub_3301113111"/>
      <w:bookmarkStart w:id="2861" w:name="sub_330112511"/>
      <w:bookmarkStart w:id="2862" w:name="sub_3301121311"/>
      <w:bookmarkStart w:id="2863" w:name="sub_3301114211"/>
      <w:bookmarkStart w:id="2864" w:name="sub_3301113211"/>
      <w:bookmarkStart w:id="2865" w:name="sub_330112611"/>
      <w:bookmarkStart w:id="2866" w:name="sub_3301121411"/>
      <w:bookmarkStart w:id="2867" w:name="sub_3301641"/>
      <w:bookmarkStart w:id="2868" w:name="sub_330181"/>
      <w:bookmarkStart w:id="2869" w:name="sub_330112121"/>
      <w:bookmarkStart w:id="2870" w:name="sub_330112221"/>
      <w:bookmarkStart w:id="2871" w:name="sub_33011233"/>
      <w:bookmarkStart w:id="2872" w:name="sub_330171"/>
      <w:bookmarkStart w:id="2873" w:name="sub_330112113"/>
      <w:bookmarkStart w:id="2874" w:name="sub_330112213"/>
      <w:bookmarkStart w:id="2875" w:name="sub_3301141"/>
      <w:bookmarkStart w:id="2876" w:name="sub_330131"/>
      <w:bookmarkStart w:id="2877" w:name="sub_330128"/>
      <w:bookmarkStart w:id="2878" w:name="sub_33021"/>
      <w:bookmarkStart w:id="2879" w:name="sub_330141"/>
      <w:bookmarkStart w:id="2880" w:name="sub_33011115"/>
      <w:bookmarkStart w:id="2881" w:name="sub_3301135"/>
      <w:bookmarkStart w:id="2882" w:name="sub_33011121"/>
      <w:bookmarkStart w:id="2883" w:name="sub_33011241"/>
      <w:bookmarkStart w:id="2884" w:name="sub_33011611"/>
      <w:bookmarkStart w:id="2885" w:name="sub_33016211"/>
      <w:bookmarkStart w:id="2886" w:name="sub_33011511"/>
      <w:bookmarkStart w:id="2887" w:name="sub_33016111"/>
      <w:bookmarkStart w:id="2888" w:name="sub_33011151"/>
      <w:bookmarkStart w:id="2889" w:name="sub_3301171"/>
      <w:bookmarkStart w:id="2890" w:name="sub_3301531"/>
      <w:bookmarkStart w:id="2891" w:name="sub_3301631"/>
      <w:bookmarkStart w:id="2892" w:name="sub_33011621"/>
      <w:bookmarkStart w:id="2893" w:name="sub_33016221"/>
      <w:bookmarkStart w:id="2894" w:name="sub_33011521"/>
      <w:bookmarkStart w:id="2895" w:name="sub_33016121"/>
      <w:bookmarkStart w:id="2896" w:name="sub_33011161"/>
      <w:bookmarkStart w:id="2897" w:name="sub_3301181"/>
      <w:bookmarkStart w:id="2898" w:name="sub_3301541"/>
      <w:bookmarkStart w:id="2899" w:name="sub_330111441"/>
      <w:bookmarkStart w:id="2900" w:name="sub_330162411"/>
      <w:bookmarkStart w:id="2901" w:name="sub_330161411"/>
      <w:bookmarkStart w:id="2902" w:name="sub_330111011"/>
      <w:bookmarkStart w:id="2903" w:name="sub_33016611"/>
      <w:bookmarkStart w:id="2904" w:name="sub_3301511211"/>
      <w:bookmarkStart w:id="2905" w:name="sub_33011223211"/>
      <w:bookmarkStart w:id="2906" w:name="sub_3301512211"/>
      <w:bookmarkStart w:id="2907" w:name="sub_33011224211"/>
      <w:bookmarkStart w:id="2908" w:name="sub_330162311"/>
      <w:bookmarkStart w:id="2909" w:name="sub_330161311"/>
      <w:bookmarkStart w:id="2910" w:name="sub_33011911"/>
      <w:bookmarkStart w:id="2911" w:name="sub_33016511"/>
      <w:bookmarkStart w:id="2912" w:name="sub_3301511111"/>
      <w:bookmarkStart w:id="2913" w:name="sub_33011223111"/>
      <w:bookmarkStart w:id="2914" w:name="sub_3301512111"/>
      <w:bookmarkStart w:id="2915" w:name="sub_33011224111"/>
      <w:bookmarkStart w:id="2916" w:name="sub_33011651"/>
      <w:bookmarkStart w:id="2917" w:name="sub_33016251"/>
      <w:bookmarkStart w:id="2918" w:name="sub_33011551"/>
      <w:bookmarkStart w:id="2919" w:name="sub_33016151"/>
      <w:bookmarkStart w:id="2920" w:name="sub_33011191"/>
      <w:bookmarkStart w:id="2921" w:name="sub_33011201"/>
      <w:bookmarkStart w:id="2922" w:name="sub_3301571"/>
      <w:bookmarkStart w:id="2923" w:name="sub_3301671"/>
      <w:bookmarkStart w:id="2924" w:name="sub_330152131"/>
      <w:bookmarkStart w:id="2925" w:name="sub_330151131"/>
      <w:bookmarkStart w:id="2926" w:name="sub_3301931"/>
      <w:bookmarkStart w:id="2927" w:name="sub_3301122331"/>
      <w:bookmarkStart w:id="2928" w:name="sub_330152231"/>
      <w:bookmarkStart w:id="2929" w:name="sub_330151231"/>
      <w:bookmarkStart w:id="2930" w:name="sub_33011031"/>
      <w:bookmarkStart w:id="2931" w:name="sub_3301122431"/>
      <w:bookmarkStart w:id="2932" w:name="sub_330162421"/>
      <w:bookmarkStart w:id="2933" w:name="sub_330161421"/>
      <w:bookmarkStart w:id="2934" w:name="sub_330111021"/>
      <w:bookmarkStart w:id="2935" w:name="sub_33016621"/>
      <w:bookmarkStart w:id="2936" w:name="sub_3301511221"/>
      <w:bookmarkStart w:id="2937" w:name="sub_33011223221"/>
      <w:bookmarkStart w:id="2938" w:name="sub_3301512221"/>
      <w:bookmarkStart w:id="2939" w:name="sub_33011224221"/>
      <w:bookmarkStart w:id="2940" w:name="sub_330162321"/>
      <w:bookmarkStart w:id="2941" w:name="sub_330161321"/>
      <w:bookmarkStart w:id="2942" w:name="sub_33011921"/>
      <w:bookmarkStart w:id="2943" w:name="sub_33016521"/>
      <w:bookmarkStart w:id="2944" w:name="sub_3301511121"/>
      <w:bookmarkStart w:id="2945" w:name="sub_33011223121"/>
      <w:bookmarkStart w:id="2946" w:name="sub_3301512121"/>
      <w:bookmarkStart w:id="2947" w:name="sub_33011224121"/>
      <w:bookmarkStart w:id="2948" w:name="sub_33011661"/>
      <w:bookmarkStart w:id="2949" w:name="sub_33016261"/>
      <w:bookmarkStart w:id="2950" w:name="sub_33011561"/>
      <w:bookmarkStart w:id="2951" w:name="sub_33016161"/>
      <w:bookmarkStart w:id="2952" w:name="sub_330111101"/>
      <w:bookmarkStart w:id="2953" w:name="sub_33011301"/>
      <w:bookmarkStart w:id="2954" w:name="sub_3301581"/>
      <w:bookmarkStart w:id="2955" w:name="sub_3301681"/>
      <w:bookmarkStart w:id="2956" w:name="sub_330152141"/>
      <w:bookmarkStart w:id="2957" w:name="sub_330151141"/>
      <w:bookmarkStart w:id="2958" w:name="sub_3301941"/>
      <w:bookmarkStart w:id="2959" w:name="sub_3301122341"/>
      <w:bookmarkStart w:id="2960" w:name="sub_330152241"/>
      <w:bookmarkStart w:id="2961" w:name="sub_330151241"/>
      <w:bookmarkStart w:id="2962" w:name="sub_33011041"/>
      <w:bookmarkStart w:id="2963" w:name="sub_330116441"/>
      <w:bookmarkStart w:id="2964" w:name="sub_3301614411"/>
      <w:bookmarkStart w:id="2965" w:name="sub_330166411"/>
      <w:bookmarkStart w:id="2966" w:name="sub_330112232411"/>
      <w:bookmarkStart w:id="2967" w:name="sub_330112242411"/>
      <w:bookmarkStart w:id="2968" w:name="sub_3301613411"/>
      <w:bookmarkStart w:id="2969" w:name="sub_330165411"/>
      <w:bookmarkStart w:id="2970" w:name="sub_330112231411"/>
      <w:bookmarkStart w:id="2971" w:name="sub_330112241411"/>
      <w:bookmarkStart w:id="2972" w:name="sub_330162811"/>
      <w:bookmarkStart w:id="2973" w:name="sub_330161811"/>
      <w:bookmarkStart w:id="2974" w:name="sub_330113211"/>
      <w:bookmarkStart w:id="2975" w:name="sub_330161011"/>
      <w:bookmarkStart w:id="2976" w:name="sub_3301511611"/>
      <w:bookmarkStart w:id="2977" w:name="sub_33011223611"/>
      <w:bookmarkStart w:id="2978" w:name="sub_3301512611"/>
      <w:bookmarkStart w:id="2979" w:name="sub_33011224611"/>
      <w:bookmarkStart w:id="2980" w:name="sub_3301561211"/>
      <w:bookmarkStart w:id="2981" w:name="sub_33011021211"/>
      <w:bookmarkStart w:id="2982" w:name="sub_3301551211"/>
      <w:bookmarkStart w:id="2983" w:name="sub_33011011211"/>
      <w:bookmarkStart w:id="2984" w:name="sub_3301515211"/>
      <w:bookmarkStart w:id="2985" w:name="sub_33011227211"/>
      <w:bookmarkStart w:id="2986" w:name="sub_330112133211"/>
      <w:bookmarkStart w:id="2987" w:name="sub_330112143211"/>
      <w:bookmarkStart w:id="2988" w:name="sub_3301562211"/>
      <w:bookmarkStart w:id="2989" w:name="sub_33011022211"/>
      <w:bookmarkStart w:id="2990" w:name="sub_3301552211"/>
      <w:bookmarkStart w:id="2991" w:name="sub_33011012211"/>
      <w:bookmarkStart w:id="2992" w:name="sub_3301516211"/>
      <w:bookmarkStart w:id="2993" w:name="sub_33011228211"/>
      <w:bookmarkStart w:id="2994" w:name="sub_330112134211"/>
      <w:bookmarkStart w:id="2995" w:name="sub_330112144211"/>
      <w:bookmarkStart w:id="2996" w:name="sub_3301614311"/>
      <w:bookmarkStart w:id="2997" w:name="sub_330166311"/>
      <w:bookmarkStart w:id="2998" w:name="sub_330112232311"/>
      <w:bookmarkStart w:id="2999" w:name="sub_330112242311"/>
      <w:bookmarkStart w:id="3000" w:name="sub_3301613311"/>
      <w:bookmarkStart w:id="3001" w:name="sub_330165311"/>
      <w:bookmarkStart w:id="3002" w:name="sub_330112231311"/>
      <w:bookmarkStart w:id="3003" w:name="sub_330112241311"/>
      <w:bookmarkStart w:id="3004" w:name="sub_330162711"/>
      <w:bookmarkStart w:id="3005" w:name="sub_330161711"/>
      <w:bookmarkStart w:id="3006" w:name="sub_330113111"/>
      <w:bookmarkStart w:id="3007" w:name="sub_33016911"/>
      <w:bookmarkStart w:id="3008" w:name="sub_3301511511"/>
      <w:bookmarkStart w:id="3009" w:name="sub_33011223511"/>
      <w:bookmarkStart w:id="3010" w:name="sub_3301512511"/>
      <w:bookmarkStart w:id="3011" w:name="sub_33011224511"/>
      <w:bookmarkStart w:id="3012" w:name="sub_3301561111"/>
      <w:bookmarkStart w:id="3013" w:name="sub_33011021111"/>
      <w:bookmarkStart w:id="3014" w:name="sub_3301551111"/>
      <w:bookmarkStart w:id="3015" w:name="sub_33011011111"/>
      <w:bookmarkStart w:id="3016" w:name="sub_3301515111"/>
      <w:bookmarkStart w:id="3017" w:name="sub_33011227111"/>
      <w:bookmarkStart w:id="3018" w:name="sub_330112133111"/>
      <w:bookmarkStart w:id="3019" w:name="sub_330112143111"/>
      <w:bookmarkStart w:id="3020" w:name="sub_3301562111"/>
      <w:bookmarkStart w:id="3021" w:name="sub_33011022111"/>
      <w:bookmarkStart w:id="3022" w:name="sub_3301552111"/>
      <w:bookmarkStart w:id="3023" w:name="sub_33011012111"/>
      <w:bookmarkStart w:id="3024" w:name="sub_3301516111"/>
      <w:bookmarkStart w:id="3025" w:name="sub_33011228111"/>
      <w:bookmarkStart w:id="3026" w:name="sub_330112134111"/>
      <w:bookmarkStart w:id="3027" w:name="sub_330112144111"/>
      <w:bookmarkStart w:id="3028" w:name="sub_330162451"/>
      <w:bookmarkStart w:id="3029" w:name="sub_330161451"/>
      <w:bookmarkStart w:id="3030" w:name="sub_330111051"/>
      <w:bookmarkStart w:id="3031" w:name="sub_33016651"/>
      <w:bookmarkStart w:id="3032" w:name="sub_3301511251"/>
      <w:bookmarkStart w:id="3033" w:name="sub_33011223251"/>
      <w:bookmarkStart w:id="3034" w:name="sub_3301512251"/>
      <w:bookmarkStart w:id="3035" w:name="sub_33011224251"/>
      <w:bookmarkStart w:id="3036" w:name="sub_330162351"/>
      <w:bookmarkStart w:id="3037" w:name="sub_330161351"/>
      <w:bookmarkStart w:id="3038" w:name="sub_33011951"/>
      <w:bookmarkStart w:id="3039" w:name="sub_33016551"/>
      <w:bookmarkStart w:id="3040" w:name="sub_3301511151"/>
      <w:bookmarkStart w:id="3041" w:name="sub_33011223151"/>
      <w:bookmarkStart w:id="3042" w:name="sub_3301512151"/>
      <w:bookmarkStart w:id="3043" w:name="sub_33011224151"/>
      <w:bookmarkStart w:id="3044" w:name="sub_33011691"/>
      <w:bookmarkStart w:id="3045" w:name="sub_33016291"/>
      <w:bookmarkStart w:id="3046" w:name="sub_33011591"/>
      <w:bookmarkStart w:id="3047" w:name="sub_33016191"/>
      <w:bookmarkStart w:id="3048" w:name="sub_330111131"/>
      <w:bookmarkStart w:id="3049" w:name="sub_33011331"/>
      <w:bookmarkStart w:id="3050" w:name="sub_33015201"/>
      <w:bookmarkStart w:id="3051" w:name="sub_33016201"/>
      <w:bookmarkStart w:id="3052" w:name="sub_330152171"/>
      <w:bookmarkStart w:id="3053" w:name="sub_330151171"/>
      <w:bookmarkStart w:id="3054" w:name="sub_3301971"/>
      <w:bookmarkStart w:id="3055" w:name="sub_3301122371"/>
      <w:bookmarkStart w:id="3056" w:name="sub_330152271"/>
      <w:bookmarkStart w:id="3057" w:name="sub_330151271"/>
      <w:bookmarkStart w:id="3058" w:name="sub_33011071"/>
      <w:bookmarkStart w:id="3059" w:name="sub_3301122471"/>
      <w:bookmarkStart w:id="3060" w:name="sub_3301154131"/>
      <w:bookmarkStart w:id="3061" w:name="sub_330156131"/>
      <w:bookmarkStart w:id="3062" w:name="sub_330192131"/>
      <w:bookmarkStart w:id="3063" w:name="sub_3301102131"/>
      <w:bookmarkStart w:id="3064" w:name="sub_3301153131"/>
      <w:bookmarkStart w:id="3065" w:name="sub_330155131"/>
      <w:bookmarkStart w:id="3066" w:name="sub_330191131"/>
      <w:bookmarkStart w:id="3067" w:name="sub_3301101131"/>
      <w:bookmarkStart w:id="3068" w:name="sub_330152531"/>
      <w:bookmarkStart w:id="3069" w:name="sub_330151531"/>
      <w:bookmarkStart w:id="3070" w:name="sub_33012231"/>
      <w:bookmarkStart w:id="3071" w:name="sub_3301122731"/>
      <w:bookmarkStart w:id="3072" w:name="sub_33011131331"/>
      <w:bookmarkStart w:id="3073" w:name="sub_33011213331"/>
      <w:bookmarkStart w:id="3074" w:name="sub_33011132331"/>
      <w:bookmarkStart w:id="3075" w:name="sub_33011214331"/>
      <w:bookmarkStart w:id="3076" w:name="sub_3301154231"/>
      <w:bookmarkStart w:id="3077" w:name="sub_330156231"/>
      <w:bookmarkStart w:id="3078" w:name="sub_330192231"/>
      <w:bookmarkStart w:id="3079" w:name="sub_3301102231"/>
      <w:bookmarkStart w:id="3080" w:name="sub_3301153231"/>
      <w:bookmarkStart w:id="3081" w:name="sub_330155231"/>
      <w:bookmarkStart w:id="3082" w:name="sub_330191231"/>
      <w:bookmarkStart w:id="3083" w:name="sub_3301101231"/>
      <w:bookmarkStart w:id="3084" w:name="sub_330152631"/>
      <w:bookmarkStart w:id="3085" w:name="sub_330151631"/>
      <w:bookmarkStart w:id="3086" w:name="sub_33012331"/>
      <w:bookmarkStart w:id="3087" w:name="sub_3301122831"/>
      <w:bookmarkStart w:id="3088" w:name="sub_33011131431"/>
      <w:bookmarkStart w:id="3089" w:name="sub_33011213431"/>
      <w:bookmarkStart w:id="3090" w:name="sub_33011132431"/>
      <w:bookmarkStart w:id="3091" w:name="sub_33011214431"/>
      <w:bookmarkStart w:id="3092" w:name="sub_3301614421"/>
      <w:bookmarkStart w:id="3093" w:name="sub_330166421"/>
      <w:bookmarkStart w:id="3094" w:name="sub_330112232421"/>
      <w:bookmarkStart w:id="3095" w:name="sub_330112242421"/>
      <w:bookmarkStart w:id="3096" w:name="sub_3301613421"/>
      <w:bookmarkStart w:id="3097" w:name="sub_330165421"/>
      <w:bookmarkStart w:id="3098" w:name="sub_330112231421"/>
      <w:bookmarkStart w:id="3099" w:name="sub_330112241421"/>
      <w:bookmarkStart w:id="3100" w:name="sub_330162821"/>
      <w:bookmarkStart w:id="3101" w:name="sub_330161821"/>
      <w:bookmarkStart w:id="3102" w:name="sub_330113221"/>
      <w:bookmarkStart w:id="3103" w:name="sub_330161021"/>
      <w:bookmarkStart w:id="3104" w:name="sub_3301511621"/>
      <w:bookmarkStart w:id="3105" w:name="sub_33011223621"/>
      <w:bookmarkStart w:id="3106" w:name="sub_3301512621"/>
      <w:bookmarkStart w:id="3107" w:name="sub_33011224621"/>
      <w:bookmarkStart w:id="3108" w:name="sub_3301561221"/>
      <w:bookmarkStart w:id="3109" w:name="sub_33011021221"/>
      <w:bookmarkStart w:id="3110" w:name="sub_3301551221"/>
      <w:bookmarkStart w:id="3111" w:name="sub_33011011221"/>
      <w:bookmarkStart w:id="3112" w:name="sub_3301515221"/>
      <w:bookmarkStart w:id="3113" w:name="sub_33011227221"/>
      <w:bookmarkStart w:id="3114" w:name="sub_330112133221"/>
      <w:bookmarkStart w:id="3115" w:name="sub_330112143221"/>
      <w:bookmarkStart w:id="3116" w:name="sub_3301562221"/>
      <w:bookmarkStart w:id="3117" w:name="sub_33011022221"/>
      <w:bookmarkStart w:id="3118" w:name="sub_3301552221"/>
      <w:bookmarkStart w:id="3119" w:name="sub_33011012221"/>
      <w:bookmarkStart w:id="3120" w:name="sub_3301516221"/>
      <w:bookmarkStart w:id="3121" w:name="sub_33011228221"/>
      <w:bookmarkStart w:id="3122" w:name="sub_330112134221"/>
      <w:bookmarkStart w:id="3123" w:name="sub_330112144221"/>
      <w:bookmarkStart w:id="3124" w:name="sub_3301614321"/>
      <w:bookmarkStart w:id="3125" w:name="sub_330166321"/>
      <w:bookmarkStart w:id="3126" w:name="sub_330112232321"/>
      <w:bookmarkStart w:id="3127" w:name="sub_330112242321"/>
      <w:bookmarkStart w:id="3128" w:name="sub_3301613321"/>
      <w:bookmarkStart w:id="3129" w:name="sub_330165321"/>
      <w:bookmarkStart w:id="3130" w:name="sub_330112231321"/>
      <w:bookmarkStart w:id="3131" w:name="sub_330112241321"/>
      <w:bookmarkStart w:id="3132" w:name="sub_330162721"/>
      <w:bookmarkStart w:id="3133" w:name="sub_330161721"/>
      <w:bookmarkStart w:id="3134" w:name="sub_330113121"/>
      <w:bookmarkStart w:id="3135" w:name="sub_33016921"/>
      <w:bookmarkStart w:id="3136" w:name="sub_3301511521"/>
      <w:bookmarkStart w:id="3137" w:name="sub_33011223521"/>
      <w:bookmarkStart w:id="3138" w:name="sub_3301512521"/>
      <w:bookmarkStart w:id="3139" w:name="sub_33011224521"/>
      <w:bookmarkStart w:id="3140" w:name="sub_3301561121"/>
      <w:bookmarkStart w:id="3141" w:name="sub_33011021121"/>
      <w:bookmarkStart w:id="3142" w:name="sub_3301551121"/>
      <w:bookmarkStart w:id="3143" w:name="sub_33011011121"/>
      <w:bookmarkStart w:id="3144" w:name="sub_3301515121"/>
      <w:bookmarkStart w:id="3145" w:name="sub_33011227121"/>
      <w:bookmarkStart w:id="3146" w:name="sub_330112133121"/>
      <w:bookmarkStart w:id="3147" w:name="sub_330112143121"/>
      <w:bookmarkStart w:id="3148" w:name="sub_3301562121"/>
      <w:bookmarkStart w:id="3149" w:name="sub_33011022121"/>
      <w:bookmarkStart w:id="3150" w:name="sub_3301552121"/>
      <w:bookmarkStart w:id="3151" w:name="sub_33011012121"/>
      <w:bookmarkStart w:id="3152" w:name="sub_3301516121"/>
      <w:bookmarkStart w:id="3153" w:name="sub_33011228121"/>
      <w:bookmarkStart w:id="3154" w:name="sub_330112134121"/>
      <w:bookmarkStart w:id="3155" w:name="sub_330112144121"/>
      <w:bookmarkStart w:id="3156" w:name="sub_330162461"/>
      <w:bookmarkStart w:id="3157" w:name="sub_330161461"/>
      <w:bookmarkStart w:id="3158" w:name="sub_330111061"/>
      <w:bookmarkStart w:id="3159" w:name="sub_33016661"/>
      <w:bookmarkStart w:id="3160" w:name="sub_3301511261"/>
      <w:bookmarkStart w:id="3161" w:name="sub_33011223261"/>
      <w:bookmarkStart w:id="3162" w:name="sub_3301512261"/>
      <w:bookmarkStart w:id="3163" w:name="sub_33011224261"/>
      <w:bookmarkStart w:id="3164" w:name="sub_330162361"/>
      <w:bookmarkStart w:id="3165" w:name="sub_330161361"/>
      <w:bookmarkStart w:id="3166" w:name="sub_33011961"/>
      <w:bookmarkStart w:id="3167" w:name="sub_33016561"/>
      <w:bookmarkStart w:id="3168" w:name="sub_3301511161"/>
      <w:bookmarkStart w:id="3169" w:name="sub_33011223161"/>
      <w:bookmarkStart w:id="3170" w:name="sub_3301512161"/>
      <w:bookmarkStart w:id="3171" w:name="sub_33011224161"/>
      <w:bookmarkStart w:id="3172" w:name="sub_330116101"/>
      <w:bookmarkStart w:id="3173" w:name="sub_330162101"/>
      <w:bookmarkStart w:id="3174" w:name="sub_330115101"/>
      <w:bookmarkStart w:id="3175" w:name="sub_330161101"/>
      <w:bookmarkStart w:id="3176" w:name="sub_330111141"/>
      <w:bookmarkStart w:id="3177" w:name="sub_33011341"/>
      <w:bookmarkStart w:id="3178" w:name="sub_33015301"/>
      <w:bookmarkStart w:id="3179" w:name="sub_33016301"/>
      <w:bookmarkStart w:id="3180" w:name="sub_330152181"/>
      <w:bookmarkStart w:id="3181" w:name="sub_330151181"/>
      <w:bookmarkStart w:id="3182" w:name="sub_3301981"/>
      <w:bookmarkStart w:id="3183" w:name="sub_3301122381"/>
      <w:bookmarkStart w:id="3184" w:name="sub_330152281"/>
      <w:bookmarkStart w:id="3185" w:name="sub_330151281"/>
      <w:bookmarkStart w:id="3186" w:name="sub_33011081"/>
      <w:bookmarkStart w:id="3187" w:name="sub_3301122481"/>
      <w:bookmarkStart w:id="3188" w:name="sub_3301154141"/>
      <w:bookmarkStart w:id="3189" w:name="sub_330156141"/>
      <w:bookmarkStart w:id="3190" w:name="sub_330192141"/>
      <w:bookmarkStart w:id="3191" w:name="sub_3301102141"/>
      <w:bookmarkStart w:id="3192" w:name="sub_3301153141"/>
      <w:bookmarkStart w:id="3193" w:name="sub_330155141"/>
      <w:bookmarkStart w:id="3194" w:name="sub_330191141"/>
      <w:bookmarkStart w:id="3195" w:name="sub_3301101141"/>
      <w:bookmarkStart w:id="3196" w:name="sub_330152541"/>
      <w:bookmarkStart w:id="3197" w:name="sub_330151541"/>
      <w:bookmarkStart w:id="3198" w:name="sub_33012241"/>
      <w:bookmarkStart w:id="3199" w:name="sub_3301122741"/>
      <w:bookmarkStart w:id="3200" w:name="sub_33011131341"/>
      <w:bookmarkStart w:id="3201" w:name="sub_33011213341"/>
      <w:bookmarkStart w:id="3202" w:name="sub_33011132341"/>
      <w:bookmarkStart w:id="3203" w:name="sub_33011214341"/>
      <w:bookmarkStart w:id="3204" w:name="sub_3301154241"/>
      <w:bookmarkStart w:id="3205" w:name="sub_330156241"/>
      <w:bookmarkStart w:id="3206" w:name="sub_330192241"/>
      <w:bookmarkStart w:id="3207" w:name="sub_3301102241"/>
      <w:bookmarkStart w:id="3208" w:name="sub_3301153241"/>
      <w:bookmarkStart w:id="3209" w:name="sub_330155241"/>
      <w:bookmarkStart w:id="3210" w:name="sub_330191241"/>
      <w:bookmarkStart w:id="3211" w:name="sub_3301101241"/>
      <w:bookmarkStart w:id="3212" w:name="sub_330152641"/>
      <w:bookmarkStart w:id="3213" w:name="sub_330151641"/>
      <w:bookmarkStart w:id="3214" w:name="sub_33012341"/>
      <w:bookmarkStart w:id="3215" w:name="sub_3301122841"/>
      <w:bookmarkStart w:id="3216" w:name="sub_33011131441"/>
      <w:bookmarkStart w:id="3217" w:name="sub_33011213441"/>
      <w:bookmarkStart w:id="3218" w:name="sub_33011132441"/>
      <w:bookmarkStart w:id="3219" w:name="sub_33011214441"/>
      <w:bookmarkStart w:id="3220" w:name="sub_33016244"/>
      <w:bookmarkStart w:id="3221" w:name="sub_33011544"/>
      <w:bookmarkStart w:id="3222" w:name="sub_33016144"/>
      <w:bookmarkStart w:id="3223" w:name="sub_33011184"/>
      <w:bookmarkStart w:id="3224" w:name="sub_33011104"/>
      <w:bookmarkStart w:id="3225" w:name="sub_3301564"/>
      <w:bookmarkStart w:id="3226" w:name="sub_3301664"/>
      <w:bookmarkStart w:id="3227" w:name="sub_330152124"/>
      <w:bookmarkStart w:id="3228" w:name="sub_330151124"/>
      <w:bookmarkStart w:id="3229" w:name="sub_3301924"/>
      <w:bookmarkStart w:id="3230" w:name="sub_3301122324"/>
      <w:bookmarkStart w:id="3231" w:name="sub_330152224"/>
      <w:bookmarkStart w:id="3232" w:name="sub_330151224"/>
      <w:bookmarkStart w:id="3233" w:name="sub_33011024"/>
      <w:bookmarkStart w:id="3234" w:name="sub_3301122424"/>
      <w:bookmarkStart w:id="3235" w:name="sub_33011634"/>
      <w:bookmarkStart w:id="3236" w:name="sub_33016234"/>
      <w:bookmarkStart w:id="3237" w:name="sub_33011534"/>
      <w:bookmarkStart w:id="3238" w:name="sub_33016134"/>
      <w:bookmarkStart w:id="3239" w:name="sub_33011174"/>
      <w:bookmarkStart w:id="3240" w:name="sub_3301194"/>
      <w:bookmarkStart w:id="3241" w:name="sub_3301554"/>
      <w:bookmarkStart w:id="3242" w:name="sub_3301654"/>
      <w:bookmarkStart w:id="3243" w:name="sub_330152114"/>
      <w:bookmarkStart w:id="3244" w:name="sub_330151114"/>
      <w:bookmarkStart w:id="3245" w:name="sub_3301914"/>
      <w:bookmarkStart w:id="3246" w:name="sub_3301122314"/>
      <w:bookmarkStart w:id="3247" w:name="sub_330152214"/>
      <w:bookmarkStart w:id="3248" w:name="sub_330151214"/>
      <w:bookmarkStart w:id="3249" w:name="sub_33011014"/>
      <w:bookmarkStart w:id="3250" w:name="sub_3301122414"/>
      <w:bookmarkStart w:id="3251" w:name="sub_33011148"/>
      <w:bookmarkStart w:id="3252" w:name="sub_3301168"/>
      <w:bookmarkStart w:id="3253" w:name="sub_3301528"/>
      <w:bookmarkStart w:id="3254" w:name="sub_3301628"/>
      <w:bookmarkStart w:id="3255" w:name="sub_33011138"/>
      <w:bookmarkStart w:id="3256" w:name="sub_3301158"/>
      <w:bookmarkStart w:id="3257" w:name="sub_3301518"/>
      <w:bookmarkStart w:id="3258" w:name="sub_3301618"/>
      <w:bookmarkStart w:id="3259" w:name="sub_33011230"/>
      <w:bookmarkStart w:id="3260" w:name="sub_33011112"/>
      <w:bookmarkStart w:id="3261" w:name="sub_330125"/>
      <w:bookmarkStart w:id="3262" w:name="sub_3301132"/>
      <w:bookmarkStart w:id="3263" w:name="sub_330112110"/>
      <w:bookmarkStart w:id="3264" w:name="sub_3301510"/>
      <w:bookmarkStart w:id="3265" w:name="sub_330112210"/>
      <w:bookmarkStart w:id="3266" w:name="sub_3301610"/>
      <w:bookmarkStart w:id="3267" w:name="sub_330111416"/>
      <w:bookmarkStart w:id="3268" w:name="sub_33015216"/>
      <w:bookmarkStart w:id="3269" w:name="sub_330111316"/>
      <w:bookmarkStart w:id="3270" w:name="sub_33015116"/>
      <w:bookmarkStart w:id="3271" w:name="sub_33011256"/>
      <w:bookmarkStart w:id="3272" w:name="sub_330196"/>
      <w:bookmarkStart w:id="3273" w:name="sub_330112136"/>
      <w:bookmarkStart w:id="3274" w:name="sub_330112236"/>
      <w:bookmarkStart w:id="3275" w:name="sub_330111426"/>
      <w:bookmarkStart w:id="3276" w:name="sub_33015226"/>
      <w:bookmarkStart w:id="3277" w:name="sub_330111326"/>
      <w:bookmarkStart w:id="3278" w:name="sub_33015126"/>
      <w:bookmarkStart w:id="3279" w:name="sub_33011266"/>
      <w:bookmarkStart w:id="3280" w:name="sub_3301106"/>
      <w:bookmarkStart w:id="3281" w:name="sub_330112146"/>
      <w:bookmarkStart w:id="3282" w:name="sub_330112246"/>
      <w:bookmarkStart w:id="3283" w:name="sub_330116412"/>
      <w:bookmarkStart w:id="3284" w:name="sub_330115412"/>
      <w:bookmarkStart w:id="3285" w:name="sub_330111812"/>
      <w:bookmarkStart w:id="3286" w:name="sub_33015612"/>
      <w:bookmarkStart w:id="3287" w:name="sub_3301521212"/>
      <w:bookmarkStart w:id="3288" w:name="sub_33019212"/>
      <w:bookmarkStart w:id="3289" w:name="sub_3301522212"/>
      <w:bookmarkStart w:id="3290" w:name="sub_330110212"/>
      <w:bookmarkStart w:id="3291" w:name="sub_330116312"/>
      <w:bookmarkStart w:id="3292" w:name="sub_330115312"/>
      <w:bookmarkStart w:id="3293" w:name="sub_330111712"/>
      <w:bookmarkStart w:id="3294" w:name="sub_33015512"/>
      <w:bookmarkStart w:id="3295" w:name="sub_3301521112"/>
      <w:bookmarkStart w:id="3296" w:name="sub_33019112"/>
      <w:bookmarkStart w:id="3297" w:name="sub_3301522112"/>
      <w:bookmarkStart w:id="3298" w:name="sub_330110112"/>
      <w:bookmarkStart w:id="3299" w:name="sub_330111452"/>
      <w:bookmarkStart w:id="3300" w:name="sub_33015252"/>
      <w:bookmarkStart w:id="3301" w:name="sub_330111352"/>
      <w:bookmarkStart w:id="3302" w:name="sub_33015152"/>
      <w:bookmarkStart w:id="3303" w:name="sub_33011292"/>
      <w:bookmarkStart w:id="3304" w:name="sub_3301222"/>
      <w:bookmarkStart w:id="3305" w:name="sub_330112172"/>
      <w:bookmarkStart w:id="3306" w:name="sub_330112272"/>
      <w:bookmarkStart w:id="3307" w:name="sub_3301114132"/>
      <w:bookmarkStart w:id="3308" w:name="sub_3301113132"/>
      <w:bookmarkStart w:id="3309" w:name="sub_330112532"/>
      <w:bookmarkStart w:id="3310" w:name="sub_3301121332"/>
      <w:bookmarkStart w:id="3311" w:name="sub_3301114232"/>
      <w:bookmarkStart w:id="3312" w:name="sub_3301113232"/>
      <w:bookmarkStart w:id="3313" w:name="sub_330112632"/>
      <w:bookmarkStart w:id="3314" w:name="sub_3301121432"/>
      <w:bookmarkStart w:id="3315" w:name="sub_330116422"/>
      <w:bookmarkStart w:id="3316" w:name="sub_330115422"/>
      <w:bookmarkStart w:id="3317" w:name="sub_330111822"/>
      <w:bookmarkStart w:id="3318" w:name="sub_33015622"/>
      <w:bookmarkStart w:id="3319" w:name="sub_3301521222"/>
      <w:bookmarkStart w:id="3320" w:name="sub_33019222"/>
      <w:bookmarkStart w:id="3321" w:name="sub_3301522222"/>
      <w:bookmarkStart w:id="3322" w:name="sub_330110222"/>
      <w:bookmarkStart w:id="3323" w:name="sub_330116322"/>
      <w:bookmarkStart w:id="3324" w:name="sub_330115322"/>
      <w:bookmarkStart w:id="3325" w:name="sub_330111722"/>
      <w:bookmarkStart w:id="3326" w:name="sub_33015522"/>
      <w:bookmarkStart w:id="3327" w:name="sub_3301521122"/>
      <w:bookmarkStart w:id="3328" w:name="sub_33019122"/>
      <w:bookmarkStart w:id="3329" w:name="sub_3301522122"/>
      <w:bookmarkStart w:id="3330" w:name="sub_330110122"/>
      <w:bookmarkStart w:id="3331" w:name="sub_330111462"/>
      <w:bookmarkStart w:id="3332" w:name="sub_33015262"/>
      <w:bookmarkStart w:id="3333" w:name="sub_330111362"/>
      <w:bookmarkStart w:id="3334" w:name="sub_33015162"/>
      <w:bookmarkStart w:id="3335" w:name="sub_330112102"/>
      <w:bookmarkStart w:id="3336" w:name="sub_3301232"/>
      <w:bookmarkStart w:id="3337" w:name="sub_330112182"/>
      <w:bookmarkStart w:id="3338" w:name="sub_330112282"/>
      <w:bookmarkStart w:id="3339" w:name="sub_3301114142"/>
      <w:bookmarkStart w:id="3340" w:name="sub_3301113142"/>
      <w:bookmarkStart w:id="3341" w:name="sub_330112542"/>
      <w:bookmarkStart w:id="3342" w:name="sub_3301121342"/>
      <w:bookmarkStart w:id="3343" w:name="sub_3301114242"/>
      <w:bookmarkStart w:id="3344" w:name="sub_3301113242"/>
      <w:bookmarkStart w:id="3345" w:name="sub_330112642"/>
      <w:bookmarkStart w:id="3346" w:name="sub_3301121442"/>
      <w:bookmarkStart w:id="3347" w:name="sub_33011643"/>
      <w:bookmarkStart w:id="3348" w:name="sub_33016243"/>
      <w:bookmarkStart w:id="3349" w:name="sub_33011543"/>
      <w:bookmarkStart w:id="3350" w:name="sub_33016143"/>
      <w:bookmarkStart w:id="3351" w:name="sub_33011183"/>
      <w:bookmarkStart w:id="3352" w:name="sub_33011103"/>
      <w:bookmarkStart w:id="3353" w:name="sub_3301563"/>
      <w:bookmarkStart w:id="3354" w:name="sub_3301663"/>
      <w:bookmarkStart w:id="3355" w:name="sub_330152123"/>
      <w:bookmarkStart w:id="3356" w:name="sub_330151123"/>
      <w:bookmarkStart w:id="3357" w:name="sub_3301923"/>
      <w:bookmarkStart w:id="3358" w:name="sub_3301122323"/>
      <w:bookmarkStart w:id="3359" w:name="sub_330152223"/>
      <w:bookmarkStart w:id="3360" w:name="sub_330151223"/>
      <w:bookmarkStart w:id="3361" w:name="sub_33011023"/>
      <w:bookmarkStart w:id="3362" w:name="sub_3301122423"/>
      <w:bookmarkStart w:id="3363" w:name="sub_33011633"/>
      <w:bookmarkStart w:id="3364" w:name="sub_33016233"/>
      <w:bookmarkStart w:id="3365" w:name="sub_33011533"/>
      <w:bookmarkStart w:id="3366" w:name="sub_33016133"/>
      <w:bookmarkStart w:id="3367" w:name="sub_33011173"/>
      <w:bookmarkStart w:id="3368" w:name="sub_3301193"/>
      <w:bookmarkStart w:id="3369" w:name="sub_3301553"/>
      <w:bookmarkStart w:id="3370" w:name="sub_3301653"/>
      <w:bookmarkStart w:id="3371" w:name="sub_330152113"/>
      <w:bookmarkStart w:id="3372" w:name="sub_330151113"/>
      <w:bookmarkStart w:id="3373" w:name="sub_3301913"/>
      <w:bookmarkStart w:id="3374" w:name="sub_3301122313"/>
      <w:bookmarkStart w:id="3375" w:name="sub_330152213"/>
      <w:bookmarkStart w:id="3376" w:name="sub_330151213"/>
      <w:bookmarkStart w:id="3377" w:name="sub_33011013"/>
      <w:bookmarkStart w:id="3378" w:name="sub_3301122413"/>
      <w:bookmarkStart w:id="3379" w:name="sub_33011147"/>
      <w:bookmarkStart w:id="3380" w:name="sub_3301167"/>
      <w:bookmarkStart w:id="3381" w:name="sub_3301527"/>
      <w:bookmarkStart w:id="3382" w:name="sub_3301627"/>
      <w:bookmarkStart w:id="3383" w:name="sub_33011137"/>
      <w:bookmarkStart w:id="3384" w:name="sub_3301157"/>
      <w:bookmarkStart w:id="3385" w:name="sub_3301517"/>
      <w:bookmarkStart w:id="3386" w:name="sub_3301617"/>
      <w:bookmarkStart w:id="3387" w:name="sub_33011220"/>
      <w:bookmarkStart w:id="3388" w:name="sub_33011111"/>
      <w:bookmarkStart w:id="3389" w:name="sub_330124"/>
      <w:bookmarkStart w:id="3390" w:name="sub_3301131"/>
      <w:bookmarkStart w:id="3391" w:name="sub_33011219"/>
      <w:bookmarkStart w:id="3392" w:name="sub_330159"/>
      <w:bookmarkStart w:id="3393" w:name="sub_33011229"/>
      <w:bookmarkStart w:id="3394" w:name="sub_330169"/>
      <w:bookmarkStart w:id="3395" w:name="sub_330111415"/>
      <w:bookmarkStart w:id="3396" w:name="sub_33015215"/>
      <w:bookmarkStart w:id="3397" w:name="sub_330111315"/>
      <w:bookmarkStart w:id="3398" w:name="sub_33015115"/>
      <w:bookmarkStart w:id="3399" w:name="sub_33011255"/>
      <w:bookmarkStart w:id="3400" w:name="sub_330195"/>
      <w:bookmarkStart w:id="3401" w:name="sub_330112135"/>
      <w:bookmarkStart w:id="3402" w:name="sub_330112235"/>
      <w:bookmarkStart w:id="3403" w:name="sub_330111425"/>
      <w:bookmarkStart w:id="3404" w:name="sub_33015225"/>
      <w:bookmarkStart w:id="3405" w:name="sub_330111325"/>
      <w:bookmarkStart w:id="3406" w:name="sub_33015125"/>
      <w:bookmarkStart w:id="3407" w:name="sub_33011265"/>
      <w:bookmarkStart w:id="3408" w:name="sub_3301105"/>
      <w:bookmarkStart w:id="3409" w:name="sub_330112145"/>
      <w:bookmarkStart w:id="3410" w:name="sub_330112245"/>
      <w:bookmarkStart w:id="3411" w:name="sub_330116411"/>
      <w:bookmarkStart w:id="3412" w:name="sub_330115411"/>
      <w:bookmarkStart w:id="3413" w:name="sub_330111811"/>
      <w:bookmarkStart w:id="3414" w:name="sub_33015611"/>
      <w:bookmarkStart w:id="3415" w:name="sub_3301521211"/>
      <w:bookmarkStart w:id="3416" w:name="sub_33019211"/>
      <w:bookmarkStart w:id="3417" w:name="sub_3301522211"/>
      <w:bookmarkStart w:id="3418" w:name="sub_330110211"/>
      <w:bookmarkStart w:id="3419" w:name="sub_330116311"/>
      <w:bookmarkStart w:id="3420" w:name="sub_330115311"/>
      <w:bookmarkStart w:id="3421" w:name="sub_330111711"/>
      <w:bookmarkStart w:id="3422" w:name="sub_33015511"/>
      <w:bookmarkStart w:id="3423" w:name="sub_3301521111"/>
      <w:bookmarkStart w:id="3424" w:name="sub_33019111"/>
      <w:bookmarkStart w:id="3425" w:name="sub_3301522111"/>
      <w:bookmarkStart w:id="3426" w:name="sub_330110111"/>
      <w:bookmarkStart w:id="3427" w:name="sub_330111451"/>
      <w:bookmarkStart w:id="3428" w:name="sub_33015251"/>
      <w:bookmarkStart w:id="3429" w:name="sub_330111351"/>
      <w:bookmarkStart w:id="3430" w:name="sub_33015151"/>
      <w:bookmarkStart w:id="3431" w:name="sub_33011291"/>
      <w:bookmarkStart w:id="3432" w:name="sub_3301221"/>
      <w:bookmarkStart w:id="3433" w:name="sub_330112171"/>
      <w:bookmarkStart w:id="3434" w:name="sub_330112271"/>
      <w:bookmarkStart w:id="3435" w:name="sub_3301114131"/>
      <w:bookmarkStart w:id="3436" w:name="sub_3301113131"/>
      <w:bookmarkStart w:id="3437" w:name="sub_330112531"/>
      <w:bookmarkStart w:id="3438" w:name="sub_3301121331"/>
      <w:bookmarkStart w:id="3439" w:name="sub_3301114231"/>
      <w:bookmarkStart w:id="3440" w:name="sub_3301113231"/>
      <w:bookmarkStart w:id="3441" w:name="sub_330112631"/>
      <w:bookmarkStart w:id="3442" w:name="sub_3301121431"/>
      <w:bookmarkStart w:id="3443" w:name="sub_330116421"/>
      <w:bookmarkStart w:id="3444" w:name="sub_330115421"/>
      <w:bookmarkStart w:id="3445" w:name="sub_330111821"/>
      <w:bookmarkStart w:id="3446" w:name="sub_33015621"/>
      <w:bookmarkStart w:id="3447" w:name="sub_3301521221"/>
      <w:bookmarkStart w:id="3448" w:name="sub_33019221"/>
      <w:bookmarkStart w:id="3449" w:name="sub_3301522221"/>
      <w:bookmarkStart w:id="3450" w:name="sub_330110221"/>
      <w:bookmarkStart w:id="3451" w:name="sub_330116321"/>
      <w:bookmarkStart w:id="3452" w:name="sub_330115321"/>
      <w:bookmarkStart w:id="3453" w:name="sub_330111721"/>
      <w:bookmarkStart w:id="3454" w:name="sub_33015521"/>
      <w:bookmarkStart w:id="3455" w:name="sub_3301521121"/>
      <w:bookmarkStart w:id="3456" w:name="sub_33019121"/>
      <w:bookmarkStart w:id="3457" w:name="sub_3301522121"/>
      <w:bookmarkStart w:id="3458" w:name="sub_330110121"/>
      <w:bookmarkStart w:id="3459" w:name="sub_330111461"/>
      <w:bookmarkStart w:id="3460" w:name="sub_33015261"/>
      <w:bookmarkStart w:id="3461" w:name="sub_330111361"/>
      <w:bookmarkStart w:id="3462" w:name="sub_33015161"/>
      <w:bookmarkStart w:id="3463" w:name="sub_330112101"/>
      <w:bookmarkStart w:id="3464" w:name="sub_3301231"/>
      <w:bookmarkStart w:id="3465" w:name="sub_330112181"/>
      <w:bookmarkStart w:id="3466" w:name="sub_330112281"/>
      <w:bookmarkStart w:id="3467" w:name="sub_3301114141"/>
      <w:bookmarkStart w:id="3468" w:name="sub_3301113141"/>
      <w:bookmarkStart w:id="3469" w:name="sub_330112541"/>
      <w:bookmarkStart w:id="3470" w:name="sub_3301121341"/>
      <w:bookmarkStart w:id="3471" w:name="sub_3301114241"/>
      <w:bookmarkStart w:id="3472" w:name="sub_3301113241"/>
      <w:bookmarkStart w:id="3473" w:name="sub_330112641"/>
      <w:bookmarkStart w:id="3474" w:name="sub_3301121441"/>
      <w:bookmarkStart w:id="3475" w:name="sub_330112244"/>
      <w:bookmarkStart w:id="3476" w:name="sub_3301164"/>
      <w:bookmarkStart w:id="3477" w:name="sub_3301524"/>
      <w:bookmarkStart w:id="3478" w:name="sub_3301624"/>
      <w:bookmarkStart w:id="3479" w:name="sub_33011134"/>
      <w:bookmarkStart w:id="3480" w:name="sub_3301154"/>
      <w:bookmarkStart w:id="3481" w:name="sub_3301514"/>
      <w:bookmarkStart w:id="3482" w:name="sub_3301614"/>
      <w:bookmarkStart w:id="3483" w:name="sub_3301128"/>
      <w:bookmarkStart w:id="3484" w:name="sub_3301118"/>
      <w:bookmarkStart w:id="3485" w:name="sub_330121"/>
      <w:bookmarkStart w:id="3486" w:name="sub_3301110"/>
      <w:bookmarkStart w:id="3487" w:name="sub_33011216"/>
      <w:bookmarkStart w:id="3488" w:name="sub_330156"/>
      <w:bookmarkStart w:id="3489" w:name="sub_33011226"/>
      <w:bookmarkStart w:id="3490" w:name="sub_330166"/>
      <w:bookmarkStart w:id="3491" w:name="sub_330111412"/>
      <w:bookmarkStart w:id="3492" w:name="sub_33015212"/>
      <w:bookmarkStart w:id="3493" w:name="sub_330111312"/>
      <w:bookmarkStart w:id="3494" w:name="sub_33015112"/>
      <w:bookmarkStart w:id="3495" w:name="sub_33011252"/>
      <w:bookmarkStart w:id="3496" w:name="sub_330192"/>
      <w:bookmarkStart w:id="3497" w:name="sub_330112132"/>
      <w:bookmarkStart w:id="3498" w:name="sub_330112232"/>
      <w:bookmarkStart w:id="3499" w:name="sub_330111422"/>
      <w:bookmarkStart w:id="3500" w:name="sub_33015222"/>
      <w:bookmarkStart w:id="3501" w:name="sub_330111322"/>
      <w:bookmarkStart w:id="3502" w:name="sub_33015122"/>
      <w:bookmarkStart w:id="3503" w:name="sub_33011262"/>
      <w:bookmarkStart w:id="3504" w:name="sub_3301102"/>
      <w:bookmarkStart w:id="3505" w:name="sub_330112142"/>
      <w:bookmarkStart w:id="3506" w:name="sub_330112242"/>
      <w:bookmarkStart w:id="3507" w:name="sub_33011143"/>
      <w:bookmarkStart w:id="3508" w:name="sub_3301163"/>
      <w:bookmarkStart w:id="3509" w:name="sub_3301523"/>
      <w:bookmarkStart w:id="3510" w:name="sub_3301623"/>
      <w:bookmarkStart w:id="3511" w:name="sub_33011133"/>
      <w:bookmarkStart w:id="3512" w:name="sub_3301153"/>
      <w:bookmarkStart w:id="3513" w:name="sub_3301513"/>
      <w:bookmarkStart w:id="3514" w:name="sub_3301613"/>
      <w:bookmarkStart w:id="3515" w:name="sub_3301127"/>
      <w:bookmarkStart w:id="3516" w:name="sub_3301117"/>
      <w:bookmarkStart w:id="3517" w:name="sub_330120"/>
      <w:bookmarkStart w:id="3518" w:name="sub_330119"/>
      <w:bookmarkStart w:id="3519" w:name="sub_33011215"/>
      <w:bookmarkStart w:id="3520" w:name="sub_330155"/>
      <w:bookmarkStart w:id="3521" w:name="sub_33011225"/>
      <w:bookmarkStart w:id="3522" w:name="sub_330165"/>
      <w:bookmarkStart w:id="3523" w:name="sub_330111411"/>
      <w:bookmarkStart w:id="3524" w:name="sub_33015211"/>
      <w:bookmarkStart w:id="3525" w:name="sub_330111311"/>
      <w:bookmarkStart w:id="3526" w:name="sub_33015111"/>
      <w:bookmarkStart w:id="3527" w:name="sub_33011251"/>
      <w:bookmarkStart w:id="3528" w:name="sub_330191"/>
      <w:bookmarkStart w:id="3529" w:name="sub_330112131"/>
      <w:bookmarkStart w:id="3530" w:name="sub_330112231"/>
      <w:bookmarkStart w:id="3531" w:name="sub_330111421"/>
      <w:bookmarkStart w:id="3532" w:name="sub_33015221"/>
      <w:bookmarkStart w:id="3533" w:name="sub_330111321"/>
      <w:bookmarkStart w:id="3534" w:name="sub_33015121"/>
      <w:bookmarkStart w:id="3535" w:name="sub_33011261"/>
      <w:bookmarkStart w:id="3536" w:name="sub_3301101"/>
      <w:bookmarkStart w:id="3537" w:name="sub_330112141"/>
      <w:bookmarkStart w:id="3538" w:name="sub_330112241"/>
      <w:bookmarkStart w:id="3539" w:name="sub_330164"/>
      <w:bookmarkStart w:id="3540" w:name="sub_3301114"/>
      <w:bookmarkStart w:id="3541" w:name="sub_33018"/>
      <w:bookmarkStart w:id="3542" w:name="sub_330116"/>
      <w:bookmarkStart w:id="3543" w:name="sub_33011212"/>
      <w:bookmarkStart w:id="3544" w:name="sub_330152"/>
      <w:bookmarkStart w:id="3545" w:name="sub_33011222"/>
      <w:bookmarkStart w:id="3546" w:name="sub_330162"/>
      <w:bookmarkStart w:id="3547" w:name="sub_3301123"/>
      <w:bookmarkStart w:id="3548" w:name="sub_3301113"/>
      <w:bookmarkStart w:id="3549" w:name="sub_33017"/>
      <w:bookmarkStart w:id="3550" w:name="sub_330115"/>
      <w:bookmarkStart w:id="3551" w:name="sub_33011211"/>
      <w:bookmarkStart w:id="3552" w:name="sub_330151"/>
      <w:bookmarkStart w:id="3553" w:name="sub_33011221"/>
      <w:bookmarkStart w:id="3554" w:name="sub_330161"/>
      <w:bookmarkStart w:id="3555" w:name="sub_330114"/>
      <w:bookmarkStart w:id="3556" w:name="sub_330112"/>
      <w:bookmarkStart w:id="3557" w:name="sub_33013"/>
      <w:bookmarkStart w:id="3558" w:name="sub_330111"/>
      <w:bookmarkStart w:id="3559" w:name="sub_33012"/>
      <w:bookmarkStart w:id="3560" w:name="sub_3301"/>
      <w:bookmarkStart w:id="3561" w:name="sub_3302"/>
      <w:bookmarkStart w:id="3562" w:name="sub_33011"/>
      <w:bookmarkStart w:id="3563" w:name="sub_33014"/>
      <w:bookmarkStart w:id="3564" w:name="sub_3301121"/>
      <w:bookmarkStart w:id="3565" w:name="sub_3301111"/>
      <w:bookmarkStart w:id="3566" w:name="sub_33015"/>
      <w:bookmarkStart w:id="3567" w:name="sub_330113"/>
      <w:bookmarkStart w:id="3568" w:name="sub_3301122"/>
      <w:bookmarkStart w:id="3569" w:name="sub_3301112"/>
      <w:bookmarkStart w:id="3570" w:name="sub_33016"/>
      <w:bookmarkStart w:id="3571" w:name="sub_3301124"/>
      <w:bookmarkStart w:id="3572" w:name="sub_33011141"/>
      <w:bookmarkStart w:id="3573" w:name="sub_3301161"/>
      <w:bookmarkStart w:id="3574" w:name="sub_3301521"/>
      <w:bookmarkStart w:id="3575" w:name="sub_3301621"/>
      <w:bookmarkStart w:id="3576" w:name="sub_33011131"/>
      <w:bookmarkStart w:id="3577" w:name="sub_3301151"/>
      <w:bookmarkStart w:id="3578" w:name="sub_3301511"/>
      <w:bookmarkStart w:id="3579" w:name="sub_3301611"/>
      <w:bookmarkStart w:id="3580" w:name="sub_3301125"/>
      <w:bookmarkStart w:id="3581" w:name="sub_3301115"/>
      <w:bookmarkStart w:id="3582" w:name="sub_33019"/>
      <w:bookmarkStart w:id="3583" w:name="sub_330117"/>
      <w:bookmarkStart w:id="3584" w:name="sub_33011213"/>
      <w:bookmarkStart w:id="3585" w:name="sub_330153"/>
      <w:bookmarkStart w:id="3586" w:name="sub_33011223"/>
      <w:bookmarkStart w:id="3587" w:name="sub_330163"/>
      <w:bookmarkStart w:id="3588" w:name="sub_33011142"/>
      <w:bookmarkStart w:id="3589" w:name="sub_3301162"/>
      <w:bookmarkStart w:id="3590" w:name="sub_3301522"/>
      <w:bookmarkStart w:id="3591" w:name="sub_3301622"/>
      <w:bookmarkStart w:id="3592" w:name="sub_33011132"/>
      <w:bookmarkStart w:id="3593" w:name="sub_3301152"/>
      <w:bookmarkStart w:id="3594" w:name="sub_3301512"/>
      <w:bookmarkStart w:id="3595" w:name="sub_3301612"/>
      <w:bookmarkStart w:id="3596" w:name="sub_3301126"/>
      <w:bookmarkStart w:id="3597" w:name="sub_3301116"/>
      <w:bookmarkStart w:id="3598" w:name="sub_330110"/>
      <w:bookmarkStart w:id="3599" w:name="sub_330118"/>
      <w:bookmarkStart w:id="3600" w:name="sub_33011214"/>
      <w:bookmarkStart w:id="3601" w:name="sub_330154"/>
      <w:bookmarkStart w:id="3602" w:name="sub_33011224"/>
      <w:bookmarkStart w:id="3603" w:name="sub_33011144"/>
      <w:bookmarkStart w:id="3604" w:name="sub_33011641"/>
      <w:bookmarkStart w:id="3605" w:name="sub_33016241"/>
      <w:bookmarkStart w:id="3606" w:name="sub_33011541"/>
      <w:bookmarkStart w:id="3607" w:name="sub_33016141"/>
      <w:bookmarkStart w:id="3608" w:name="sub_33011181"/>
      <w:bookmarkStart w:id="3609" w:name="sub_33011101"/>
      <w:bookmarkStart w:id="3610" w:name="sub_3301561"/>
      <w:bookmarkStart w:id="3611" w:name="sub_3301661"/>
      <w:bookmarkStart w:id="3612" w:name="sub_330152121"/>
      <w:bookmarkStart w:id="3613" w:name="sub_330151121"/>
      <w:bookmarkStart w:id="3614" w:name="sub_3301921"/>
      <w:bookmarkStart w:id="3615" w:name="sub_3301122321"/>
      <w:bookmarkStart w:id="3616" w:name="sub_330152221"/>
      <w:bookmarkStart w:id="3617" w:name="sub_330151221"/>
      <w:bookmarkStart w:id="3618" w:name="sub_33011021"/>
      <w:bookmarkStart w:id="3619" w:name="sub_3301122421"/>
      <w:bookmarkStart w:id="3620" w:name="sub_33011631"/>
      <w:bookmarkStart w:id="3621" w:name="sub_33016231"/>
      <w:bookmarkStart w:id="3622" w:name="sub_33011531"/>
      <w:bookmarkStart w:id="3623" w:name="sub_33016131"/>
      <w:bookmarkStart w:id="3624" w:name="sub_33011171"/>
      <w:bookmarkStart w:id="3625" w:name="sub_3301191"/>
      <w:bookmarkStart w:id="3626" w:name="sub_3301551"/>
      <w:bookmarkStart w:id="3627" w:name="sub_3301651"/>
      <w:bookmarkStart w:id="3628" w:name="sub_330152111"/>
      <w:bookmarkStart w:id="3629" w:name="sub_330151111"/>
      <w:bookmarkStart w:id="3630" w:name="sub_3301911"/>
      <w:bookmarkStart w:id="3631" w:name="sub_3301122311"/>
      <w:bookmarkStart w:id="3632" w:name="sub_330152211"/>
      <w:bookmarkStart w:id="3633" w:name="sub_330151211"/>
      <w:bookmarkStart w:id="3634" w:name="sub_33011011"/>
      <w:bookmarkStart w:id="3635" w:name="sub_3301122411"/>
      <w:bookmarkStart w:id="3636" w:name="sub_33011145"/>
      <w:bookmarkStart w:id="3637" w:name="sub_3301165"/>
      <w:bookmarkStart w:id="3638" w:name="sub_3301525"/>
      <w:bookmarkStart w:id="3639" w:name="sub_3301625"/>
      <w:bookmarkStart w:id="3640" w:name="sub_33011135"/>
      <w:bookmarkStart w:id="3641" w:name="sub_3301155"/>
      <w:bookmarkStart w:id="3642" w:name="sub_3301515"/>
      <w:bookmarkStart w:id="3643" w:name="sub_3301615"/>
      <w:bookmarkStart w:id="3644" w:name="sub_3301129"/>
      <w:bookmarkStart w:id="3645" w:name="sub_3301119"/>
      <w:bookmarkStart w:id="3646" w:name="sub_330122"/>
      <w:bookmarkStart w:id="3647" w:name="sub_3301120"/>
      <w:bookmarkStart w:id="3648" w:name="sub_33011217"/>
      <w:bookmarkStart w:id="3649" w:name="sub_330157"/>
      <w:bookmarkStart w:id="3650" w:name="sub_33011227"/>
      <w:bookmarkStart w:id="3651" w:name="sub_330167"/>
      <w:bookmarkStart w:id="3652" w:name="sub_330111413"/>
      <w:bookmarkStart w:id="3653" w:name="sub_33015213"/>
      <w:bookmarkStart w:id="3654" w:name="sub_330111313"/>
      <w:bookmarkStart w:id="3655" w:name="sub_33015113"/>
      <w:bookmarkStart w:id="3656" w:name="sub_33011253"/>
      <w:bookmarkStart w:id="3657" w:name="sub_330193"/>
      <w:bookmarkStart w:id="3658" w:name="sub_330112133"/>
      <w:bookmarkStart w:id="3659" w:name="sub_330112233"/>
      <w:bookmarkStart w:id="3660" w:name="sub_330111423"/>
      <w:bookmarkStart w:id="3661" w:name="sub_33015223"/>
      <w:bookmarkStart w:id="3662" w:name="sub_330111323"/>
      <w:bookmarkStart w:id="3663" w:name="sub_33015123"/>
      <w:bookmarkStart w:id="3664" w:name="sub_33011263"/>
      <w:bookmarkStart w:id="3665" w:name="sub_3301103"/>
      <w:bookmarkStart w:id="3666" w:name="sub_330112143"/>
      <w:bookmarkStart w:id="3667" w:name="sub_330112243"/>
      <w:bookmarkStart w:id="3668" w:name="sub_33011642"/>
      <w:bookmarkStart w:id="3669" w:name="sub_33016242"/>
      <w:bookmarkStart w:id="3670" w:name="sub_33011542"/>
      <w:bookmarkStart w:id="3671" w:name="sub_33016142"/>
      <w:bookmarkStart w:id="3672" w:name="sub_33011182"/>
      <w:bookmarkStart w:id="3673" w:name="sub_33011102"/>
      <w:bookmarkStart w:id="3674" w:name="sub_3301562"/>
      <w:bookmarkStart w:id="3675" w:name="sub_3301662"/>
      <w:bookmarkStart w:id="3676" w:name="sub_330152122"/>
      <w:bookmarkStart w:id="3677" w:name="sub_330151122"/>
      <w:bookmarkStart w:id="3678" w:name="sub_3301922"/>
      <w:bookmarkStart w:id="3679" w:name="sub_3301122322"/>
      <w:bookmarkStart w:id="3680" w:name="sub_330152222"/>
      <w:bookmarkStart w:id="3681" w:name="sub_330151222"/>
      <w:bookmarkStart w:id="3682" w:name="sub_33011022"/>
      <w:bookmarkStart w:id="3683" w:name="sub_3301122422"/>
      <w:bookmarkStart w:id="3684" w:name="sub_33011632"/>
      <w:bookmarkStart w:id="3685" w:name="sub_33016232"/>
      <w:bookmarkStart w:id="3686" w:name="sub_33011532"/>
      <w:bookmarkStart w:id="3687" w:name="sub_33016132"/>
      <w:bookmarkStart w:id="3688" w:name="sub_33011172"/>
      <w:bookmarkStart w:id="3689" w:name="sub_3301192"/>
      <w:bookmarkStart w:id="3690" w:name="sub_3301552"/>
      <w:bookmarkStart w:id="3691" w:name="sub_3301652"/>
      <w:bookmarkStart w:id="3692" w:name="sub_330152112"/>
      <w:bookmarkStart w:id="3693" w:name="sub_330151112"/>
      <w:bookmarkStart w:id="3694" w:name="sub_3301912"/>
      <w:bookmarkStart w:id="3695" w:name="sub_3301122312"/>
      <w:bookmarkStart w:id="3696" w:name="sub_330152212"/>
      <w:bookmarkStart w:id="3697" w:name="sub_330151212"/>
      <w:bookmarkStart w:id="3698" w:name="sub_33011012"/>
      <w:bookmarkStart w:id="3699" w:name="sub_3301122412"/>
      <w:bookmarkStart w:id="3700" w:name="sub_33011146"/>
      <w:bookmarkStart w:id="3701" w:name="sub_3301166"/>
      <w:bookmarkStart w:id="3702" w:name="sub_3301526"/>
      <w:bookmarkStart w:id="3703" w:name="sub_3301626"/>
      <w:bookmarkStart w:id="3704" w:name="sub_33011136"/>
      <w:bookmarkStart w:id="3705" w:name="sub_3301156"/>
      <w:bookmarkStart w:id="3706" w:name="sub_3301516"/>
      <w:bookmarkStart w:id="3707" w:name="sub_3301616"/>
      <w:bookmarkStart w:id="3708" w:name="sub_33011210"/>
      <w:bookmarkStart w:id="3709" w:name="sub_33011110"/>
      <w:bookmarkStart w:id="3710" w:name="sub_330123"/>
      <w:bookmarkStart w:id="3711" w:name="sub_3301130"/>
      <w:bookmarkStart w:id="3712" w:name="sub_33011218"/>
      <w:bookmarkStart w:id="3713" w:name="sub_330158"/>
      <w:bookmarkStart w:id="3714" w:name="sub_33011228"/>
      <w:bookmarkStart w:id="3715" w:name="sub_330168"/>
      <w:bookmarkStart w:id="3716" w:name="sub_330111414"/>
      <w:bookmarkStart w:id="3717" w:name="sub_33015214"/>
      <w:bookmarkStart w:id="3718" w:name="sub_330111314"/>
      <w:bookmarkStart w:id="3719" w:name="sub_33015114"/>
      <w:bookmarkStart w:id="3720" w:name="sub_33011254"/>
      <w:bookmarkStart w:id="3721" w:name="sub_330194"/>
      <w:bookmarkStart w:id="3722" w:name="sub_330112134"/>
      <w:bookmarkStart w:id="3723" w:name="sub_330112234"/>
      <w:bookmarkStart w:id="3724" w:name="sub_330111424"/>
      <w:bookmarkStart w:id="3725" w:name="sub_33015224"/>
      <w:bookmarkStart w:id="3726" w:name="sub_330111324"/>
      <w:bookmarkStart w:id="3727" w:name="sub_33015124"/>
      <w:bookmarkStart w:id="3728" w:name="sub_33011264"/>
      <w:bookmarkStart w:id="3729" w:name="sub_3301104"/>
      <w:bookmarkStart w:id="3730" w:name="sub_330112144"/>
      <w:bookmarkStart w:id="3731" w:name="sub_33011644"/>
      <w:bookmarkStart w:id="3732" w:name="sub_330162441"/>
      <w:bookmarkStart w:id="3733" w:name="sub_330161441"/>
      <w:bookmarkStart w:id="3734" w:name="sub_330111041"/>
      <w:bookmarkStart w:id="3735" w:name="sub_33016641"/>
      <w:bookmarkStart w:id="3736" w:name="sub_3301511241"/>
      <w:bookmarkStart w:id="3737" w:name="sub_33011223241"/>
      <w:bookmarkStart w:id="3738" w:name="sub_3301512241"/>
      <w:bookmarkStart w:id="3739" w:name="sub_33011224241"/>
      <w:bookmarkStart w:id="3740" w:name="sub_330162341"/>
      <w:bookmarkStart w:id="3741" w:name="sub_330161341"/>
      <w:bookmarkStart w:id="3742" w:name="sub_33011941"/>
      <w:bookmarkStart w:id="3743" w:name="sub_33016541"/>
      <w:bookmarkStart w:id="3744" w:name="sub_3301511141"/>
      <w:bookmarkStart w:id="3745" w:name="sub_33011223141"/>
      <w:bookmarkStart w:id="3746" w:name="sub_3301512141"/>
      <w:bookmarkStart w:id="3747" w:name="sub_33011224141"/>
      <w:bookmarkStart w:id="3748" w:name="sub_33011681"/>
      <w:bookmarkStart w:id="3749" w:name="sub_33016281"/>
      <w:bookmarkStart w:id="3750" w:name="sub_33011581"/>
      <w:bookmarkStart w:id="3751" w:name="sub_33016181"/>
      <w:bookmarkStart w:id="3752" w:name="sub_330111121"/>
      <w:bookmarkStart w:id="3753" w:name="sub_33011321"/>
      <w:bookmarkStart w:id="3754" w:name="sub_33015101"/>
      <w:bookmarkStart w:id="3755" w:name="sub_33016101"/>
      <w:bookmarkStart w:id="3756" w:name="sub_330152161"/>
      <w:bookmarkStart w:id="3757" w:name="sub_330151161"/>
      <w:bookmarkStart w:id="3758" w:name="sub_3301961"/>
      <w:bookmarkStart w:id="3759" w:name="sub_3301122361"/>
      <w:bookmarkStart w:id="3760" w:name="sub_330152261"/>
      <w:bookmarkStart w:id="3761" w:name="sub_330151261"/>
      <w:bookmarkStart w:id="3762" w:name="sub_33011061"/>
      <w:bookmarkStart w:id="3763" w:name="sub_3301122461"/>
      <w:bookmarkStart w:id="3764" w:name="sub_3301154121"/>
      <w:bookmarkStart w:id="3765" w:name="sub_330156121"/>
      <w:bookmarkStart w:id="3766" w:name="sub_330192121"/>
      <w:bookmarkStart w:id="3767" w:name="sub_3301102121"/>
      <w:bookmarkStart w:id="3768" w:name="sub_3301153121"/>
      <w:bookmarkStart w:id="3769" w:name="sub_330155121"/>
      <w:bookmarkStart w:id="3770" w:name="sub_330191121"/>
      <w:bookmarkStart w:id="3771" w:name="sub_3301101121"/>
      <w:bookmarkStart w:id="3772" w:name="sub_330152521"/>
      <w:bookmarkStart w:id="3773" w:name="sub_330151521"/>
      <w:bookmarkStart w:id="3774" w:name="sub_33012221"/>
      <w:bookmarkStart w:id="3775" w:name="sub_3301122721"/>
      <w:bookmarkStart w:id="3776" w:name="sub_33011131321"/>
      <w:bookmarkStart w:id="3777" w:name="sub_33011213321"/>
      <w:bookmarkStart w:id="3778" w:name="sub_33011132321"/>
      <w:bookmarkStart w:id="3779" w:name="sub_33011214321"/>
      <w:bookmarkStart w:id="3780" w:name="sub_3301154221"/>
      <w:bookmarkStart w:id="3781" w:name="sub_330156221"/>
      <w:bookmarkStart w:id="3782" w:name="sub_330192221"/>
      <w:bookmarkStart w:id="3783" w:name="sub_3301102221"/>
      <w:bookmarkStart w:id="3784" w:name="sub_3301153221"/>
      <w:bookmarkStart w:id="3785" w:name="sub_330155221"/>
      <w:bookmarkStart w:id="3786" w:name="sub_330191221"/>
      <w:bookmarkStart w:id="3787" w:name="sub_3301101221"/>
      <w:bookmarkStart w:id="3788" w:name="sub_330152621"/>
      <w:bookmarkStart w:id="3789" w:name="sub_330151621"/>
      <w:bookmarkStart w:id="3790" w:name="sub_33012321"/>
      <w:bookmarkStart w:id="3791" w:name="sub_3301122821"/>
      <w:bookmarkStart w:id="3792" w:name="sub_33011131421"/>
      <w:bookmarkStart w:id="3793" w:name="sub_33011213421"/>
      <w:bookmarkStart w:id="3794" w:name="sub_33011132421"/>
      <w:bookmarkStart w:id="3795" w:name="sub_33011214421"/>
      <w:bookmarkStart w:id="3796" w:name="sub_330162431"/>
      <w:bookmarkStart w:id="3797" w:name="sub_330161431"/>
      <w:bookmarkStart w:id="3798" w:name="sub_330111031"/>
      <w:bookmarkStart w:id="3799" w:name="sub_33016631"/>
      <w:bookmarkStart w:id="3800" w:name="sub_3301511231"/>
      <w:bookmarkStart w:id="3801" w:name="sub_33011223231"/>
      <w:bookmarkStart w:id="3802" w:name="sub_3301512231"/>
      <w:bookmarkStart w:id="3803" w:name="sub_33011224231"/>
      <w:bookmarkStart w:id="3804" w:name="sub_330162331"/>
      <w:bookmarkStart w:id="3805" w:name="sub_330161331"/>
      <w:bookmarkStart w:id="3806" w:name="sub_33011931"/>
      <w:bookmarkStart w:id="3807" w:name="sub_33016531"/>
      <w:bookmarkStart w:id="3808" w:name="sub_3301511131"/>
      <w:bookmarkStart w:id="3809" w:name="sub_33011223131"/>
      <w:bookmarkStart w:id="3810" w:name="sub_3301512131"/>
      <w:bookmarkStart w:id="3811" w:name="sub_33011224131"/>
      <w:bookmarkStart w:id="3812" w:name="sub_33011671"/>
      <w:bookmarkStart w:id="3813" w:name="sub_33016271"/>
      <w:bookmarkStart w:id="3814" w:name="sub_33011571"/>
      <w:bookmarkStart w:id="3815" w:name="sub_33016171"/>
      <w:bookmarkStart w:id="3816" w:name="sub_330111111"/>
      <w:bookmarkStart w:id="3817" w:name="sub_33011311"/>
      <w:bookmarkStart w:id="3818" w:name="sub_3301591"/>
      <w:bookmarkStart w:id="3819" w:name="sub_3301691"/>
      <w:bookmarkStart w:id="3820" w:name="sub_330152151"/>
      <w:bookmarkStart w:id="3821" w:name="sub_330151151"/>
      <w:bookmarkStart w:id="3822" w:name="sub_3301951"/>
      <w:bookmarkStart w:id="3823" w:name="sub_3301122351"/>
      <w:bookmarkStart w:id="3824" w:name="sub_330152251"/>
      <w:bookmarkStart w:id="3825" w:name="sub_330151251"/>
      <w:bookmarkStart w:id="3826" w:name="sub_33011051"/>
      <w:bookmarkStart w:id="3827" w:name="sub_3301122451"/>
      <w:bookmarkStart w:id="3828" w:name="sub_3301154111"/>
      <w:bookmarkStart w:id="3829" w:name="sub_330156111"/>
      <w:bookmarkStart w:id="3830" w:name="sub_330192111"/>
      <w:bookmarkStart w:id="3831" w:name="sub_3301102111"/>
      <w:bookmarkStart w:id="3832" w:name="sub_3301153111"/>
      <w:bookmarkStart w:id="3833" w:name="sub_330155111"/>
      <w:bookmarkStart w:id="3834" w:name="sub_330191111"/>
      <w:bookmarkStart w:id="3835" w:name="sub_3301101111"/>
      <w:bookmarkStart w:id="3836" w:name="sub_330152511"/>
      <w:bookmarkStart w:id="3837" w:name="sub_330151511"/>
      <w:bookmarkStart w:id="3838" w:name="sub_33012211"/>
      <w:bookmarkStart w:id="3839" w:name="sub_3301122711"/>
      <w:bookmarkStart w:id="3840" w:name="sub_33011131311"/>
      <w:bookmarkStart w:id="3841" w:name="sub_33011213311"/>
      <w:bookmarkStart w:id="3842" w:name="sub_33011132311"/>
      <w:bookmarkStart w:id="3843" w:name="sub_33011214311"/>
      <w:bookmarkStart w:id="3844" w:name="sub_3301154211"/>
      <w:bookmarkStart w:id="3845" w:name="sub_330156211"/>
      <w:bookmarkStart w:id="3846" w:name="sub_330192211"/>
      <w:bookmarkStart w:id="3847" w:name="sub_3301102211"/>
      <w:bookmarkStart w:id="3848" w:name="sub_3301153211"/>
      <w:bookmarkStart w:id="3849" w:name="sub_330155211"/>
      <w:bookmarkStart w:id="3850" w:name="sub_330191211"/>
      <w:bookmarkStart w:id="3851" w:name="sub_3301101211"/>
      <w:bookmarkStart w:id="3852" w:name="sub_330152611"/>
      <w:bookmarkStart w:id="3853" w:name="sub_330151611"/>
      <w:bookmarkStart w:id="3854" w:name="sub_33012311"/>
      <w:bookmarkStart w:id="3855" w:name="sub_3301122811"/>
      <w:bookmarkStart w:id="3856" w:name="sub_33011131411"/>
      <w:bookmarkStart w:id="3857" w:name="sub_33011213411"/>
      <w:bookmarkStart w:id="3858" w:name="sub_33011132411"/>
      <w:bookmarkStart w:id="3859" w:name="sub_33011214411"/>
      <w:bookmarkStart w:id="3860" w:name="sub_33011645"/>
      <w:bookmarkStart w:id="3861" w:name="sub_33016245"/>
      <w:bookmarkStart w:id="3862" w:name="sub_33011545"/>
      <w:bookmarkStart w:id="3863" w:name="sub_33016145"/>
      <w:bookmarkStart w:id="3864" w:name="sub_33011185"/>
      <w:bookmarkStart w:id="3865" w:name="sub_33011105"/>
      <w:bookmarkStart w:id="3866" w:name="sub_3301565"/>
      <w:bookmarkStart w:id="3867" w:name="sub_3301665"/>
      <w:bookmarkStart w:id="3868" w:name="sub_330152125"/>
      <w:bookmarkStart w:id="3869" w:name="sub_330151125"/>
      <w:bookmarkStart w:id="3870" w:name="sub_3301925"/>
      <w:bookmarkStart w:id="3871" w:name="sub_3301122325"/>
      <w:bookmarkStart w:id="3872" w:name="sub_330152225"/>
      <w:bookmarkStart w:id="3873" w:name="sub_330151225"/>
      <w:bookmarkStart w:id="3874" w:name="sub_33011025"/>
      <w:bookmarkStart w:id="3875" w:name="sub_3301122425"/>
      <w:bookmarkStart w:id="3876" w:name="sub_33011635"/>
      <w:bookmarkStart w:id="3877" w:name="sub_33016235"/>
      <w:bookmarkStart w:id="3878" w:name="sub_33011535"/>
      <w:bookmarkStart w:id="3879" w:name="sub_33016135"/>
      <w:bookmarkStart w:id="3880" w:name="sub_33011175"/>
      <w:bookmarkStart w:id="3881" w:name="sub_3301195"/>
      <w:bookmarkStart w:id="3882" w:name="sub_3301555"/>
      <w:bookmarkStart w:id="3883" w:name="sub_3301655"/>
      <w:bookmarkStart w:id="3884" w:name="sub_330152115"/>
      <w:bookmarkStart w:id="3885" w:name="sub_330151115"/>
      <w:bookmarkStart w:id="3886" w:name="sub_3301915"/>
      <w:bookmarkStart w:id="3887" w:name="sub_3301122315"/>
      <w:bookmarkStart w:id="3888" w:name="sub_330152215"/>
      <w:bookmarkStart w:id="3889" w:name="sub_330151215"/>
      <w:bookmarkStart w:id="3890" w:name="sub_33011015"/>
      <w:bookmarkStart w:id="3891" w:name="sub_3301122415"/>
      <w:bookmarkStart w:id="3892" w:name="sub_33011149"/>
      <w:bookmarkStart w:id="3893" w:name="sub_3301169"/>
      <w:bookmarkStart w:id="3894" w:name="sub_3301529"/>
      <w:bookmarkStart w:id="3895" w:name="sub_3301629"/>
      <w:bookmarkStart w:id="3896" w:name="sub_33011139"/>
      <w:bookmarkStart w:id="3897" w:name="sub_3301159"/>
      <w:bookmarkStart w:id="3898" w:name="sub_3301519"/>
      <w:bookmarkStart w:id="3899" w:name="sub_3301619"/>
      <w:bookmarkStart w:id="3900" w:name="sub_33011231"/>
      <w:bookmarkStart w:id="3901" w:name="sub_33011113"/>
      <w:bookmarkStart w:id="3902" w:name="sub_330126"/>
      <w:bookmarkStart w:id="3903" w:name="sub_3301133"/>
      <w:bookmarkStart w:id="3904" w:name="sub_330112111"/>
      <w:bookmarkStart w:id="3905" w:name="sub_3301520"/>
      <w:bookmarkStart w:id="3906" w:name="sub_330112211"/>
      <w:bookmarkStart w:id="3907" w:name="sub_3301620"/>
      <w:bookmarkStart w:id="3908" w:name="sub_330111417"/>
      <w:bookmarkStart w:id="3909" w:name="sub_33015217"/>
      <w:bookmarkStart w:id="3910" w:name="sub_330111317"/>
      <w:bookmarkStart w:id="3911" w:name="sub_33015117"/>
      <w:bookmarkStart w:id="3912" w:name="sub_33011257"/>
      <w:bookmarkStart w:id="3913" w:name="sub_330197"/>
      <w:bookmarkStart w:id="3914" w:name="sub_330112137"/>
      <w:bookmarkStart w:id="3915" w:name="sub_330112237"/>
      <w:bookmarkStart w:id="3916" w:name="sub_330111427"/>
      <w:bookmarkStart w:id="3917" w:name="sub_33015227"/>
      <w:bookmarkStart w:id="3918" w:name="sub_330111327"/>
      <w:bookmarkStart w:id="3919" w:name="sub_33015127"/>
      <w:bookmarkStart w:id="3920" w:name="sub_33011267"/>
      <w:bookmarkStart w:id="3921" w:name="sub_3301107"/>
      <w:bookmarkStart w:id="3922" w:name="sub_330112147"/>
      <w:bookmarkStart w:id="3923" w:name="sub_330112247"/>
      <w:bookmarkStart w:id="3924" w:name="sub_330116413"/>
      <w:bookmarkStart w:id="3925" w:name="sub_330115413"/>
      <w:bookmarkStart w:id="3926" w:name="sub_330111813"/>
      <w:bookmarkStart w:id="3927" w:name="sub_33015613"/>
      <w:bookmarkStart w:id="3928" w:name="sub_3301521213"/>
      <w:bookmarkStart w:id="3929" w:name="sub_33019213"/>
      <w:bookmarkStart w:id="3930" w:name="sub_3301522213"/>
      <w:bookmarkStart w:id="3931" w:name="sub_330110213"/>
      <w:bookmarkStart w:id="3932" w:name="sub_330116313"/>
      <w:bookmarkStart w:id="3933" w:name="sub_330115313"/>
      <w:bookmarkStart w:id="3934" w:name="sub_330111713"/>
      <w:bookmarkStart w:id="3935" w:name="sub_33015513"/>
      <w:bookmarkStart w:id="3936" w:name="sub_3301521113"/>
      <w:bookmarkStart w:id="3937" w:name="sub_33019113"/>
      <w:bookmarkStart w:id="3938" w:name="sub_3301522113"/>
      <w:bookmarkStart w:id="3939" w:name="sub_330110113"/>
      <w:bookmarkStart w:id="3940" w:name="sub_330111453"/>
      <w:bookmarkStart w:id="3941" w:name="sub_33015253"/>
      <w:bookmarkStart w:id="3942" w:name="sub_330111353"/>
      <w:bookmarkStart w:id="3943" w:name="sub_33015153"/>
      <w:bookmarkStart w:id="3944" w:name="sub_33011293"/>
      <w:bookmarkStart w:id="3945" w:name="sub_3301223"/>
      <w:bookmarkStart w:id="3946" w:name="sub_330112173"/>
      <w:bookmarkStart w:id="3947" w:name="sub_330112273"/>
      <w:bookmarkStart w:id="3948" w:name="sub_3301114133"/>
      <w:bookmarkStart w:id="3949" w:name="sub_3301113133"/>
      <w:bookmarkStart w:id="3950" w:name="sub_330112533"/>
      <w:bookmarkStart w:id="3951" w:name="sub_3301121333"/>
      <w:bookmarkStart w:id="3952" w:name="sub_3301114233"/>
      <w:bookmarkStart w:id="3953" w:name="sub_3301113233"/>
      <w:bookmarkStart w:id="3954" w:name="sub_330112633"/>
      <w:bookmarkStart w:id="3955" w:name="sub_3301121433"/>
      <w:bookmarkStart w:id="3956" w:name="sub_330116423"/>
      <w:bookmarkStart w:id="3957" w:name="sub_330115423"/>
      <w:bookmarkStart w:id="3958" w:name="sub_330111823"/>
      <w:bookmarkStart w:id="3959" w:name="sub_33015623"/>
      <w:bookmarkStart w:id="3960" w:name="sub_3301521223"/>
      <w:bookmarkStart w:id="3961" w:name="sub_33019223"/>
      <w:bookmarkStart w:id="3962" w:name="sub_3301522223"/>
      <w:bookmarkStart w:id="3963" w:name="sub_330110223"/>
      <w:bookmarkStart w:id="3964" w:name="sub_330116323"/>
      <w:bookmarkStart w:id="3965" w:name="sub_330115323"/>
      <w:bookmarkStart w:id="3966" w:name="sub_330111723"/>
      <w:bookmarkStart w:id="3967" w:name="sub_33015523"/>
      <w:bookmarkStart w:id="3968" w:name="sub_3301521123"/>
      <w:bookmarkStart w:id="3969" w:name="sub_33019123"/>
      <w:bookmarkStart w:id="3970" w:name="sub_3301522123"/>
      <w:bookmarkStart w:id="3971" w:name="sub_330110123"/>
      <w:bookmarkStart w:id="3972" w:name="sub_330111463"/>
      <w:bookmarkStart w:id="3973" w:name="sub_33015263"/>
      <w:bookmarkStart w:id="3974" w:name="sub_330111363"/>
      <w:bookmarkStart w:id="3975" w:name="sub_33015163"/>
      <w:bookmarkStart w:id="3976" w:name="sub_330112103"/>
      <w:bookmarkStart w:id="3977" w:name="sub_3301233"/>
      <w:bookmarkStart w:id="3978" w:name="sub_330112183"/>
      <w:bookmarkStart w:id="3979" w:name="sub_330112283"/>
      <w:bookmarkStart w:id="3980" w:name="sub_3301114143"/>
      <w:bookmarkStart w:id="3981" w:name="sub_3301113143"/>
      <w:bookmarkStart w:id="3982" w:name="sub_330112543"/>
      <w:bookmarkStart w:id="3983" w:name="sub_3301121343"/>
      <w:bookmarkStart w:id="3984" w:name="sub_3301114243"/>
      <w:bookmarkStart w:id="3985" w:name="sub_3301113243"/>
      <w:bookmarkStart w:id="3986" w:name="sub_330112643"/>
      <w:bookmarkStart w:id="3987" w:name="sub_3301121443"/>
      <w:bookmarkStart w:id="3988" w:name="sub_330162442"/>
      <w:bookmarkStart w:id="3989" w:name="sub_330161442"/>
      <w:bookmarkStart w:id="3990" w:name="sub_330111042"/>
      <w:bookmarkStart w:id="3991" w:name="sub_33016642"/>
      <w:bookmarkStart w:id="3992" w:name="sub_3301511242"/>
      <w:bookmarkStart w:id="3993" w:name="sub_33011223242"/>
      <w:bookmarkStart w:id="3994" w:name="sub_3301512242"/>
      <w:bookmarkStart w:id="3995" w:name="sub_33011224242"/>
      <w:bookmarkStart w:id="3996" w:name="sub_330162342"/>
      <w:bookmarkStart w:id="3997" w:name="sub_330161342"/>
      <w:bookmarkStart w:id="3998" w:name="sub_33011942"/>
      <w:bookmarkStart w:id="3999" w:name="sub_33016542"/>
      <w:bookmarkStart w:id="4000" w:name="sub_3301511142"/>
      <w:bookmarkStart w:id="4001" w:name="sub_33011223142"/>
      <w:bookmarkStart w:id="4002" w:name="sub_3301512142"/>
      <w:bookmarkStart w:id="4003" w:name="sub_33011224142"/>
      <w:bookmarkStart w:id="4004" w:name="sub_33011682"/>
      <w:bookmarkStart w:id="4005" w:name="sub_33016282"/>
      <w:bookmarkStart w:id="4006" w:name="sub_33011582"/>
      <w:bookmarkStart w:id="4007" w:name="sub_33016182"/>
      <w:bookmarkStart w:id="4008" w:name="sub_330111122"/>
      <w:bookmarkStart w:id="4009" w:name="sub_33011322"/>
      <w:bookmarkStart w:id="4010" w:name="sub_33015102"/>
      <w:bookmarkStart w:id="4011" w:name="sub_33016102"/>
      <w:bookmarkStart w:id="4012" w:name="sub_330152162"/>
      <w:bookmarkStart w:id="4013" w:name="sub_330151162"/>
      <w:bookmarkStart w:id="4014" w:name="sub_3301962"/>
      <w:bookmarkStart w:id="4015" w:name="sub_3301122362"/>
      <w:bookmarkStart w:id="4016" w:name="sub_330152262"/>
      <w:bookmarkStart w:id="4017" w:name="sub_330151262"/>
      <w:bookmarkStart w:id="4018" w:name="sub_33011062"/>
      <w:bookmarkStart w:id="4019" w:name="sub_3301122462"/>
      <w:bookmarkStart w:id="4020" w:name="sub_3301154122"/>
      <w:bookmarkStart w:id="4021" w:name="sub_330156122"/>
      <w:bookmarkStart w:id="4022" w:name="sub_330192122"/>
      <w:bookmarkStart w:id="4023" w:name="sub_3301102122"/>
      <w:bookmarkStart w:id="4024" w:name="sub_3301153122"/>
      <w:bookmarkStart w:id="4025" w:name="sub_330155122"/>
      <w:bookmarkStart w:id="4026" w:name="sub_330191122"/>
      <w:bookmarkStart w:id="4027" w:name="sub_3301101122"/>
      <w:bookmarkStart w:id="4028" w:name="sub_330152522"/>
      <w:bookmarkStart w:id="4029" w:name="sub_330151522"/>
      <w:bookmarkStart w:id="4030" w:name="sub_33012222"/>
      <w:bookmarkStart w:id="4031" w:name="sub_3301122722"/>
      <w:bookmarkStart w:id="4032" w:name="sub_33011131322"/>
      <w:bookmarkStart w:id="4033" w:name="sub_33011213322"/>
      <w:bookmarkStart w:id="4034" w:name="sub_33011132322"/>
      <w:bookmarkStart w:id="4035" w:name="sub_33011214322"/>
      <w:bookmarkStart w:id="4036" w:name="sub_3301154222"/>
      <w:bookmarkStart w:id="4037" w:name="sub_330156222"/>
      <w:bookmarkStart w:id="4038" w:name="sub_330192222"/>
      <w:bookmarkStart w:id="4039" w:name="sub_3301102222"/>
      <w:bookmarkStart w:id="4040" w:name="sub_3301153222"/>
      <w:bookmarkStart w:id="4041" w:name="sub_330155222"/>
      <w:bookmarkStart w:id="4042" w:name="sub_330191222"/>
      <w:bookmarkStart w:id="4043" w:name="sub_3301101222"/>
      <w:bookmarkStart w:id="4044" w:name="sub_330152622"/>
      <w:bookmarkStart w:id="4045" w:name="sub_330151622"/>
      <w:bookmarkStart w:id="4046" w:name="sub_33012322"/>
      <w:bookmarkStart w:id="4047" w:name="sub_3301122822"/>
      <w:bookmarkStart w:id="4048" w:name="sub_33011131422"/>
      <w:bookmarkStart w:id="4049" w:name="sub_33011213422"/>
      <w:bookmarkStart w:id="4050" w:name="sub_33011132422"/>
      <w:bookmarkStart w:id="4051" w:name="sub_33011214422"/>
      <w:bookmarkStart w:id="4052" w:name="sub_330162432"/>
      <w:bookmarkStart w:id="4053" w:name="sub_330161432"/>
      <w:bookmarkStart w:id="4054" w:name="sub_330111032"/>
      <w:bookmarkStart w:id="4055" w:name="sub_33016632"/>
      <w:bookmarkStart w:id="4056" w:name="sub_3301511232"/>
      <w:bookmarkStart w:id="4057" w:name="sub_33011223232"/>
      <w:bookmarkStart w:id="4058" w:name="sub_3301512232"/>
      <w:bookmarkStart w:id="4059" w:name="sub_33011224232"/>
      <w:bookmarkStart w:id="4060" w:name="sub_330162332"/>
      <w:bookmarkStart w:id="4061" w:name="sub_330161332"/>
      <w:bookmarkStart w:id="4062" w:name="sub_33011932"/>
      <w:bookmarkStart w:id="4063" w:name="sub_33016532"/>
      <w:bookmarkStart w:id="4064" w:name="sub_3301511132"/>
      <w:bookmarkStart w:id="4065" w:name="sub_33011223132"/>
      <w:bookmarkStart w:id="4066" w:name="sub_3301512132"/>
      <w:bookmarkStart w:id="4067" w:name="sub_33011224132"/>
      <w:bookmarkStart w:id="4068" w:name="sub_33011672"/>
      <w:bookmarkStart w:id="4069" w:name="sub_33016272"/>
      <w:bookmarkStart w:id="4070" w:name="sub_33011572"/>
      <w:bookmarkStart w:id="4071" w:name="sub_33016172"/>
      <w:bookmarkStart w:id="4072" w:name="sub_330111112"/>
      <w:bookmarkStart w:id="4073" w:name="sub_33011312"/>
      <w:bookmarkStart w:id="4074" w:name="sub_3301592"/>
      <w:bookmarkStart w:id="4075" w:name="sub_3301692"/>
      <w:bookmarkStart w:id="4076" w:name="sub_330152152"/>
      <w:bookmarkStart w:id="4077" w:name="sub_330151152"/>
      <w:bookmarkStart w:id="4078" w:name="sub_3301952"/>
      <w:bookmarkStart w:id="4079" w:name="sub_3301122352"/>
      <w:bookmarkStart w:id="4080" w:name="sub_330152252"/>
      <w:bookmarkStart w:id="4081" w:name="sub_330151252"/>
      <w:bookmarkStart w:id="4082" w:name="sub_33011052"/>
      <w:bookmarkStart w:id="4083" w:name="sub_3301122452"/>
      <w:bookmarkStart w:id="4084" w:name="sub_3301154112"/>
      <w:bookmarkStart w:id="4085" w:name="sub_330156112"/>
      <w:bookmarkStart w:id="4086" w:name="sub_330192112"/>
      <w:bookmarkStart w:id="4087" w:name="sub_3301102112"/>
      <w:bookmarkStart w:id="4088" w:name="sub_3301153112"/>
      <w:bookmarkStart w:id="4089" w:name="sub_330155112"/>
      <w:bookmarkStart w:id="4090" w:name="sub_330191112"/>
      <w:bookmarkStart w:id="4091" w:name="sub_3301101112"/>
      <w:bookmarkStart w:id="4092" w:name="sub_330152512"/>
      <w:bookmarkStart w:id="4093" w:name="sub_330151512"/>
      <w:bookmarkStart w:id="4094" w:name="sub_33012212"/>
      <w:bookmarkStart w:id="4095" w:name="sub_3301122712"/>
      <w:bookmarkStart w:id="4096" w:name="sub_33011131312"/>
      <w:bookmarkStart w:id="4097" w:name="sub_33011213312"/>
      <w:bookmarkStart w:id="4098" w:name="sub_33011132312"/>
      <w:bookmarkStart w:id="4099" w:name="sub_33011214312"/>
      <w:bookmarkStart w:id="4100" w:name="sub_3301154212"/>
      <w:bookmarkStart w:id="4101" w:name="sub_330156212"/>
      <w:bookmarkStart w:id="4102" w:name="sub_330192212"/>
      <w:bookmarkStart w:id="4103" w:name="sub_3301102212"/>
      <w:bookmarkStart w:id="4104" w:name="sub_3301153212"/>
      <w:bookmarkStart w:id="4105" w:name="sub_330155212"/>
      <w:bookmarkStart w:id="4106" w:name="sub_330191212"/>
      <w:bookmarkStart w:id="4107" w:name="sub_3301101212"/>
      <w:bookmarkStart w:id="4108" w:name="sub_330152612"/>
      <w:bookmarkStart w:id="4109" w:name="sub_330151612"/>
      <w:bookmarkStart w:id="4110" w:name="sub_33012312"/>
      <w:bookmarkStart w:id="4111" w:name="sub_3301122812"/>
      <w:bookmarkStart w:id="4112" w:name="sub_33011131412"/>
      <w:bookmarkStart w:id="4113" w:name="sub_33011213412"/>
      <w:bookmarkStart w:id="4114" w:name="sub_33011132412"/>
      <w:bookmarkStart w:id="4115" w:name="sub_33011214412"/>
      <w:bookmarkStart w:id="4116" w:name="sub_33011646"/>
      <w:bookmarkStart w:id="4117" w:name="sub_33016246"/>
      <w:bookmarkStart w:id="4118" w:name="sub_33011546"/>
      <w:bookmarkStart w:id="4119" w:name="sub_33016146"/>
      <w:bookmarkStart w:id="4120" w:name="sub_33011186"/>
      <w:bookmarkStart w:id="4121" w:name="sub_33011106"/>
      <w:bookmarkStart w:id="4122" w:name="sub_3301566"/>
      <w:bookmarkStart w:id="4123" w:name="sub_3301666"/>
      <w:bookmarkStart w:id="4124" w:name="sub_330152126"/>
      <w:bookmarkStart w:id="4125" w:name="sub_330151126"/>
      <w:bookmarkStart w:id="4126" w:name="sub_3301926"/>
      <w:bookmarkStart w:id="4127" w:name="sub_3301122326"/>
      <w:bookmarkStart w:id="4128" w:name="sub_330152226"/>
      <w:bookmarkStart w:id="4129" w:name="sub_330151226"/>
      <w:bookmarkStart w:id="4130" w:name="sub_33011026"/>
      <w:bookmarkStart w:id="4131" w:name="sub_3301122426"/>
      <w:bookmarkStart w:id="4132" w:name="sub_33011636"/>
      <w:bookmarkStart w:id="4133" w:name="sub_33016236"/>
      <w:bookmarkStart w:id="4134" w:name="sub_33011536"/>
      <w:bookmarkStart w:id="4135" w:name="sub_33016136"/>
      <w:bookmarkStart w:id="4136" w:name="sub_33011176"/>
      <w:bookmarkStart w:id="4137" w:name="sub_3301196"/>
      <w:bookmarkStart w:id="4138" w:name="sub_3301556"/>
      <w:bookmarkStart w:id="4139" w:name="sub_3301656"/>
      <w:bookmarkStart w:id="4140" w:name="sub_330152116"/>
      <w:bookmarkStart w:id="4141" w:name="sub_330151116"/>
      <w:bookmarkStart w:id="4142" w:name="sub_3301916"/>
      <w:bookmarkStart w:id="4143" w:name="sub_3301122316"/>
      <w:bookmarkStart w:id="4144" w:name="sub_330152216"/>
      <w:bookmarkStart w:id="4145" w:name="sub_330151216"/>
      <w:bookmarkStart w:id="4146" w:name="sub_33011016"/>
      <w:bookmarkStart w:id="4147" w:name="sub_3301122416"/>
      <w:bookmarkStart w:id="4148" w:name="sub_330111410"/>
      <w:bookmarkStart w:id="4149" w:name="sub_33011610"/>
      <w:bookmarkStart w:id="4150" w:name="sub_33015210"/>
      <w:bookmarkStart w:id="4151" w:name="sub_33016210"/>
      <w:bookmarkStart w:id="4152" w:name="sub_330111310"/>
      <w:bookmarkStart w:id="4153" w:name="sub_33011510"/>
      <w:bookmarkStart w:id="4154" w:name="sub_33015110"/>
      <w:bookmarkStart w:id="4155" w:name="sub_33016110"/>
      <w:bookmarkStart w:id="4156" w:name="sub_33011232"/>
      <w:bookmarkStart w:id="4157" w:name="sub_33011114"/>
      <w:bookmarkStart w:id="4158" w:name="sub_330127"/>
      <w:bookmarkStart w:id="4159" w:name="sub_3301134"/>
      <w:bookmarkStart w:id="4160" w:name="sub_330112112"/>
      <w:bookmarkStart w:id="4161" w:name="sub_3301530"/>
      <w:bookmarkStart w:id="4162" w:name="sub_330112212"/>
      <w:bookmarkStart w:id="4163" w:name="sub_3301630"/>
      <w:bookmarkStart w:id="4164" w:name="sub_330111418"/>
      <w:bookmarkStart w:id="4165" w:name="sub_33015218"/>
      <w:bookmarkStart w:id="4166" w:name="sub_330111318"/>
      <w:bookmarkStart w:id="4167" w:name="sub_33015118"/>
      <w:bookmarkStart w:id="4168" w:name="sub_33011258"/>
      <w:bookmarkStart w:id="4169" w:name="sub_330198"/>
      <w:bookmarkStart w:id="4170" w:name="sub_330112138"/>
      <w:bookmarkStart w:id="4171" w:name="sub_330112238"/>
      <w:bookmarkStart w:id="4172" w:name="sub_330111428"/>
      <w:bookmarkStart w:id="4173" w:name="sub_33015228"/>
      <w:bookmarkStart w:id="4174" w:name="sub_330111328"/>
      <w:bookmarkStart w:id="4175" w:name="sub_33015128"/>
      <w:bookmarkStart w:id="4176" w:name="sub_33011268"/>
      <w:bookmarkStart w:id="4177" w:name="sub_3301108"/>
      <w:bookmarkStart w:id="4178" w:name="sub_330112148"/>
      <w:bookmarkStart w:id="4179" w:name="sub_330112248"/>
      <w:bookmarkStart w:id="4180" w:name="sub_330116414"/>
      <w:bookmarkStart w:id="4181" w:name="sub_330115414"/>
      <w:bookmarkStart w:id="4182" w:name="sub_330111814"/>
      <w:bookmarkStart w:id="4183" w:name="sub_33015614"/>
      <w:bookmarkStart w:id="4184" w:name="sub_3301521214"/>
      <w:bookmarkStart w:id="4185" w:name="sub_33019214"/>
      <w:bookmarkStart w:id="4186" w:name="sub_3301522214"/>
      <w:bookmarkStart w:id="4187" w:name="sub_330110214"/>
      <w:bookmarkStart w:id="4188" w:name="sub_330116314"/>
      <w:bookmarkStart w:id="4189" w:name="sub_330115314"/>
      <w:bookmarkStart w:id="4190" w:name="sub_330111714"/>
      <w:bookmarkStart w:id="4191" w:name="sub_33015514"/>
      <w:bookmarkStart w:id="4192" w:name="sub_3301521114"/>
      <w:bookmarkStart w:id="4193" w:name="sub_33019114"/>
      <w:bookmarkStart w:id="4194" w:name="sub_3301522114"/>
      <w:bookmarkStart w:id="4195" w:name="sub_330110114"/>
      <w:bookmarkStart w:id="4196" w:name="sub_330111454"/>
      <w:bookmarkStart w:id="4197" w:name="sub_33015254"/>
      <w:bookmarkStart w:id="4198" w:name="sub_330111354"/>
      <w:bookmarkStart w:id="4199" w:name="sub_33015154"/>
      <w:bookmarkStart w:id="4200" w:name="sub_33011294"/>
      <w:bookmarkStart w:id="4201" w:name="sub_3301224"/>
      <w:bookmarkStart w:id="4202" w:name="sub_330112174"/>
      <w:bookmarkStart w:id="4203" w:name="sub_330112274"/>
      <w:bookmarkStart w:id="4204" w:name="sub_3301114134"/>
      <w:bookmarkStart w:id="4205" w:name="sub_3301113134"/>
      <w:bookmarkStart w:id="4206" w:name="sub_330112534"/>
      <w:bookmarkStart w:id="4207" w:name="sub_3301121334"/>
      <w:bookmarkStart w:id="4208" w:name="sub_3301114234"/>
      <w:bookmarkStart w:id="4209" w:name="sub_3301113234"/>
      <w:bookmarkStart w:id="4210" w:name="sub_330112634"/>
      <w:bookmarkStart w:id="4211" w:name="sub_3301121434"/>
      <w:bookmarkStart w:id="4212" w:name="sub_330116424"/>
      <w:bookmarkStart w:id="4213" w:name="sub_330115424"/>
      <w:bookmarkStart w:id="4214" w:name="sub_330111824"/>
      <w:bookmarkStart w:id="4215" w:name="sub_33015624"/>
      <w:bookmarkStart w:id="4216" w:name="sub_3301521224"/>
      <w:bookmarkStart w:id="4217" w:name="sub_33019224"/>
      <w:bookmarkStart w:id="4218" w:name="sub_3301522224"/>
      <w:bookmarkStart w:id="4219" w:name="sub_330110224"/>
      <w:bookmarkStart w:id="4220" w:name="sub_330116324"/>
      <w:bookmarkStart w:id="4221" w:name="sub_330115324"/>
      <w:bookmarkStart w:id="4222" w:name="sub_330111724"/>
      <w:bookmarkStart w:id="4223" w:name="sub_33015524"/>
      <w:bookmarkStart w:id="4224" w:name="sub_3301521124"/>
      <w:bookmarkStart w:id="4225" w:name="sub_33019124"/>
      <w:bookmarkStart w:id="4226" w:name="sub_3301522124"/>
      <w:bookmarkStart w:id="4227" w:name="sub_330110124"/>
      <w:bookmarkStart w:id="4228" w:name="sub_330111464"/>
      <w:bookmarkStart w:id="4229" w:name="sub_33015264"/>
      <w:bookmarkStart w:id="4230" w:name="sub_330111364"/>
      <w:bookmarkStart w:id="4231" w:name="sub_33015164"/>
      <w:bookmarkStart w:id="4232" w:name="sub_330112104"/>
      <w:bookmarkStart w:id="4233" w:name="sub_3301234"/>
      <w:bookmarkStart w:id="4234" w:name="sub_330112184"/>
      <w:bookmarkStart w:id="4235" w:name="sub_330112284"/>
      <w:bookmarkStart w:id="4236" w:name="sub_3301114144"/>
      <w:bookmarkStart w:id="4237" w:name="sub_3301113144"/>
      <w:bookmarkStart w:id="4238" w:name="sub_330112544"/>
      <w:bookmarkStart w:id="4239" w:name="sub_3301121344"/>
      <w:bookmarkStart w:id="4240" w:name="sub_3301114244"/>
      <w:bookmarkStart w:id="4241" w:name="sub_3301113244"/>
      <w:bookmarkStart w:id="4242" w:name="sub_330112644"/>
      <w:bookmarkStart w:id="4243" w:name="sub_330112144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r w:rsidRPr="00DF3F70">
        <w:rPr>
          <w:rFonts w:ascii="Times New Roman" w:hAnsi="Times New Roman" w:cs="Times New Roman"/>
          <w:sz w:val="20"/>
          <w:szCs w:val="20"/>
        </w:rPr>
        <w:t>4</w:t>
      </w:r>
      <w:r>
        <w:rPr>
          <w:rFonts w:ascii="Times New Roman" w:hAnsi="Times New Roman" w:cs="Times New Roman"/>
          <w:sz w:val="20"/>
          <w:szCs w:val="20"/>
        </w:rPr>
        <w:t>3</w:t>
      </w:r>
      <w:r w:rsidRPr="00DF3F70">
        <w:rPr>
          <w:rFonts w:ascii="Times New Roman" w:hAnsi="Times New Roman" w:cs="Times New Roman"/>
          <w:sz w:val="20"/>
          <w:szCs w:val="20"/>
        </w:rPr>
        <w:t>.</w:t>
      </w:r>
      <w:r w:rsidRPr="00DF3F70">
        <w:rPr>
          <w:rFonts w:ascii="Times New Roman" w:hAnsi="Times New Roman" w:cs="Times New Roman"/>
          <w:color w:val="00000A"/>
          <w:sz w:val="20"/>
          <w:szCs w:val="20"/>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E4906" w:rsidRPr="00DF3F70" w:rsidRDefault="005E4906" w:rsidP="00C5501C">
      <w:pPr>
        <w:ind w:firstLine="709"/>
        <w:jc w:val="both"/>
        <w:rPr>
          <w:rFonts w:ascii="Times New Roman" w:hAnsi="Times New Roman" w:cs="Times New Roman"/>
          <w:color w:val="00000A"/>
          <w:sz w:val="20"/>
          <w:szCs w:val="20"/>
        </w:rPr>
      </w:pPr>
      <w:bookmarkStart w:id="4244" w:name="sub_10561"/>
      <w:bookmarkEnd w:id="4244"/>
      <w:r w:rsidRPr="00DF3F70">
        <w:rPr>
          <w:rFonts w:ascii="Times New Roman" w:hAnsi="Times New Roman" w:cs="Times New Roman"/>
          <w:color w:val="00000A"/>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Если заявитель не выявил желания получить</w:t>
      </w:r>
      <w:r>
        <w:rPr>
          <w:rFonts w:ascii="Times New Roman" w:hAnsi="Times New Roman" w:cs="Times New Roman"/>
          <w:color w:val="00000A"/>
          <w:sz w:val="20"/>
          <w:szCs w:val="20"/>
        </w:rPr>
        <w:t xml:space="preserve"> результат услуги на руки, то </w:t>
      </w:r>
      <w:r w:rsidRPr="00DF3F70">
        <w:rPr>
          <w:rFonts w:ascii="Times New Roman" w:hAnsi="Times New Roman" w:cs="Times New Roman"/>
          <w:color w:val="00000A"/>
          <w:sz w:val="20"/>
          <w:szCs w:val="20"/>
        </w:rPr>
        <w:t xml:space="preserve"> результат услуги направляется ему почтовым отправлением по адресу,  содержащемуся в заявлении.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если </w:t>
      </w:r>
      <w:r>
        <w:rPr>
          <w:rFonts w:ascii="Times New Roman" w:hAnsi="Times New Roman" w:cs="Times New Roman"/>
          <w:color w:val="00000A"/>
          <w:sz w:val="20"/>
          <w:szCs w:val="20"/>
        </w:rPr>
        <w:t xml:space="preserve">специалист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w:t>
      </w:r>
      <w:r>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 xml:space="preserve"> отправляется простым почтовым  отправлением письмо, подтверждающее готовность результата услуги.</w:t>
      </w:r>
    </w:p>
    <w:p w:rsidR="005E4906" w:rsidRPr="00DF3F70" w:rsidRDefault="005E4906" w:rsidP="00C5501C">
      <w:pPr>
        <w:widowControl w:val="0"/>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E4906" w:rsidRPr="00DF3F70" w:rsidRDefault="005E4906" w:rsidP="00C5501C">
      <w:pPr>
        <w:ind w:firstLine="709"/>
        <w:jc w:val="both"/>
        <w:rPr>
          <w:rFonts w:ascii="Times New Roman" w:hAnsi="Times New Roman" w:cs="Times New Roman"/>
          <w:color w:val="00000A"/>
          <w:sz w:val="20"/>
          <w:szCs w:val="20"/>
        </w:rPr>
      </w:pPr>
      <w:bookmarkStart w:id="4245" w:name="sub_10582"/>
      <w:bookmarkEnd w:id="4245"/>
      <w:r w:rsidRPr="00DF3F70">
        <w:rPr>
          <w:rFonts w:ascii="Times New Roman" w:hAnsi="Times New Roman" w:cs="Times New Roman"/>
          <w:color w:val="00000A"/>
          <w:sz w:val="20"/>
          <w:szCs w:val="20"/>
        </w:rPr>
        <w:t>В случае если заявитель в заявл</w:t>
      </w:r>
      <w:r>
        <w:rPr>
          <w:rFonts w:ascii="Times New Roman" w:hAnsi="Times New Roman" w:cs="Times New Roman"/>
          <w:color w:val="00000A"/>
          <w:sz w:val="20"/>
          <w:szCs w:val="20"/>
        </w:rPr>
        <w:t>ении не указал способ получения</w:t>
      </w:r>
      <w:r w:rsidRPr="00DF3F70">
        <w:rPr>
          <w:rFonts w:ascii="Times New Roman" w:hAnsi="Times New Roman" w:cs="Times New Roman"/>
          <w:color w:val="00000A"/>
          <w:sz w:val="20"/>
          <w:szCs w:val="20"/>
        </w:rPr>
        <w:t xml:space="preserve"> результат услуги оправляется заявителю в форме электронного документа, то в течение одного рабочего дня после подписания </w:t>
      </w:r>
      <w:hyperlink r:id="rId32">
        <w:r w:rsidRPr="007940F8">
          <w:rPr>
            <w:rFonts w:ascii="Times New Roman" w:hAnsi="Times New Roman" w:cs="Times New Roman"/>
            <w:color w:val="000000"/>
            <w:sz w:val="20"/>
            <w:szCs w:val="20"/>
            <w:u w:val="single"/>
          </w:rPr>
          <w:t>электронной подписью</w:t>
        </w:r>
      </w:hyperlink>
      <w:r w:rsidRPr="00DF3F70">
        <w:rPr>
          <w:rFonts w:ascii="Times New Roman" w:hAnsi="Times New Roman" w:cs="Times New Roman"/>
          <w:color w:val="00000A"/>
          <w:sz w:val="20"/>
          <w:szCs w:val="20"/>
        </w:rPr>
        <w:t xml:space="preserve"> результат услуги отправляется заявителю на указанный им адрес электронной почты.</w:t>
      </w:r>
    </w:p>
    <w:p w:rsidR="005E4906" w:rsidRPr="00DF3F70" w:rsidRDefault="005E4906" w:rsidP="00C5501C">
      <w:pPr>
        <w:ind w:firstLine="709"/>
        <w:jc w:val="both"/>
        <w:rPr>
          <w:rFonts w:ascii="Times New Roman" w:hAnsi="Times New Roman" w:cs="Times New Roman"/>
          <w:color w:val="00000A"/>
          <w:sz w:val="20"/>
          <w:szCs w:val="20"/>
        </w:rPr>
      </w:pPr>
    </w:p>
    <w:p w:rsidR="005E4906" w:rsidRDefault="005E4906" w:rsidP="00C5501C">
      <w:pPr>
        <w:ind w:firstLine="709"/>
        <w:jc w:val="center"/>
        <w:rPr>
          <w:rFonts w:ascii="Times New Roman" w:hAnsi="Times New Roman" w:cs="Times New Roman"/>
          <w:b/>
          <w:color w:val="22272F"/>
          <w:sz w:val="20"/>
          <w:szCs w:val="20"/>
        </w:rPr>
      </w:pPr>
      <w:r w:rsidRPr="00DF3F70">
        <w:rPr>
          <w:rFonts w:ascii="Times New Roman" w:hAnsi="Times New Roman" w:cs="Times New Roman"/>
          <w:b/>
          <w:color w:val="22272F"/>
          <w:sz w:val="20"/>
          <w:szCs w:val="20"/>
        </w:rPr>
        <w:t>Подраздел 5. Особенности предоставления муниципальной услуги в электронной форме.</w:t>
      </w:r>
    </w:p>
    <w:p w:rsidR="005E4906" w:rsidRPr="00DF3F70" w:rsidRDefault="005E4906" w:rsidP="00C5501C">
      <w:pPr>
        <w:ind w:firstLine="709"/>
        <w:jc w:val="center"/>
        <w:rPr>
          <w:rFonts w:ascii="Times New Roman" w:hAnsi="Times New Roman" w:cs="Times New Roman"/>
          <w:b/>
          <w:color w:val="22272F"/>
          <w:sz w:val="20"/>
          <w:szCs w:val="20"/>
        </w:rPr>
      </w:pP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22272F"/>
          <w:sz w:val="20"/>
          <w:szCs w:val="20"/>
        </w:rPr>
        <w:t>4</w:t>
      </w:r>
      <w:r>
        <w:rPr>
          <w:rFonts w:ascii="Times New Roman" w:hAnsi="Times New Roman" w:cs="Times New Roman"/>
          <w:color w:val="22272F"/>
          <w:sz w:val="20"/>
          <w:szCs w:val="20"/>
        </w:rPr>
        <w:t>4</w:t>
      </w:r>
      <w:r w:rsidRPr="00DF3F70">
        <w:rPr>
          <w:rFonts w:ascii="Times New Roman" w:hAnsi="Times New Roman" w:cs="Times New Roman"/>
          <w:color w:val="22272F"/>
          <w:sz w:val="20"/>
          <w:szCs w:val="20"/>
        </w:rPr>
        <w:t>. Подача документов в электронном виде осуществляется посредством заполнения в федеральной государственной информационной системы «Единый портал</w:t>
      </w:r>
      <w:r>
        <w:rPr>
          <w:rFonts w:ascii="Times New Roman" w:hAnsi="Times New Roman" w:cs="Times New Roman"/>
          <w:color w:val="22272F"/>
          <w:sz w:val="20"/>
          <w:szCs w:val="20"/>
        </w:rPr>
        <w:t xml:space="preserve"> </w:t>
      </w:r>
      <w:r w:rsidRPr="00DF3F70">
        <w:rPr>
          <w:rFonts w:ascii="Times New Roman" w:hAnsi="Times New Roman" w:cs="Times New Roman"/>
          <w:color w:val="22272F"/>
          <w:sz w:val="20"/>
          <w:szCs w:val="20"/>
        </w:rPr>
        <w:t>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5E4906" w:rsidRPr="00DF3F70" w:rsidRDefault="005E4906" w:rsidP="00C5501C">
      <w:pPr>
        <w:ind w:firstLine="709"/>
        <w:jc w:val="both"/>
        <w:rPr>
          <w:rFonts w:ascii="Times New Roman" w:hAnsi="Times New Roman" w:cs="Times New Roman"/>
          <w:color w:val="22272F"/>
          <w:sz w:val="20"/>
          <w:szCs w:val="20"/>
        </w:rPr>
      </w:pPr>
      <w:r w:rsidRPr="00DF3F70">
        <w:rPr>
          <w:rFonts w:ascii="Times New Roman" w:hAnsi="Times New Roman" w:cs="Times New Roman"/>
          <w:color w:val="22272F"/>
          <w:sz w:val="20"/>
          <w:szCs w:val="20"/>
        </w:rPr>
        <w:t>4</w:t>
      </w:r>
      <w:r>
        <w:rPr>
          <w:rFonts w:ascii="Times New Roman" w:hAnsi="Times New Roman" w:cs="Times New Roman"/>
          <w:color w:val="22272F"/>
          <w:sz w:val="20"/>
          <w:szCs w:val="20"/>
        </w:rPr>
        <w:t>5</w:t>
      </w:r>
      <w:r w:rsidRPr="00DF3F70">
        <w:rPr>
          <w:rFonts w:ascii="Times New Roman" w:hAnsi="Times New Roman" w:cs="Times New Roman"/>
          <w:color w:val="22272F"/>
          <w:sz w:val="20"/>
          <w:szCs w:val="20"/>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w:t>
      </w:r>
      <w:r>
        <w:rPr>
          <w:rFonts w:ascii="Times New Roman" w:hAnsi="Times New Roman" w:cs="Times New Roman"/>
          <w:color w:val="22272F"/>
          <w:sz w:val="20"/>
          <w:szCs w:val="20"/>
        </w:rPr>
        <w:t xml:space="preserve"> </w:t>
      </w:r>
      <w:r w:rsidRPr="00DF3F70">
        <w:rPr>
          <w:rFonts w:ascii="Times New Roman" w:hAnsi="Times New Roman" w:cs="Times New Roman"/>
          <w:color w:val="22272F"/>
          <w:sz w:val="20"/>
          <w:szCs w:val="20"/>
        </w:rPr>
        <w:t>государственных и муниципальных услуг (функций)».</w:t>
      </w:r>
    </w:p>
    <w:p w:rsidR="005E4906" w:rsidRPr="00DF3F70" w:rsidRDefault="005E4906" w:rsidP="00C5501C">
      <w:pPr>
        <w:ind w:firstLine="709"/>
        <w:jc w:val="both"/>
        <w:rPr>
          <w:rFonts w:ascii="Times New Roman" w:hAnsi="Times New Roman" w:cs="Times New Roman"/>
          <w:color w:val="22272F"/>
          <w:sz w:val="20"/>
          <w:szCs w:val="20"/>
        </w:rPr>
      </w:pPr>
    </w:p>
    <w:p w:rsidR="005E4906" w:rsidRDefault="005E4906" w:rsidP="00C5501C">
      <w:pPr>
        <w:ind w:firstLine="709"/>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6. Особенности предоставления муниципальной услуги в МФЦ.</w:t>
      </w:r>
    </w:p>
    <w:p w:rsidR="005E4906" w:rsidRPr="00DF3F70"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6</w:t>
      </w:r>
      <w:r w:rsidRPr="00DF3F70">
        <w:rPr>
          <w:rFonts w:ascii="Times New Roman" w:hAnsi="Times New Roman" w:cs="Times New Roman"/>
          <w:color w:val="00000A"/>
          <w:sz w:val="20"/>
          <w:szCs w:val="20"/>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Информирование (консультация) по порядку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Прием и регистрация запроса и документов от заявителя для получения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7</w:t>
      </w:r>
      <w:r w:rsidRPr="00DF3F70">
        <w:rPr>
          <w:rFonts w:ascii="Times New Roman" w:hAnsi="Times New Roman" w:cs="Times New Roman"/>
          <w:color w:val="00000A"/>
          <w:sz w:val="20"/>
          <w:szCs w:val="20"/>
        </w:rPr>
        <w:t>. Осуществление административной процедуры "Информирование (консультация) по порядку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срок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режим работы и адреса иных МФЦ и привлекаемых организаций, находящихся на территории субъекта Российской Федерации;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8</w:t>
      </w:r>
      <w:r w:rsidRPr="00DF3F70">
        <w:rPr>
          <w:rFonts w:ascii="Times New Roman" w:hAnsi="Times New Roman" w:cs="Times New Roman"/>
          <w:color w:val="00000A"/>
          <w:sz w:val="20"/>
          <w:szCs w:val="20"/>
        </w:rPr>
        <w:t>.  Осуществление административной процедуры "Прием и регистрация запроса и документов".</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если заявитель настаивает на приеме документов, специалист приема МФЦ делает в расписке отметку "принято по требованию".</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4</w:t>
      </w:r>
      <w:r>
        <w:rPr>
          <w:rFonts w:ascii="Times New Roman" w:hAnsi="Times New Roman" w:cs="Times New Roman"/>
          <w:color w:val="00000A"/>
          <w:sz w:val="20"/>
          <w:szCs w:val="20"/>
        </w:rPr>
        <w:t>9</w:t>
      </w:r>
      <w:r w:rsidRPr="00DF3F70">
        <w:rPr>
          <w:rFonts w:ascii="Times New Roman" w:hAnsi="Times New Roman" w:cs="Times New Roman"/>
          <w:color w:val="00000A"/>
          <w:sz w:val="20"/>
          <w:szCs w:val="20"/>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учет выдачи экземпляров электронных документов на бумажном носителе.</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center"/>
        <w:outlineLvl w:val="0"/>
        <w:rPr>
          <w:rFonts w:ascii="Times New Roman" w:hAnsi="Times New Roman" w:cs="Times New Roman"/>
          <w:b/>
          <w:color w:val="26282F"/>
          <w:sz w:val="20"/>
          <w:szCs w:val="20"/>
        </w:rPr>
      </w:pPr>
      <w:r w:rsidRPr="00DF3F70">
        <w:rPr>
          <w:rFonts w:ascii="Times New Roman" w:hAnsi="Times New Roman" w:cs="Times New Roman"/>
          <w:b/>
          <w:color w:val="26282F"/>
          <w:sz w:val="20"/>
          <w:szCs w:val="20"/>
        </w:rPr>
        <w:t>Раздел 4. Формы контроля за исполнением Административного регламента</w:t>
      </w:r>
    </w:p>
    <w:p w:rsidR="005E4906" w:rsidRPr="00DF3F70" w:rsidRDefault="005E4906" w:rsidP="00C5501C">
      <w:pPr>
        <w:ind w:firstLine="709"/>
        <w:jc w:val="both"/>
        <w:outlineLvl w:val="0"/>
        <w:rPr>
          <w:rFonts w:ascii="Times New Roman" w:hAnsi="Times New Roman" w:cs="Times New Roman"/>
          <w:b/>
          <w:color w:val="26282F"/>
          <w:sz w:val="20"/>
          <w:szCs w:val="20"/>
        </w:rPr>
      </w:pPr>
    </w:p>
    <w:p w:rsidR="005E4906" w:rsidRDefault="005E4906" w:rsidP="00C5501C">
      <w:pPr>
        <w:ind w:firstLine="709"/>
        <w:jc w:val="center"/>
        <w:rPr>
          <w:rFonts w:ascii="Times New Roman" w:hAnsi="Times New Roman" w:cs="Times New Roman"/>
          <w:b/>
          <w:color w:val="00000A"/>
          <w:sz w:val="20"/>
          <w:szCs w:val="20"/>
        </w:rPr>
      </w:pPr>
      <w:bookmarkStart w:id="4246" w:name="sub_10211"/>
      <w:bookmarkStart w:id="4247" w:name="sub_4001"/>
      <w:bookmarkEnd w:id="4246"/>
      <w:bookmarkEnd w:id="4247"/>
      <w:r w:rsidRPr="00DF3F70">
        <w:rPr>
          <w:rFonts w:ascii="Times New Roman" w:hAnsi="Times New Roman" w:cs="Times New Roman"/>
          <w:b/>
          <w:color w:val="00000A"/>
          <w:sz w:val="20"/>
          <w:szCs w:val="20"/>
        </w:rPr>
        <w:t>Подраздел 1. Порядок осуществления контроля за исполнением настоящего Административного регламента.</w:t>
      </w:r>
      <w:bookmarkStart w:id="4248" w:name="sub_10212"/>
      <w:bookmarkStart w:id="4249" w:name="sub_2111"/>
      <w:bookmarkEnd w:id="4248"/>
      <w:bookmarkEnd w:id="4249"/>
    </w:p>
    <w:p w:rsidR="005E4906"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50</w:t>
      </w:r>
      <w:r w:rsidRPr="00DF3F70">
        <w:rPr>
          <w:rFonts w:ascii="Times New Roman" w:hAnsi="Times New Roman" w:cs="Times New Roman"/>
          <w:color w:val="00000A"/>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4906" w:rsidRPr="00DF3F70" w:rsidRDefault="005E4906" w:rsidP="00C5501C">
      <w:pPr>
        <w:ind w:firstLine="709"/>
        <w:jc w:val="both"/>
        <w:rPr>
          <w:rFonts w:ascii="Times New Roman" w:hAnsi="Times New Roman" w:cs="Times New Roman"/>
          <w:color w:val="00000A"/>
          <w:sz w:val="20"/>
          <w:szCs w:val="20"/>
        </w:rPr>
      </w:pPr>
      <w:bookmarkStart w:id="4250" w:name="sub_212"/>
      <w:bookmarkStart w:id="4251" w:name="sub_2112"/>
      <w:bookmarkEnd w:id="4250"/>
      <w:bookmarkEnd w:id="4251"/>
      <w:r w:rsidRPr="00DF3F70">
        <w:rPr>
          <w:rFonts w:ascii="Times New Roman" w:hAnsi="Times New Roman" w:cs="Times New Roman"/>
          <w:color w:val="00000A"/>
          <w:sz w:val="20"/>
          <w:szCs w:val="20"/>
        </w:rPr>
        <w:t xml:space="preserve">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Pr>
          <w:rFonts w:ascii="Times New Roman" w:hAnsi="Times New Roman" w:cs="Times New Roman"/>
          <w:color w:val="00000A"/>
          <w:sz w:val="20"/>
          <w:szCs w:val="20"/>
        </w:rPr>
        <w:t>специалистами</w:t>
      </w:r>
      <w:r w:rsidRPr="00DF3F70">
        <w:rPr>
          <w:rFonts w:ascii="Times New Roman" w:hAnsi="Times New Roman" w:cs="Times New Roman"/>
          <w:color w:val="00000A"/>
          <w:sz w:val="20"/>
          <w:szCs w:val="20"/>
        </w:rPr>
        <w:t xml:space="preserve">, ответственными за предоставление муниципальной услуги, осуществляется </w:t>
      </w:r>
      <w:r>
        <w:rPr>
          <w:rFonts w:ascii="Times New Roman" w:hAnsi="Times New Roman" w:cs="Times New Roman"/>
          <w:color w:val="00000A"/>
          <w:sz w:val="20"/>
          <w:szCs w:val="20"/>
        </w:rPr>
        <w:t>Главой администрации городского поселения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b/>
          <w:i/>
          <w:color w:val="FF0000"/>
          <w:sz w:val="20"/>
          <w:szCs w:val="20"/>
          <w:u w:val="single"/>
        </w:rPr>
      </w:pPr>
    </w:p>
    <w:p w:rsidR="005E4906" w:rsidRDefault="005E4906" w:rsidP="00C5501C">
      <w:pPr>
        <w:ind w:firstLine="709"/>
        <w:jc w:val="center"/>
        <w:rPr>
          <w:rFonts w:ascii="Times New Roman" w:hAnsi="Times New Roman" w:cs="Times New Roman"/>
          <w:b/>
          <w:color w:val="00000A"/>
          <w:sz w:val="20"/>
          <w:szCs w:val="20"/>
        </w:rPr>
      </w:pPr>
      <w:r w:rsidRPr="00DF3F70">
        <w:rPr>
          <w:rFonts w:ascii="Times New Roman" w:hAnsi="Times New Roman" w:cs="Times New Roman"/>
          <w:b/>
          <w:color w:val="00000A"/>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4906"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bookmarkStart w:id="4252" w:name="sub_2121"/>
      <w:bookmarkEnd w:id="4252"/>
      <w:r>
        <w:rPr>
          <w:rFonts w:ascii="Times New Roman" w:hAnsi="Times New Roman" w:cs="Times New Roman"/>
          <w:color w:val="00000A"/>
          <w:sz w:val="20"/>
          <w:szCs w:val="20"/>
        </w:rPr>
        <w:t>51</w:t>
      </w:r>
      <w:r w:rsidRPr="00DF3F70">
        <w:rPr>
          <w:rFonts w:ascii="Times New Roman" w:hAnsi="Times New Roman" w:cs="Times New Roman"/>
          <w:color w:val="00000A"/>
          <w:sz w:val="20"/>
          <w:szCs w:val="20"/>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плановых проверок соблюдения и исполнения </w:t>
      </w:r>
      <w:r>
        <w:rPr>
          <w:rFonts w:ascii="Times New Roman" w:hAnsi="Times New Roman" w:cs="Times New Roman"/>
          <w:color w:val="00000A"/>
          <w:sz w:val="20"/>
          <w:szCs w:val="20"/>
        </w:rPr>
        <w:t xml:space="preserve">специалистами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внеплановых проверок соблюдения и исполнения </w:t>
      </w:r>
      <w:r>
        <w:rPr>
          <w:rFonts w:ascii="Times New Roman" w:hAnsi="Times New Roman" w:cs="Times New Roman"/>
          <w:color w:val="00000A"/>
          <w:sz w:val="20"/>
          <w:szCs w:val="20"/>
        </w:rPr>
        <w:t xml:space="preserve">специалистами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положений настоящего Административного регламента, осуществляемых по обращениям физических и юридических лиц, по поручениям Главы </w:t>
      </w:r>
      <w:r>
        <w:rPr>
          <w:rFonts w:ascii="Times New Roman" w:hAnsi="Times New Roman" w:cs="Times New Roman"/>
          <w:color w:val="00000A"/>
          <w:sz w:val="20"/>
          <w:szCs w:val="20"/>
        </w:rPr>
        <w:t>администрации городского поселения Рузаевка</w:t>
      </w:r>
      <w:r w:rsidRPr="00DF3F70">
        <w:rPr>
          <w:rFonts w:ascii="Times New Roman" w:hAnsi="Times New Roman" w:cs="Times New Roman"/>
          <w:color w:val="00000A"/>
          <w:sz w:val="20"/>
          <w:szCs w:val="20"/>
        </w:rPr>
        <w:t xml:space="preserve">, заместителей </w:t>
      </w:r>
      <w:r>
        <w:rPr>
          <w:rFonts w:ascii="Times New Roman" w:hAnsi="Times New Roman" w:cs="Times New Roman"/>
          <w:color w:val="00000A"/>
          <w:sz w:val="20"/>
          <w:szCs w:val="20"/>
        </w:rPr>
        <w:t>Г</w:t>
      </w:r>
      <w:r w:rsidRPr="00DF3F70">
        <w:rPr>
          <w:rFonts w:ascii="Times New Roman" w:hAnsi="Times New Roman" w:cs="Times New Roman"/>
          <w:color w:val="00000A"/>
          <w:sz w:val="20"/>
          <w:szCs w:val="20"/>
        </w:rPr>
        <w:t xml:space="preserve">лавы </w:t>
      </w:r>
      <w:r>
        <w:rPr>
          <w:rFonts w:ascii="Times New Roman" w:hAnsi="Times New Roman" w:cs="Times New Roman"/>
          <w:color w:val="00000A"/>
          <w:sz w:val="20"/>
          <w:szCs w:val="20"/>
        </w:rPr>
        <w:t>администрации городского поселения Рузаевка</w:t>
      </w:r>
      <w:r w:rsidRPr="00DF3F70">
        <w:rPr>
          <w:rFonts w:ascii="Times New Roman" w:hAnsi="Times New Roman" w:cs="Times New Roman"/>
          <w:color w:val="00000A"/>
          <w:sz w:val="20"/>
          <w:szCs w:val="20"/>
        </w:rPr>
        <w:t xml:space="preserve"> на основании иных документов и сведений, указывающих на нарушения настоящего Административного регламента.</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Плановые и внеплановые проверки проводятся </w:t>
      </w:r>
      <w:r>
        <w:rPr>
          <w:rFonts w:ascii="Times New Roman" w:hAnsi="Times New Roman" w:cs="Times New Roman"/>
          <w:color w:val="00000A"/>
          <w:sz w:val="20"/>
          <w:szCs w:val="20"/>
        </w:rPr>
        <w:t>Главой администрации городского поселения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center"/>
        <w:rPr>
          <w:rFonts w:ascii="Times New Roman" w:hAnsi="Times New Roman" w:cs="Times New Roman"/>
          <w:b/>
          <w:color w:val="00000A"/>
          <w:sz w:val="20"/>
          <w:szCs w:val="20"/>
          <w:shd w:val="clear" w:color="auto" w:fill="FFFFFF"/>
        </w:rPr>
      </w:pPr>
      <w:r w:rsidRPr="00DF3F70">
        <w:rPr>
          <w:rFonts w:ascii="Times New Roman" w:hAnsi="Times New Roman" w:cs="Times New Roman"/>
          <w:b/>
          <w:color w:val="00000A"/>
          <w:sz w:val="20"/>
          <w:szCs w:val="20"/>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4906" w:rsidRDefault="005E4906" w:rsidP="00C5501C">
      <w:pPr>
        <w:ind w:firstLine="709"/>
        <w:jc w:val="center"/>
        <w:rPr>
          <w:rFonts w:ascii="Times New Roman" w:hAnsi="Times New Roman" w:cs="Times New Roman"/>
          <w:b/>
          <w:color w:val="00000A"/>
          <w:sz w:val="20"/>
          <w:szCs w:val="20"/>
        </w:rPr>
      </w:pPr>
    </w:p>
    <w:p w:rsidR="005E4906" w:rsidRPr="00034027" w:rsidRDefault="005E4906" w:rsidP="00C5501C">
      <w:pPr>
        <w:ind w:firstLine="709"/>
        <w:jc w:val="center"/>
        <w:rPr>
          <w:rFonts w:ascii="Times New Roman" w:hAnsi="Times New Roman" w:cs="Times New Roman"/>
          <w:b/>
          <w:color w:val="00000A"/>
          <w:sz w:val="20"/>
          <w:szCs w:val="20"/>
          <w:highlight w:val="yellow"/>
        </w:rPr>
      </w:pPr>
    </w:p>
    <w:p w:rsidR="005E4906" w:rsidRPr="00DF3F70" w:rsidRDefault="005E4906"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52</w:t>
      </w:r>
      <w:r w:rsidRPr="00DF3F70">
        <w:rPr>
          <w:rFonts w:ascii="Times New Roman" w:hAnsi="Times New Roman" w:cs="Times New Roman"/>
          <w:color w:val="00000A"/>
          <w:sz w:val="20"/>
          <w:szCs w:val="20"/>
          <w:shd w:val="clear" w:color="auto" w:fill="FFFFFF"/>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shd w:val="clear" w:color="auto" w:fill="FFFFFF"/>
        </w:rPr>
        <w:t xml:space="preserve">Глава </w:t>
      </w:r>
      <w:r>
        <w:rPr>
          <w:rFonts w:ascii="Times New Roman" w:hAnsi="Times New Roman" w:cs="Times New Roman"/>
          <w:color w:val="00000A"/>
          <w:sz w:val="20"/>
          <w:szCs w:val="20"/>
          <w:shd w:val="clear" w:color="auto" w:fill="FFFFFF"/>
        </w:rPr>
        <w:t>Администрации</w:t>
      </w:r>
      <w:r w:rsidRPr="00A6335A">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 xml:space="preserve"> несет ответственность за несвоевременное рассмотрение заявлений.</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shd w:val="clear" w:color="auto" w:fill="FFFFFF"/>
        </w:rPr>
        <w:t xml:space="preserve">Глава </w:t>
      </w:r>
      <w:r>
        <w:rPr>
          <w:rFonts w:ascii="Times New Roman" w:hAnsi="Times New Roman" w:cs="Times New Roman"/>
          <w:color w:val="00000A"/>
          <w:sz w:val="20"/>
          <w:szCs w:val="20"/>
          <w:shd w:val="clear" w:color="auto" w:fill="FFFFFF"/>
        </w:rPr>
        <w:t>Администрации</w:t>
      </w:r>
      <w:r w:rsidRPr="00A6335A">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 xml:space="preserve">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5E4906" w:rsidRPr="00DF3F70" w:rsidRDefault="005E4906" w:rsidP="00C5501C">
      <w:pPr>
        <w:ind w:firstLine="709"/>
        <w:jc w:val="both"/>
        <w:rPr>
          <w:rFonts w:ascii="Times New Roman" w:hAnsi="Times New Roman" w:cs="Times New Roman"/>
          <w:color w:val="00000A"/>
          <w:sz w:val="20"/>
          <w:szCs w:val="20"/>
          <w:shd w:val="clear" w:color="auto" w:fill="FFFFFF"/>
        </w:rPr>
      </w:pPr>
      <w:r w:rsidRPr="00DF3F70">
        <w:rPr>
          <w:rFonts w:ascii="Times New Roman" w:hAnsi="Times New Roman" w:cs="Times New Roman"/>
          <w:color w:val="00000A"/>
          <w:sz w:val="20"/>
          <w:szCs w:val="20"/>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center"/>
        <w:rPr>
          <w:rFonts w:ascii="Times New Roman" w:hAnsi="Times New Roman" w:cs="Times New Roman"/>
          <w:b/>
          <w:color w:val="00000A"/>
          <w:sz w:val="20"/>
          <w:szCs w:val="20"/>
          <w:shd w:val="clear" w:color="auto" w:fill="FFFFFF"/>
        </w:rPr>
      </w:pPr>
      <w:r w:rsidRPr="00DF3F70">
        <w:rPr>
          <w:rFonts w:ascii="Times New Roman" w:hAnsi="Times New Roman" w:cs="Times New Roman"/>
          <w:b/>
          <w:color w:val="00000A"/>
          <w:sz w:val="20"/>
          <w:szCs w:val="20"/>
          <w:shd w:val="clear" w:color="auto" w:fill="FFFFFF"/>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4906" w:rsidRPr="00DF3F70" w:rsidRDefault="005E4906" w:rsidP="00C5501C">
      <w:pPr>
        <w:ind w:firstLine="709"/>
        <w:jc w:val="center"/>
        <w:rPr>
          <w:rFonts w:ascii="Times New Roman" w:hAnsi="Times New Roman" w:cs="Times New Roman"/>
          <w:b/>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53</w:t>
      </w:r>
      <w:r w:rsidRPr="00DF3F70">
        <w:rPr>
          <w:rFonts w:ascii="Times New Roman" w:hAnsi="Times New Roman" w:cs="Times New Roman"/>
          <w:color w:val="00000A"/>
          <w:sz w:val="20"/>
          <w:szCs w:val="20"/>
          <w:shd w:val="clear" w:color="auto" w:fill="FFFFFF"/>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E4906" w:rsidRPr="00DF3F70" w:rsidRDefault="005E4906" w:rsidP="00C5501C">
      <w:pPr>
        <w:ind w:firstLine="709"/>
        <w:jc w:val="both"/>
        <w:outlineLvl w:val="0"/>
        <w:rPr>
          <w:rFonts w:ascii="Times New Roman" w:hAnsi="Times New Roman" w:cs="Times New Roman"/>
          <w:b/>
          <w:color w:val="26282F"/>
          <w:sz w:val="20"/>
          <w:szCs w:val="20"/>
        </w:rPr>
      </w:pPr>
    </w:p>
    <w:p w:rsidR="005E4906" w:rsidRDefault="005E4906" w:rsidP="00C5501C">
      <w:pPr>
        <w:ind w:firstLine="709"/>
        <w:jc w:val="center"/>
        <w:outlineLvl w:val="0"/>
        <w:rPr>
          <w:rFonts w:ascii="Times New Roman" w:hAnsi="Times New Roman" w:cs="Times New Roman"/>
          <w:b/>
          <w:color w:val="26282F"/>
          <w:sz w:val="20"/>
          <w:szCs w:val="20"/>
        </w:rPr>
      </w:pPr>
      <w:bookmarkStart w:id="4253" w:name="sub_500"/>
      <w:bookmarkEnd w:id="4253"/>
      <w:r w:rsidRPr="00DF3F70">
        <w:rPr>
          <w:rFonts w:ascii="Times New Roman" w:hAnsi="Times New Roman" w:cs="Times New Roman"/>
          <w:b/>
          <w:color w:val="26282F"/>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E4906" w:rsidRDefault="005E4906" w:rsidP="00C5501C">
      <w:pPr>
        <w:ind w:firstLine="709"/>
        <w:jc w:val="center"/>
        <w:outlineLvl w:val="0"/>
        <w:rPr>
          <w:rFonts w:ascii="Times New Roman" w:hAnsi="Times New Roman" w:cs="Times New Roman"/>
          <w:b/>
          <w:color w:val="26282F"/>
          <w:sz w:val="20"/>
          <w:szCs w:val="20"/>
        </w:rPr>
      </w:pPr>
    </w:p>
    <w:p w:rsidR="005E4906" w:rsidRPr="00DF3F70" w:rsidRDefault="005E4906" w:rsidP="00C5501C">
      <w:pPr>
        <w:ind w:firstLine="709"/>
        <w:jc w:val="both"/>
        <w:rPr>
          <w:rFonts w:ascii="Times New Roman" w:hAnsi="Times New Roman" w:cs="Times New Roman"/>
          <w:color w:val="00000A"/>
          <w:sz w:val="20"/>
          <w:szCs w:val="20"/>
        </w:rPr>
      </w:pPr>
      <w:bookmarkStart w:id="4254" w:name="sub_1022"/>
      <w:bookmarkEnd w:id="4254"/>
      <w:r>
        <w:rPr>
          <w:rFonts w:ascii="Times New Roman" w:hAnsi="Times New Roman" w:cs="Times New Roman"/>
          <w:color w:val="00000A"/>
          <w:sz w:val="20"/>
          <w:szCs w:val="20"/>
        </w:rPr>
        <w:t>54</w:t>
      </w:r>
      <w:r w:rsidRPr="00DF3F70">
        <w:rPr>
          <w:rFonts w:ascii="Times New Roman" w:hAnsi="Times New Roman" w:cs="Times New Roman"/>
          <w:color w:val="00000A"/>
          <w:sz w:val="20"/>
          <w:szCs w:val="20"/>
        </w:rPr>
        <w:t xml:space="preserve">. Решения и действия (бездействие) Администрации, учреждений, оказывающих муниципальные услуги, должностных лиц, муниципальных служащих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sz w:val="20"/>
          <w:szCs w:val="20"/>
        </w:rPr>
        <w:t xml:space="preserve">, </w:t>
      </w:r>
      <w:r w:rsidRPr="00DF3F70">
        <w:rPr>
          <w:rFonts w:ascii="Times New Roman" w:hAnsi="Times New Roman" w:cs="Times New Roman"/>
          <w:color w:val="00000A"/>
          <w:sz w:val="20"/>
          <w:szCs w:val="20"/>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E4906" w:rsidRPr="00DF3F70" w:rsidRDefault="005E4906" w:rsidP="00C5501C">
      <w:pPr>
        <w:ind w:firstLine="709"/>
        <w:jc w:val="both"/>
        <w:rPr>
          <w:rFonts w:ascii="Times New Roman" w:hAnsi="Times New Roman" w:cs="Times New Roman"/>
          <w:color w:val="00000A"/>
          <w:sz w:val="20"/>
          <w:szCs w:val="20"/>
        </w:rPr>
      </w:pPr>
      <w:bookmarkStart w:id="4255" w:name="sub_10221"/>
      <w:bookmarkStart w:id="4256" w:name="sub_1023"/>
      <w:bookmarkEnd w:id="4255"/>
      <w:bookmarkEnd w:id="4256"/>
      <w:r>
        <w:rPr>
          <w:rFonts w:ascii="Times New Roman" w:hAnsi="Times New Roman" w:cs="Times New Roman"/>
          <w:color w:val="00000A"/>
          <w:sz w:val="20"/>
          <w:szCs w:val="20"/>
        </w:rPr>
        <w:t>55</w:t>
      </w:r>
      <w:r w:rsidRPr="00DF3F70">
        <w:rPr>
          <w:rFonts w:ascii="Times New Roman" w:hAnsi="Times New Roman" w:cs="Times New Roman"/>
          <w:color w:val="00000A"/>
          <w:sz w:val="20"/>
          <w:szCs w:val="20"/>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DF3F70">
        <w:rPr>
          <w:rFonts w:ascii="Times New Roman" w:hAnsi="Times New Roman" w:cs="Times New Roman"/>
          <w:color w:val="00000A"/>
          <w:sz w:val="20"/>
          <w:szCs w:val="20"/>
          <w:lang w:val="en-US"/>
        </w:rPr>
        <w:t>III</w:t>
      </w:r>
      <w:r w:rsidRPr="00DF3F70">
        <w:rPr>
          <w:rFonts w:ascii="Times New Roman" w:hAnsi="Times New Roman" w:cs="Times New Roman"/>
          <w:color w:val="00000A"/>
          <w:sz w:val="20"/>
          <w:szCs w:val="20"/>
        </w:rPr>
        <w:t xml:space="preserve"> настоящего Административного регламента.</w:t>
      </w:r>
    </w:p>
    <w:p w:rsidR="005E4906" w:rsidRPr="00DF3F70" w:rsidRDefault="005E4906" w:rsidP="00C5501C">
      <w:pPr>
        <w:ind w:firstLine="709"/>
        <w:jc w:val="both"/>
        <w:rPr>
          <w:rFonts w:ascii="Times New Roman" w:hAnsi="Times New Roman" w:cs="Times New Roman"/>
          <w:color w:val="00000A"/>
          <w:sz w:val="20"/>
          <w:szCs w:val="20"/>
        </w:rPr>
      </w:pPr>
      <w:bookmarkStart w:id="4257" w:name="sub_10231"/>
      <w:bookmarkEnd w:id="4257"/>
      <w:r w:rsidRPr="00DF3F70">
        <w:rPr>
          <w:rFonts w:ascii="Times New Roman" w:hAnsi="Times New Roman" w:cs="Times New Roman"/>
          <w:color w:val="00000A"/>
          <w:sz w:val="20"/>
          <w:szCs w:val="20"/>
        </w:rPr>
        <w:t>Заявитель, либо его уполномоченный представитель вправе обратиться с жалобой в следующих случаях:</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нарушения срока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для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для предоставления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shd w:val="clear" w:color="auto" w:fill="FFFFFF"/>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отказа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учреждений, оказывающих муниципальные услуги, должностных лиц, муниципальных служащих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нарушения срока или порядка выдачи документов по результатам предоставления муниципальной услуги;</w:t>
      </w:r>
    </w:p>
    <w:p w:rsidR="005E4906"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Т</w:t>
      </w:r>
      <w:r w:rsidRPr="006B248E">
        <w:rPr>
          <w:rFonts w:ascii="Times New Roman" w:hAnsi="Times New Roman" w:cs="Times New Roman"/>
          <w:color w:val="00000A"/>
          <w:sz w:val="20"/>
          <w:szCs w:val="20"/>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r>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bookmarkStart w:id="4258" w:name="sub_1024"/>
      <w:bookmarkEnd w:id="4258"/>
      <w:r>
        <w:rPr>
          <w:rFonts w:ascii="Times New Roman" w:hAnsi="Times New Roman" w:cs="Times New Roman"/>
          <w:color w:val="00000A"/>
          <w:sz w:val="20"/>
          <w:szCs w:val="20"/>
        </w:rPr>
        <w:t>56</w:t>
      </w:r>
      <w:r w:rsidRPr="00DF3F70">
        <w:rPr>
          <w:rFonts w:ascii="Times New Roman" w:hAnsi="Times New Roman" w:cs="Times New Roman"/>
          <w:color w:val="00000A"/>
          <w:sz w:val="20"/>
          <w:szCs w:val="20"/>
        </w:rPr>
        <w:t>. Жалоба на решения и действия (бездействие) Администрации</w:t>
      </w:r>
      <w:r>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E4906" w:rsidRPr="00DF3F70" w:rsidRDefault="005E4906" w:rsidP="00C5501C">
      <w:pPr>
        <w:ind w:firstLine="709"/>
        <w:jc w:val="both"/>
        <w:rPr>
          <w:rFonts w:ascii="Times New Roman" w:hAnsi="Times New Roman" w:cs="Times New Roman"/>
          <w:color w:val="00000A"/>
          <w:sz w:val="20"/>
          <w:szCs w:val="20"/>
        </w:rPr>
      </w:pPr>
      <w:bookmarkStart w:id="4259" w:name="sub_10241"/>
      <w:bookmarkEnd w:id="4259"/>
      <w:r w:rsidRPr="00DF3F70">
        <w:rPr>
          <w:rFonts w:ascii="Times New Roman" w:hAnsi="Times New Roman" w:cs="Times New Roman"/>
          <w:color w:val="00000A"/>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Жалоба на решения и действия (бездействие) многофункционального центра подается учредителю многофункционального центра.</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Жалоба на решения и действия (бездействие) должностных лиц администрации ______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подается Главе </w:t>
      </w:r>
      <w:r>
        <w:rPr>
          <w:rFonts w:ascii="Times New Roman" w:hAnsi="Times New Roman" w:cs="Times New Roman"/>
          <w:color w:val="00000A"/>
          <w:sz w:val="20"/>
          <w:szCs w:val="20"/>
        </w:rPr>
        <w:t>администрации</w:t>
      </w:r>
      <w:r w:rsidRPr="00426521">
        <w:rPr>
          <w:rFonts w:ascii="Times New Roman" w:hAnsi="Times New Roman" w:cs="Times New Roman"/>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5E4906" w:rsidRPr="00426521" w:rsidRDefault="005E4906" w:rsidP="00C5501C">
      <w:pPr>
        <w:ind w:firstLine="709"/>
        <w:jc w:val="both"/>
        <w:rPr>
          <w:rFonts w:ascii="Times New Roman" w:hAnsi="Times New Roman" w:cs="Times New Roman"/>
          <w:color w:val="000000"/>
          <w:sz w:val="20"/>
          <w:szCs w:val="20"/>
        </w:rPr>
      </w:pPr>
      <w:bookmarkStart w:id="4260" w:name="sub_241"/>
      <w:bookmarkEnd w:id="4260"/>
      <w:r>
        <w:rPr>
          <w:rFonts w:ascii="Times New Roman" w:hAnsi="Times New Roman" w:cs="Times New Roman"/>
          <w:color w:val="00000A"/>
          <w:sz w:val="20"/>
          <w:szCs w:val="20"/>
        </w:rPr>
        <w:t>57</w:t>
      </w:r>
      <w:r w:rsidRPr="00DF3F70">
        <w:rPr>
          <w:rFonts w:ascii="Times New Roman" w:hAnsi="Times New Roman" w:cs="Times New Roman"/>
          <w:color w:val="00000A"/>
          <w:sz w:val="20"/>
          <w:szCs w:val="20"/>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Pr>
          <w:rFonts w:ascii="Times New Roman" w:hAnsi="Times New Roman" w:cs="Times New Roman"/>
          <w:color w:val="00000A"/>
          <w:sz w:val="20"/>
          <w:szCs w:val="20"/>
        </w:rPr>
        <w:t>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поданные с нарушением подведомственности, установленной </w:t>
      </w:r>
      <w:hyperlink w:anchor="sub_1024">
        <w:r w:rsidRPr="00426521">
          <w:rPr>
            <w:rFonts w:ascii="Times New Roman" w:hAnsi="Times New Roman" w:cs="Times New Roman"/>
            <w:color w:val="000000"/>
            <w:sz w:val="20"/>
            <w:szCs w:val="20"/>
            <w:u w:val="single"/>
          </w:rPr>
          <w:t>п</w:t>
        </w:r>
      </w:hyperlink>
      <w:hyperlink w:anchor="sub_1024">
        <w:r w:rsidRPr="00426521">
          <w:rPr>
            <w:rFonts w:ascii="Times New Roman" w:hAnsi="Times New Roman" w:cs="Times New Roman"/>
            <w:color w:val="000000"/>
            <w:sz w:val="20"/>
            <w:szCs w:val="20"/>
            <w:u w:val="single"/>
          </w:rPr>
          <w:t>ункта</w:t>
        </w:r>
      </w:hyperlink>
      <w:r w:rsidRPr="00426521">
        <w:rPr>
          <w:rFonts w:ascii="Times New Roman" w:hAnsi="Times New Roman" w:cs="Times New Roman"/>
          <w:color w:val="000000"/>
          <w:sz w:val="20"/>
          <w:szCs w:val="20"/>
          <w:u w:val="single"/>
        </w:rPr>
        <w:t xml:space="preserve"> 55</w:t>
      </w:r>
      <w:r w:rsidRPr="00426521">
        <w:rPr>
          <w:rFonts w:ascii="Times New Roman" w:hAnsi="Times New Roman" w:cs="Times New Roman"/>
          <w:color w:val="000000"/>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E4906" w:rsidRPr="00426521" w:rsidRDefault="005E4906" w:rsidP="00C5501C">
      <w:pPr>
        <w:ind w:firstLine="709"/>
        <w:jc w:val="both"/>
        <w:rPr>
          <w:rFonts w:ascii="Times New Roman" w:hAnsi="Times New Roman" w:cs="Times New Roman"/>
          <w:color w:val="000000"/>
          <w:sz w:val="20"/>
          <w:szCs w:val="20"/>
        </w:rPr>
      </w:pPr>
      <w:bookmarkStart w:id="4261" w:name="sub_2411"/>
      <w:bookmarkStart w:id="4262" w:name="sub_1025"/>
      <w:bookmarkEnd w:id="4261"/>
      <w:bookmarkEnd w:id="4262"/>
      <w:r w:rsidRPr="00426521">
        <w:rPr>
          <w:rFonts w:ascii="Times New Roman" w:hAnsi="Times New Roman" w:cs="Times New Roman"/>
          <w:color w:val="000000"/>
          <w:sz w:val="20"/>
          <w:szCs w:val="20"/>
        </w:rPr>
        <w:t xml:space="preserve">58.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3">
        <w:r w:rsidRPr="00426521">
          <w:rPr>
            <w:rFonts w:ascii="Times New Roman" w:hAnsi="Times New Roman" w:cs="Times New Roman"/>
            <w:color w:val="000000"/>
            <w:sz w:val="20"/>
            <w:szCs w:val="20"/>
            <w:u w:val="single"/>
          </w:rPr>
          <w:t>официальном сайте</w:t>
        </w:r>
      </w:hyperlink>
      <w:r w:rsidRPr="00426521">
        <w:rPr>
          <w:rFonts w:ascii="Times New Roman" w:hAnsi="Times New Roman" w:cs="Times New Roman"/>
          <w:color w:val="000000"/>
          <w:sz w:val="20"/>
          <w:szCs w:val="20"/>
        </w:rPr>
        <w:t xml:space="preserve"> Администрации </w:t>
      </w:r>
      <w:r>
        <w:rPr>
          <w:rFonts w:ascii="Times New Roman" w:hAnsi="Times New Roman" w:cs="Times New Roman"/>
          <w:sz w:val="20"/>
          <w:szCs w:val="20"/>
        </w:rPr>
        <w:t>городского поселении Рузаевка</w:t>
      </w:r>
      <w:r w:rsidRPr="00426521">
        <w:rPr>
          <w:rFonts w:ascii="Times New Roman" w:hAnsi="Times New Roman" w:cs="Times New Roman"/>
          <w:color w:val="000000"/>
          <w:sz w:val="20"/>
          <w:szCs w:val="20"/>
        </w:rPr>
        <w:t xml:space="preserve">, в </w:t>
      </w:r>
      <w:hyperlink r:id="rId34">
        <w:r w:rsidRPr="00426521">
          <w:rPr>
            <w:rFonts w:ascii="Times New Roman" w:hAnsi="Times New Roman" w:cs="Times New Roman"/>
            <w:color w:val="000000"/>
            <w:sz w:val="20"/>
            <w:szCs w:val="20"/>
            <w:u w:val="single"/>
          </w:rPr>
          <w:t>федеральной государственной информационной системе</w:t>
        </w:r>
      </w:hyperlink>
      <w:r w:rsidRPr="00426521">
        <w:rPr>
          <w:rFonts w:ascii="Times New Roman" w:hAnsi="Times New Roman" w:cs="Times New Roman"/>
          <w:color w:val="000000"/>
          <w:sz w:val="20"/>
          <w:szCs w:val="20"/>
        </w:rPr>
        <w:t xml:space="preserve"> "Единый портал государственных и муниципальных услуг".</w:t>
      </w:r>
    </w:p>
    <w:p w:rsidR="005E4906" w:rsidRPr="00DF3F70" w:rsidRDefault="005E4906" w:rsidP="00C5501C">
      <w:pPr>
        <w:ind w:firstLine="709"/>
        <w:jc w:val="both"/>
        <w:rPr>
          <w:rFonts w:ascii="Times New Roman" w:hAnsi="Times New Roman" w:cs="Times New Roman"/>
          <w:color w:val="00000A"/>
          <w:sz w:val="20"/>
          <w:szCs w:val="20"/>
        </w:rPr>
      </w:pPr>
      <w:bookmarkStart w:id="4263" w:name="sub_10251"/>
      <w:bookmarkEnd w:id="4263"/>
      <w:r w:rsidRPr="00426521">
        <w:rPr>
          <w:rFonts w:ascii="Times New Roman" w:hAnsi="Times New Roman" w:cs="Times New Roman"/>
          <w:color w:val="000000"/>
          <w:sz w:val="20"/>
          <w:szCs w:val="20"/>
        </w:rPr>
        <w:t xml:space="preserve">Консультирование заявителей о </w:t>
      </w:r>
      <w:r w:rsidRPr="00DF3F70">
        <w:rPr>
          <w:rFonts w:ascii="Times New Roman" w:hAnsi="Times New Roman" w:cs="Times New Roman"/>
          <w:color w:val="00000A"/>
          <w:sz w:val="20"/>
          <w:szCs w:val="20"/>
        </w:rPr>
        <w:t>порядке обжалования ре</w:t>
      </w:r>
      <w:r>
        <w:rPr>
          <w:rFonts w:ascii="Times New Roman" w:hAnsi="Times New Roman" w:cs="Times New Roman"/>
          <w:color w:val="00000A"/>
          <w:sz w:val="20"/>
          <w:szCs w:val="20"/>
        </w:rPr>
        <w:t>шений и действий (бездействия) А</w:t>
      </w:r>
      <w:r w:rsidRPr="00DF3F70">
        <w:rPr>
          <w:rFonts w:ascii="Times New Roman" w:hAnsi="Times New Roman" w:cs="Times New Roman"/>
          <w:color w:val="00000A"/>
          <w:sz w:val="20"/>
          <w:szCs w:val="20"/>
        </w:rPr>
        <w:t xml:space="preserve">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и его должностных лиц осуществляется в том числе</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по телефону либо при личном приеме.</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Жалоба может быть подана в:</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многофункциональный центр;</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w:t>
      </w:r>
      <w:r>
        <w:rPr>
          <w:rFonts w:ascii="Times New Roman" w:hAnsi="Times New Roman" w:cs="Times New Roman"/>
          <w:color w:val="00000A"/>
          <w:sz w:val="20"/>
          <w:szCs w:val="20"/>
        </w:rPr>
        <w:t xml:space="preserve"> общий отдел</w:t>
      </w:r>
      <w:r w:rsidRPr="00DF3F70">
        <w:rPr>
          <w:rFonts w:ascii="Times New Roman" w:hAnsi="Times New Roman" w:cs="Times New Roman"/>
          <w:color w:val="00000A"/>
          <w:sz w:val="20"/>
          <w:szCs w:val="20"/>
        </w:rPr>
        <w:t xml:space="preserve"> Администраци</w:t>
      </w:r>
      <w:r>
        <w:rPr>
          <w:rFonts w:ascii="Times New Roman" w:hAnsi="Times New Roman" w:cs="Times New Roman"/>
          <w:color w:val="00000A"/>
          <w:sz w:val="20"/>
          <w:szCs w:val="20"/>
        </w:rPr>
        <w:t>и</w:t>
      </w:r>
      <w:r w:rsidRPr="00DF3F70">
        <w:rPr>
          <w:rFonts w:ascii="Times New Roman" w:hAnsi="Times New Roman" w:cs="Times New Roman"/>
          <w:color w:val="00000A"/>
          <w:sz w:val="20"/>
          <w:szCs w:val="20"/>
        </w:rPr>
        <w:t xml:space="preserve">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w:t>
      </w:r>
      <w:r>
        <w:rPr>
          <w:rFonts w:ascii="Times New Roman" w:hAnsi="Times New Roman" w:cs="Times New Roman"/>
          <w:color w:val="00000A"/>
          <w:sz w:val="20"/>
          <w:szCs w:val="20"/>
        </w:rPr>
        <w:t>Г</w:t>
      </w:r>
      <w:r w:rsidRPr="00DF3F70">
        <w:rPr>
          <w:rFonts w:ascii="Times New Roman" w:hAnsi="Times New Roman" w:cs="Times New Roman"/>
          <w:color w:val="00000A"/>
          <w:sz w:val="20"/>
          <w:szCs w:val="20"/>
        </w:rPr>
        <w:t>лаве Администрации</w:t>
      </w:r>
      <w:r>
        <w:rPr>
          <w:rFonts w:ascii="Times New Roman" w:hAnsi="Times New Roman" w:cs="Times New Roman"/>
          <w:color w:val="00000A"/>
          <w:sz w:val="20"/>
          <w:szCs w:val="20"/>
        </w:rPr>
        <w:t xml:space="preserve"> городского поселения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906" w:rsidRPr="00DF3F70" w:rsidRDefault="005E4906" w:rsidP="00C5501C">
      <w:pPr>
        <w:ind w:firstLine="709"/>
        <w:jc w:val="both"/>
        <w:rPr>
          <w:rFonts w:ascii="Times New Roman" w:hAnsi="Times New Roman" w:cs="Times New Roman"/>
          <w:color w:val="00000A"/>
          <w:sz w:val="20"/>
          <w:szCs w:val="20"/>
        </w:rPr>
      </w:pPr>
      <w:bookmarkStart w:id="4264" w:name="sub_251"/>
      <w:bookmarkEnd w:id="4264"/>
      <w:r w:rsidRPr="00DF3F70">
        <w:rPr>
          <w:rFonts w:ascii="Times New Roman" w:hAnsi="Times New Roman" w:cs="Times New Roman"/>
          <w:color w:val="00000A"/>
          <w:sz w:val="20"/>
          <w:szCs w:val="20"/>
        </w:rPr>
        <w:t>а) оформленная в соответствии с законодательством Российской Федерации доверенность (для физических лиц);</w:t>
      </w:r>
    </w:p>
    <w:p w:rsidR="005E4906" w:rsidRPr="00DF3F70" w:rsidRDefault="005E4906" w:rsidP="00C5501C">
      <w:pPr>
        <w:ind w:firstLine="709"/>
        <w:jc w:val="both"/>
        <w:rPr>
          <w:rFonts w:ascii="Times New Roman" w:hAnsi="Times New Roman" w:cs="Times New Roman"/>
          <w:color w:val="00000A"/>
          <w:sz w:val="20"/>
          <w:szCs w:val="20"/>
        </w:rPr>
      </w:pPr>
      <w:bookmarkStart w:id="4265" w:name="sub_2511"/>
      <w:bookmarkStart w:id="4266" w:name="sub_252"/>
      <w:bookmarkEnd w:id="4265"/>
      <w:bookmarkEnd w:id="4266"/>
      <w:r w:rsidRPr="00DF3F70">
        <w:rPr>
          <w:rFonts w:ascii="Times New Roman" w:hAnsi="Times New Roman" w:cs="Times New Roman"/>
          <w:color w:val="00000A"/>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4906" w:rsidRPr="00DF3F70" w:rsidRDefault="005E4906" w:rsidP="00C5501C">
      <w:pPr>
        <w:ind w:firstLine="709"/>
        <w:jc w:val="both"/>
        <w:rPr>
          <w:rFonts w:ascii="Times New Roman" w:hAnsi="Times New Roman" w:cs="Times New Roman"/>
          <w:color w:val="00000A"/>
          <w:sz w:val="20"/>
          <w:szCs w:val="20"/>
        </w:rPr>
      </w:pPr>
      <w:bookmarkStart w:id="4267" w:name="sub_2521"/>
      <w:bookmarkStart w:id="4268" w:name="sub_1026"/>
      <w:bookmarkEnd w:id="4267"/>
      <w:bookmarkEnd w:id="4268"/>
      <w:r>
        <w:rPr>
          <w:rFonts w:ascii="Times New Roman" w:hAnsi="Times New Roman" w:cs="Times New Roman"/>
          <w:color w:val="00000A"/>
          <w:sz w:val="20"/>
          <w:szCs w:val="20"/>
        </w:rPr>
        <w:t>59</w:t>
      </w:r>
      <w:r w:rsidRPr="00DF3F70">
        <w:rPr>
          <w:rFonts w:ascii="Times New Roman" w:hAnsi="Times New Roman" w:cs="Times New Roman"/>
          <w:color w:val="00000A"/>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E4906" w:rsidRPr="008B7449" w:rsidRDefault="005E4906" w:rsidP="00C5501C">
      <w:pPr>
        <w:ind w:firstLine="709"/>
        <w:jc w:val="both"/>
        <w:rPr>
          <w:rFonts w:ascii="Times New Roman" w:hAnsi="Times New Roman" w:cs="Times New Roman"/>
          <w:color w:val="000000"/>
          <w:sz w:val="20"/>
          <w:szCs w:val="20"/>
        </w:rPr>
      </w:pPr>
      <w:bookmarkStart w:id="4269" w:name="sub_10261"/>
      <w:bookmarkEnd w:id="4269"/>
      <w:r w:rsidRPr="008B7449">
        <w:rPr>
          <w:rFonts w:ascii="Times New Roman" w:hAnsi="Times New Roman" w:cs="Times New Roman"/>
          <w:color w:val="000000"/>
          <w:sz w:val="20"/>
          <w:szCs w:val="20"/>
        </w:rPr>
        <w:t xml:space="preserve">- </w:t>
      </w:r>
      <w:hyperlink r:id="rId35">
        <w:r w:rsidRPr="008B7449">
          <w:rPr>
            <w:rFonts w:ascii="Times New Roman" w:hAnsi="Times New Roman" w:cs="Times New Roman"/>
            <w:color w:val="000000"/>
            <w:sz w:val="20"/>
            <w:szCs w:val="20"/>
            <w:u w:val="single"/>
          </w:rPr>
          <w:t>Кодекса</w:t>
        </w:r>
      </w:hyperlink>
      <w:r w:rsidRPr="008B7449">
        <w:rPr>
          <w:rFonts w:ascii="Times New Roman" w:hAnsi="Times New Roman" w:cs="Times New Roman"/>
          <w:color w:val="000000"/>
          <w:sz w:val="20"/>
          <w:szCs w:val="20"/>
        </w:rPr>
        <w:t xml:space="preserve"> Российской Федерации об административных правонарушениях;</w:t>
      </w:r>
    </w:p>
    <w:p w:rsidR="005E4906" w:rsidRPr="008B7449" w:rsidRDefault="005E4906" w:rsidP="00C5501C">
      <w:pPr>
        <w:ind w:firstLine="709"/>
        <w:jc w:val="both"/>
        <w:rPr>
          <w:rFonts w:ascii="Times New Roman" w:hAnsi="Times New Roman" w:cs="Times New Roman"/>
          <w:color w:val="000000"/>
          <w:sz w:val="20"/>
          <w:szCs w:val="20"/>
        </w:rPr>
      </w:pPr>
      <w:r w:rsidRPr="008B7449">
        <w:rPr>
          <w:rFonts w:ascii="Times New Roman" w:hAnsi="Times New Roman" w:cs="Times New Roman"/>
          <w:color w:val="000000"/>
          <w:sz w:val="20"/>
          <w:szCs w:val="20"/>
        </w:rPr>
        <w:t xml:space="preserve">- </w:t>
      </w:r>
      <w:hyperlink r:id="rId36">
        <w:r w:rsidRPr="008B7449">
          <w:rPr>
            <w:rFonts w:ascii="Times New Roman" w:hAnsi="Times New Roman" w:cs="Times New Roman"/>
            <w:color w:val="000000"/>
            <w:sz w:val="20"/>
            <w:szCs w:val="20"/>
            <w:u w:val="single"/>
          </w:rPr>
          <w:t>Федеральный закон</w:t>
        </w:r>
      </w:hyperlink>
      <w:r w:rsidRPr="008B7449">
        <w:rPr>
          <w:rFonts w:ascii="Times New Roman" w:hAnsi="Times New Roman" w:cs="Times New Roman"/>
          <w:color w:val="000000"/>
          <w:sz w:val="20"/>
          <w:szCs w:val="20"/>
        </w:rPr>
        <w:t xml:space="preserve"> от 2 мая 2006 г. №59-ФЗ "О порядке рассмотрения обращений граждан Российской Федерации";</w:t>
      </w:r>
    </w:p>
    <w:p w:rsidR="005E4906" w:rsidRPr="008B7449" w:rsidRDefault="005E4906" w:rsidP="00C5501C">
      <w:pPr>
        <w:ind w:firstLine="709"/>
        <w:jc w:val="both"/>
        <w:rPr>
          <w:rFonts w:ascii="Times New Roman" w:hAnsi="Times New Roman" w:cs="Times New Roman"/>
          <w:color w:val="000000"/>
          <w:sz w:val="20"/>
          <w:szCs w:val="20"/>
        </w:rPr>
      </w:pPr>
      <w:r w:rsidRPr="008B7449">
        <w:rPr>
          <w:rFonts w:ascii="Times New Roman" w:hAnsi="Times New Roman" w:cs="Times New Roman"/>
          <w:color w:val="000000"/>
          <w:sz w:val="20"/>
          <w:szCs w:val="20"/>
        </w:rPr>
        <w:t xml:space="preserve">- </w:t>
      </w:r>
      <w:hyperlink r:id="rId37">
        <w:r w:rsidRPr="008B7449">
          <w:rPr>
            <w:rFonts w:ascii="Times New Roman" w:hAnsi="Times New Roman" w:cs="Times New Roman"/>
            <w:color w:val="000000"/>
            <w:sz w:val="20"/>
            <w:szCs w:val="20"/>
            <w:u w:val="single"/>
          </w:rPr>
          <w:t>Федеральный закон</w:t>
        </w:r>
      </w:hyperlink>
      <w:r w:rsidRPr="008B7449">
        <w:rPr>
          <w:rFonts w:ascii="Times New Roman" w:hAnsi="Times New Roman" w:cs="Times New Roman"/>
          <w:color w:val="000000"/>
          <w:sz w:val="20"/>
          <w:szCs w:val="20"/>
        </w:rPr>
        <w:t xml:space="preserve"> от 27 июля 2010 г. №210-ФЗ "Об организации предоставления государственных и муниципальных услуг";</w:t>
      </w:r>
    </w:p>
    <w:p w:rsidR="005E4906" w:rsidRPr="00D35297" w:rsidRDefault="005E4906" w:rsidP="00C5501C">
      <w:pPr>
        <w:pStyle w:val="ae"/>
        <w:rPr>
          <w:sz w:val="20"/>
          <w:szCs w:val="20"/>
        </w:rPr>
      </w:pPr>
      <w:r>
        <w:t xml:space="preserve"> </w:t>
      </w:r>
      <w:hyperlink r:id="rId38" w:history="1">
        <w:r w:rsidRPr="001B4895">
          <w:rPr>
            <w:sz w:val="20"/>
            <w:szCs w:val="20"/>
          </w:rPr>
          <w:t>постановлением</w:t>
        </w:r>
      </w:hyperlink>
      <w:r w:rsidRPr="001B4895">
        <w:rPr>
          <w:sz w:val="20"/>
          <w:szCs w:val="20"/>
        </w:rPr>
        <w:t xml:space="preserve"> Правительства Российской Федерации от 20 ноября 2012 года </w:t>
      </w:r>
      <w:r>
        <w:rPr>
          <w:sz w:val="20"/>
          <w:szCs w:val="20"/>
        </w:rPr>
        <w:t>№</w:t>
      </w:r>
      <w:r w:rsidRPr="001B4895">
        <w:rPr>
          <w:sz w:val="20"/>
          <w:szCs w:val="2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906" w:rsidRPr="00DF3F70" w:rsidRDefault="005E4906" w:rsidP="00C5501C">
      <w:pPr>
        <w:ind w:firstLine="709"/>
        <w:jc w:val="both"/>
        <w:rPr>
          <w:rFonts w:ascii="Times New Roman" w:hAnsi="Times New Roman" w:cs="Times New Roman"/>
          <w:color w:val="00000A"/>
          <w:sz w:val="20"/>
          <w:szCs w:val="20"/>
        </w:rPr>
      </w:pPr>
      <w:bookmarkStart w:id="4270" w:name="sub_1027"/>
      <w:bookmarkEnd w:id="4270"/>
      <w:r>
        <w:rPr>
          <w:rFonts w:ascii="Times New Roman" w:hAnsi="Times New Roman" w:cs="Times New Roman"/>
          <w:color w:val="00000A"/>
          <w:sz w:val="20"/>
          <w:szCs w:val="20"/>
        </w:rPr>
        <w:t>60</w:t>
      </w:r>
      <w:r w:rsidRPr="00DF3F70">
        <w:rPr>
          <w:rFonts w:ascii="Times New Roman" w:hAnsi="Times New Roman" w:cs="Times New Roman"/>
          <w:color w:val="00000A"/>
          <w:sz w:val="20"/>
          <w:szCs w:val="20"/>
        </w:rPr>
        <w:t>.  Жалоба должна содержать:</w:t>
      </w:r>
    </w:p>
    <w:p w:rsidR="005E4906" w:rsidRPr="00DF3F70" w:rsidRDefault="005E4906" w:rsidP="00C5501C">
      <w:pPr>
        <w:ind w:firstLine="709"/>
        <w:jc w:val="both"/>
        <w:rPr>
          <w:rFonts w:ascii="Times New Roman" w:hAnsi="Times New Roman" w:cs="Times New Roman"/>
          <w:color w:val="00000A"/>
          <w:sz w:val="20"/>
          <w:szCs w:val="20"/>
        </w:rPr>
      </w:pPr>
      <w:bookmarkStart w:id="4271" w:name="sub_10271"/>
      <w:bookmarkEnd w:id="4271"/>
      <w:r w:rsidRPr="00DF3F70">
        <w:rPr>
          <w:rFonts w:ascii="Times New Roman" w:hAnsi="Times New Roman" w:cs="Times New Roman"/>
          <w:color w:val="00000A"/>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E4906" w:rsidRPr="00DF3F70" w:rsidRDefault="005E4906" w:rsidP="00C5501C">
      <w:pPr>
        <w:ind w:firstLine="709"/>
        <w:jc w:val="both"/>
        <w:rPr>
          <w:rFonts w:ascii="Times New Roman" w:hAnsi="Times New Roman" w:cs="Times New Roman"/>
          <w:color w:val="00000A"/>
          <w:sz w:val="20"/>
          <w:szCs w:val="20"/>
        </w:rPr>
      </w:pPr>
      <w:bookmarkStart w:id="4272" w:name="sub_1028"/>
      <w:bookmarkEnd w:id="4272"/>
      <w:r>
        <w:rPr>
          <w:rFonts w:ascii="Times New Roman" w:hAnsi="Times New Roman" w:cs="Times New Roman"/>
          <w:color w:val="00000A"/>
          <w:sz w:val="20"/>
          <w:szCs w:val="20"/>
        </w:rPr>
        <w:t>61</w:t>
      </w:r>
      <w:r w:rsidRPr="00DF3F70">
        <w:rPr>
          <w:rFonts w:ascii="Times New Roman" w:hAnsi="Times New Roman" w:cs="Times New Roman"/>
          <w:color w:val="00000A"/>
          <w:sz w:val="20"/>
          <w:szCs w:val="20"/>
        </w:rPr>
        <w:t>. Жалоба подлежит регистрации в день ее поступления.</w:t>
      </w:r>
    </w:p>
    <w:p w:rsidR="005E4906" w:rsidRPr="00DF3F70" w:rsidRDefault="005E4906" w:rsidP="00C5501C">
      <w:pPr>
        <w:ind w:firstLine="709"/>
        <w:jc w:val="both"/>
        <w:rPr>
          <w:rFonts w:ascii="Times New Roman" w:hAnsi="Times New Roman" w:cs="Times New Roman"/>
          <w:color w:val="00000A"/>
          <w:sz w:val="20"/>
          <w:szCs w:val="20"/>
        </w:rPr>
      </w:pPr>
      <w:bookmarkStart w:id="4273" w:name="sub_10281"/>
      <w:bookmarkEnd w:id="4273"/>
      <w:r w:rsidRPr="00DF3F70">
        <w:rPr>
          <w:rFonts w:ascii="Times New Roman" w:hAnsi="Times New Roman" w:cs="Times New Roman"/>
          <w:color w:val="00000A"/>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4906" w:rsidRPr="00DF3F70" w:rsidRDefault="005E4906" w:rsidP="00C5501C">
      <w:pPr>
        <w:ind w:firstLine="709"/>
        <w:jc w:val="both"/>
        <w:rPr>
          <w:rFonts w:ascii="Times New Roman" w:hAnsi="Times New Roman" w:cs="Times New Roman"/>
          <w:color w:val="00000A"/>
          <w:sz w:val="20"/>
          <w:szCs w:val="20"/>
        </w:rPr>
      </w:pPr>
      <w:r>
        <w:rPr>
          <w:rFonts w:ascii="Times New Roman" w:hAnsi="Times New Roman" w:cs="Times New Roman"/>
          <w:color w:val="00000A"/>
          <w:sz w:val="20"/>
          <w:szCs w:val="20"/>
        </w:rPr>
        <w:t xml:space="preserve">62. </w:t>
      </w:r>
      <w:r w:rsidRPr="00DF3F70">
        <w:rPr>
          <w:rFonts w:ascii="Times New Roman" w:hAnsi="Times New Roman" w:cs="Times New Roman"/>
          <w:color w:val="00000A"/>
          <w:sz w:val="20"/>
          <w:szCs w:val="20"/>
        </w:rPr>
        <w:t>По результатам рассмотрения жалобы должностные лица принимают одно из следующих решений:</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удовлетворении жалобы отказывается.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906" w:rsidRPr="008B7449" w:rsidRDefault="005E4906" w:rsidP="00C5501C">
      <w:pPr>
        <w:ind w:firstLine="709"/>
        <w:jc w:val="both"/>
        <w:rPr>
          <w:rFonts w:ascii="Times New Roman" w:hAnsi="Times New Roman" w:cs="Times New Roman"/>
          <w:color w:val="000000"/>
          <w:sz w:val="20"/>
          <w:szCs w:val="20"/>
        </w:rPr>
      </w:pPr>
      <w:r w:rsidRPr="00DF3F70">
        <w:rPr>
          <w:rFonts w:ascii="Times New Roman" w:hAnsi="Times New Roman" w:cs="Times New Roman"/>
          <w:color w:val="00000A"/>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sidRPr="008B7449">
          <w:rPr>
            <w:rFonts w:ascii="Times New Roman" w:hAnsi="Times New Roman" w:cs="Times New Roman"/>
            <w:color w:val="000000"/>
            <w:sz w:val="20"/>
            <w:szCs w:val="20"/>
            <w:u w:val="single"/>
          </w:rPr>
          <w:t>части 2 статьи 6</w:t>
        </w:r>
      </w:hyperlink>
      <w:r w:rsidRPr="008B7449">
        <w:rPr>
          <w:rFonts w:ascii="Times New Roman" w:hAnsi="Times New Roman" w:cs="Times New Roman"/>
          <w:color w:val="000000"/>
          <w:sz w:val="20"/>
          <w:szCs w:val="20"/>
        </w:rPr>
        <w:t xml:space="preserve"> Федерального закона от 02.05.2006 № 59-ФЗ "О порядке рассмотрения граждан Российской Федерации" на </w:t>
      </w:r>
      <w:hyperlink r:id="rId40">
        <w:r w:rsidRPr="008B7449">
          <w:rPr>
            <w:rFonts w:ascii="Times New Roman" w:hAnsi="Times New Roman" w:cs="Times New Roman"/>
            <w:color w:val="000000"/>
            <w:sz w:val="20"/>
            <w:szCs w:val="20"/>
            <w:u w:val="single"/>
          </w:rPr>
          <w:t>официальном сайте</w:t>
        </w:r>
      </w:hyperlink>
      <w:r w:rsidRPr="008B7449">
        <w:rPr>
          <w:rFonts w:ascii="Times New Roman" w:hAnsi="Times New Roman" w:cs="Times New Roman"/>
          <w:color w:val="000000"/>
          <w:sz w:val="20"/>
          <w:szCs w:val="20"/>
        </w:rPr>
        <w:t xml:space="preserve"> Администрации </w:t>
      </w:r>
      <w:r>
        <w:rPr>
          <w:rFonts w:ascii="Times New Roman" w:hAnsi="Times New Roman" w:cs="Times New Roman"/>
          <w:sz w:val="20"/>
          <w:szCs w:val="20"/>
        </w:rPr>
        <w:t>городского поселении Рузаевка</w:t>
      </w:r>
      <w:r w:rsidRPr="008B7449">
        <w:rPr>
          <w:rFonts w:ascii="Times New Roman" w:hAnsi="Times New Roman" w:cs="Times New Roman"/>
          <w:color w:val="000000"/>
          <w:sz w:val="20"/>
          <w:szCs w:val="20"/>
          <w:shd w:val="clear" w:color="auto" w:fill="FFFFFF"/>
        </w:rPr>
        <w:t>.</w:t>
      </w:r>
    </w:p>
    <w:p w:rsidR="005E4906" w:rsidRPr="00DF3F70" w:rsidRDefault="005E4906" w:rsidP="00C5501C">
      <w:pPr>
        <w:ind w:firstLine="709"/>
        <w:jc w:val="both"/>
        <w:rPr>
          <w:rFonts w:ascii="Times New Roman" w:hAnsi="Times New Roman" w:cs="Times New Roman"/>
          <w:color w:val="00000A"/>
          <w:sz w:val="20"/>
          <w:szCs w:val="20"/>
        </w:rPr>
      </w:pPr>
      <w:r w:rsidRPr="008B7449">
        <w:rPr>
          <w:rFonts w:ascii="Times New Roman" w:hAnsi="Times New Roman" w:cs="Times New Roman"/>
          <w:color w:val="000000"/>
          <w:sz w:val="20"/>
          <w:szCs w:val="20"/>
        </w:rPr>
        <w:t>В случае, если текст письменной жалобы не позволяет определить суть жалобы, ответ</w:t>
      </w:r>
      <w:r w:rsidRPr="00DF3F70">
        <w:rPr>
          <w:rFonts w:ascii="Times New Roman" w:hAnsi="Times New Roman" w:cs="Times New Roman"/>
          <w:color w:val="00000A"/>
          <w:sz w:val="20"/>
          <w:szCs w:val="20"/>
        </w:rPr>
        <w:t xml:space="preserve">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В случае поступления письменной жалобы, содержащей вопрос, ответ на который размещен в соответствии с </w:t>
      </w:r>
      <w:hyperlink r:id="rId41">
        <w:r w:rsidRPr="008B7449">
          <w:rPr>
            <w:rFonts w:ascii="Times New Roman" w:hAnsi="Times New Roman" w:cs="Times New Roman"/>
            <w:color w:val="000000"/>
            <w:sz w:val="20"/>
            <w:szCs w:val="20"/>
            <w:u w:val="single"/>
          </w:rPr>
          <w:t>частью 4 статьи 10</w:t>
        </w:r>
      </w:hyperlink>
      <w:r w:rsidRPr="008B7449">
        <w:rPr>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42">
        <w:r w:rsidRPr="008B7449">
          <w:rPr>
            <w:rFonts w:ascii="Times New Roman" w:hAnsi="Times New Roman" w:cs="Times New Roman"/>
            <w:color w:val="000000"/>
            <w:sz w:val="20"/>
            <w:szCs w:val="20"/>
            <w:u w:val="single"/>
          </w:rPr>
          <w:t>официальном сайте</w:t>
        </w:r>
      </w:hyperlink>
      <w:r w:rsidRPr="00DF3F70">
        <w:rPr>
          <w:rFonts w:ascii="Times New Roman" w:hAnsi="Times New Roman" w:cs="Times New Roman"/>
          <w:color w:val="00000A"/>
          <w:sz w:val="20"/>
          <w:szCs w:val="20"/>
        </w:rPr>
        <w:t xml:space="preserve">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Должностные лица отказывают в удовлетворении жалобы в следующих случаях:</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наличие вступившего в законную силу решения суда, арбитражного суда по жалобе о том же предмете и по тем же основаниям;</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E4906" w:rsidRPr="00DF3F70" w:rsidRDefault="005E4906" w:rsidP="00C5501C">
      <w:pPr>
        <w:ind w:firstLine="709"/>
        <w:jc w:val="both"/>
        <w:rPr>
          <w:rFonts w:ascii="Times New Roman" w:hAnsi="Times New Roman" w:cs="Times New Roman"/>
          <w:color w:val="00000A"/>
          <w:sz w:val="20"/>
          <w:szCs w:val="20"/>
        </w:rPr>
      </w:pPr>
      <w:r w:rsidRPr="00DF3F70">
        <w:rPr>
          <w:rFonts w:ascii="Times New Roman" w:hAnsi="Times New Roman" w:cs="Times New Roman"/>
          <w:color w:val="00000A"/>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E4906" w:rsidRPr="00DF3F70" w:rsidRDefault="005E4906" w:rsidP="00C5501C">
      <w:pPr>
        <w:ind w:firstLine="709"/>
        <w:jc w:val="both"/>
        <w:rPr>
          <w:rFonts w:ascii="Times New Roman" w:hAnsi="Times New Roman" w:cs="Times New Roman"/>
          <w:color w:val="00000A"/>
          <w:sz w:val="20"/>
          <w:szCs w:val="20"/>
        </w:rPr>
      </w:pPr>
      <w:bookmarkStart w:id="4274" w:name="sub_1029"/>
      <w:bookmarkEnd w:id="4274"/>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3</w:t>
      </w:r>
      <w:r w:rsidRPr="00DF3F70">
        <w:rPr>
          <w:rFonts w:ascii="Times New Roman" w:hAnsi="Times New Roman" w:cs="Times New Roman"/>
          <w:color w:val="00000A"/>
          <w:sz w:val="20"/>
          <w:szCs w:val="20"/>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DF3F70">
          <w:rPr>
            <w:rFonts w:ascii="Times New Roman" w:hAnsi="Times New Roman" w:cs="Times New Roman"/>
            <w:color w:val="000080"/>
            <w:sz w:val="20"/>
            <w:szCs w:val="20"/>
            <w:u w:val="single"/>
          </w:rPr>
          <w:t>с</w:t>
        </w:r>
        <w:r w:rsidRPr="008B7449">
          <w:rPr>
            <w:rFonts w:ascii="Times New Roman" w:hAnsi="Times New Roman" w:cs="Times New Roman"/>
            <w:color w:val="000000"/>
            <w:sz w:val="20"/>
            <w:szCs w:val="20"/>
            <w:u w:val="single"/>
          </w:rPr>
          <w:t>татьей 5.63</w:t>
        </w:r>
      </w:hyperlink>
      <w:r w:rsidRPr="00DF3F70">
        <w:rPr>
          <w:rFonts w:ascii="Times New Roman" w:hAnsi="Times New Roman" w:cs="Times New Roman"/>
          <w:color w:val="00000A"/>
          <w:sz w:val="20"/>
          <w:szCs w:val="20"/>
        </w:rPr>
        <w:t xml:space="preserve"> Кодекса Российской Федерации </w:t>
      </w:r>
      <w:r>
        <w:rPr>
          <w:rFonts w:ascii="Times New Roman" w:hAnsi="Times New Roman" w:cs="Times New Roman"/>
          <w:color w:val="00000A"/>
          <w:sz w:val="20"/>
          <w:szCs w:val="20"/>
        </w:rPr>
        <w:t>«О</w:t>
      </w:r>
      <w:r w:rsidRPr="00DF3F70">
        <w:rPr>
          <w:rFonts w:ascii="Times New Roman" w:hAnsi="Times New Roman" w:cs="Times New Roman"/>
          <w:color w:val="00000A"/>
          <w:sz w:val="20"/>
          <w:szCs w:val="20"/>
        </w:rPr>
        <w:t>б административных правонарушениях, или преступления</w:t>
      </w:r>
      <w:r>
        <w:rPr>
          <w:rFonts w:ascii="Times New Roman" w:hAnsi="Times New Roman" w:cs="Times New Roman"/>
          <w:color w:val="00000A"/>
          <w:sz w:val="20"/>
          <w:szCs w:val="20"/>
        </w:rPr>
        <w:t>»</w:t>
      </w:r>
      <w:r w:rsidRPr="00DF3F70">
        <w:rPr>
          <w:rFonts w:ascii="Times New Roman" w:hAnsi="Times New Roman" w:cs="Times New Roman"/>
          <w:color w:val="00000A"/>
          <w:sz w:val="20"/>
          <w:szCs w:val="20"/>
        </w:rPr>
        <w:t xml:space="preserve"> должностные лица незамедлительно направляют имеющиеся материалы в органы прокуратуры.</w:t>
      </w:r>
    </w:p>
    <w:p w:rsidR="005E4906" w:rsidRPr="00DF3F70" w:rsidRDefault="005E4906" w:rsidP="00C5501C">
      <w:pPr>
        <w:ind w:firstLine="709"/>
        <w:jc w:val="both"/>
        <w:rPr>
          <w:rFonts w:ascii="Times New Roman" w:hAnsi="Times New Roman" w:cs="Times New Roman"/>
          <w:color w:val="00000A"/>
          <w:sz w:val="20"/>
          <w:szCs w:val="20"/>
        </w:rPr>
      </w:pPr>
      <w:bookmarkStart w:id="4275" w:name="sub_10291"/>
      <w:bookmarkEnd w:id="4275"/>
      <w:r w:rsidRPr="00DF3F70">
        <w:rPr>
          <w:rFonts w:ascii="Times New Roman" w:hAnsi="Times New Roman" w:cs="Times New Roman"/>
          <w:color w:val="00000A"/>
          <w:sz w:val="20"/>
          <w:szCs w:val="20"/>
        </w:rPr>
        <w:t>6</w:t>
      </w:r>
      <w:r>
        <w:rPr>
          <w:rFonts w:ascii="Times New Roman" w:hAnsi="Times New Roman" w:cs="Times New Roman"/>
          <w:color w:val="00000A"/>
          <w:sz w:val="20"/>
          <w:szCs w:val="20"/>
        </w:rPr>
        <w:t>4</w:t>
      </w:r>
      <w:r w:rsidRPr="00DF3F70">
        <w:rPr>
          <w:rFonts w:ascii="Times New Roman" w:hAnsi="Times New Roman" w:cs="Times New Roman"/>
          <w:color w:val="00000A"/>
          <w:sz w:val="20"/>
          <w:szCs w:val="20"/>
        </w:rPr>
        <w:t xml:space="preserve">. Решения, действия (бездействие)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Fonts w:ascii="Times New Roman" w:hAnsi="Times New Roman" w:cs="Times New Roman"/>
          <w:sz w:val="20"/>
          <w:szCs w:val="20"/>
        </w:rPr>
        <w:t>городского поселении Рузаевка</w:t>
      </w:r>
      <w:r w:rsidRPr="00DF3F70">
        <w:rPr>
          <w:rFonts w:ascii="Times New Roman" w:hAnsi="Times New Roman" w:cs="Times New Roman"/>
          <w:color w:val="00000A"/>
          <w:sz w:val="20"/>
          <w:szCs w:val="20"/>
        </w:rPr>
        <w:t xml:space="preserve">  по результатам рассмотрения жалоб могут быть обжалованы в судебном порядке.</w:t>
      </w:r>
      <w:bookmarkStart w:id="4276" w:name="sub_1030"/>
      <w:bookmarkEnd w:id="4276"/>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shd w:val="clear" w:color="auto" w:fill="FF4000"/>
        </w:rPr>
      </w:pPr>
    </w:p>
    <w:p w:rsidR="005E4906" w:rsidRPr="00DF3F70" w:rsidRDefault="005E4906" w:rsidP="00C5501C">
      <w:pPr>
        <w:ind w:firstLine="709"/>
        <w:jc w:val="right"/>
        <w:rPr>
          <w:rFonts w:ascii="Times New Roman" w:hAnsi="Times New Roman" w:cs="Times New Roman"/>
          <w:color w:val="00000A"/>
          <w:sz w:val="20"/>
          <w:szCs w:val="20"/>
        </w:rPr>
      </w:pPr>
      <w:r>
        <w:rPr>
          <w:rFonts w:ascii="Times New Roman" w:hAnsi="Times New Roman" w:cs="Times New Roman"/>
          <w:b/>
          <w:iCs/>
          <w:color w:val="26282F"/>
          <w:sz w:val="20"/>
          <w:szCs w:val="20"/>
        </w:rPr>
        <w:br w:type="page"/>
      </w:r>
      <w:r w:rsidRPr="00DF3F70">
        <w:rPr>
          <w:rFonts w:ascii="Times New Roman" w:hAnsi="Times New Roman" w:cs="Times New Roman"/>
          <w:b/>
          <w:iCs/>
          <w:color w:val="26282F"/>
          <w:sz w:val="20"/>
          <w:szCs w:val="20"/>
        </w:rPr>
        <w:t>Приложение №1</w:t>
      </w:r>
    </w:p>
    <w:p w:rsidR="005E4906" w:rsidRPr="00DF3F70" w:rsidRDefault="005E4906" w:rsidP="00C5501C">
      <w:pPr>
        <w:ind w:firstLine="709"/>
        <w:jc w:val="both"/>
        <w:rPr>
          <w:rFonts w:ascii="Times New Roman" w:hAnsi="Times New Roman" w:cs="Times New Roman"/>
          <w:iCs/>
          <w:color w:val="00000A"/>
          <w:sz w:val="20"/>
          <w:szCs w:val="20"/>
          <w:shd w:val="clear" w:color="auto" w:fill="FFFF00"/>
        </w:rPr>
      </w:pPr>
    </w:p>
    <w:p w:rsidR="005E4906" w:rsidRPr="00DF3F70" w:rsidRDefault="005E4906" w:rsidP="00C5501C">
      <w:pPr>
        <w:ind w:firstLine="709"/>
        <w:jc w:val="both"/>
        <w:rPr>
          <w:rFonts w:ascii="Times New Roman" w:hAnsi="Times New Roman" w:cs="Times New Roman"/>
          <w:iCs/>
          <w:color w:val="00000A"/>
          <w:sz w:val="20"/>
          <w:szCs w:val="20"/>
          <w:shd w:val="clear" w:color="auto" w:fill="FFFF00"/>
        </w:rPr>
      </w:pPr>
      <w:bookmarkStart w:id="4277" w:name="sub_16001"/>
      <w:bookmarkEnd w:id="4277"/>
    </w:p>
    <w:p w:rsidR="005E4906" w:rsidRPr="00DF3F70" w:rsidRDefault="005E4906" w:rsidP="00C5501C">
      <w:pPr>
        <w:ind w:firstLine="709"/>
        <w:jc w:val="center"/>
        <w:rPr>
          <w:rFonts w:ascii="Times New Roman" w:hAnsi="Times New Roman" w:cs="Times New Roman"/>
          <w:iCs/>
          <w:color w:val="00000A"/>
          <w:sz w:val="20"/>
          <w:szCs w:val="20"/>
        </w:rPr>
      </w:pPr>
      <w:r w:rsidRPr="00DF3F70">
        <w:rPr>
          <w:rFonts w:ascii="Times New Roman" w:hAnsi="Times New Roman" w:cs="Times New Roman"/>
          <w:iCs/>
          <w:color w:val="00000A"/>
          <w:sz w:val="20"/>
          <w:szCs w:val="20"/>
        </w:rPr>
        <w:t>Справочная информация</w:t>
      </w:r>
      <w:r w:rsidRPr="00DF3F70">
        <w:rPr>
          <w:rFonts w:ascii="Times New Roman" w:hAnsi="Times New Roman" w:cs="Times New Roman"/>
          <w:iCs/>
          <w:color w:val="00000A"/>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E4906" w:rsidRPr="00DF3F70" w:rsidRDefault="005E4906" w:rsidP="00C5501C">
      <w:pPr>
        <w:ind w:firstLine="709"/>
        <w:jc w:val="both"/>
        <w:rPr>
          <w:rFonts w:ascii="Times New Roman" w:hAnsi="Times New Roman" w:cs="Times New Roman"/>
          <w:iCs/>
          <w:color w:val="00000A"/>
          <w:sz w:val="20"/>
          <w:szCs w:val="20"/>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5E4906" w:rsidRPr="00F06C8C" w:rsidTr="007D481F">
        <w:tc>
          <w:tcPr>
            <w:tcW w:w="2398" w:type="dxa"/>
          </w:tcPr>
          <w:p w:rsidR="005E4906" w:rsidRPr="00F06C8C" w:rsidRDefault="005E4906" w:rsidP="007D481F">
            <w:pPr>
              <w:jc w:val="center"/>
              <w:rPr>
                <w:rFonts w:ascii="Times New Roman" w:hAnsi="Times New Roman" w:cs="Times New Roman"/>
                <w:sz w:val="20"/>
                <w:szCs w:val="20"/>
              </w:rPr>
            </w:pPr>
            <w:bookmarkStart w:id="4278" w:name="sub_1100"/>
            <w:bookmarkEnd w:id="4278"/>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5E4906" w:rsidRPr="00F06C8C" w:rsidRDefault="005E4906"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5E4906" w:rsidRPr="00F06C8C" w:rsidRDefault="005E4906"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5E4906" w:rsidRPr="00F06C8C" w:rsidRDefault="005E4906" w:rsidP="007D481F">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5E4906" w:rsidRPr="00996984" w:rsidTr="007D481F">
        <w:tc>
          <w:tcPr>
            <w:tcW w:w="2398" w:type="dxa"/>
          </w:tcPr>
          <w:p w:rsidR="005E4906" w:rsidRPr="00F06C8C" w:rsidRDefault="005E4906" w:rsidP="007D481F">
            <w:pPr>
              <w:pStyle w:val="aa"/>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5E4906" w:rsidRPr="00F06C8C" w:rsidRDefault="005E4906" w:rsidP="007D481F">
            <w:pPr>
              <w:pStyle w:val="aa"/>
              <w:ind w:firstLine="117"/>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д.79</w:t>
            </w:r>
          </w:p>
          <w:p w:rsidR="005E4906" w:rsidRPr="00F06C8C" w:rsidRDefault="005E4906" w:rsidP="007D481F">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5E4906" w:rsidRPr="00F06C8C" w:rsidRDefault="005E4906" w:rsidP="007D481F">
            <w:pPr>
              <w:ind w:firstLine="117"/>
              <w:rPr>
                <w:rFonts w:ascii="Times New Roman" w:hAnsi="Times New Roman" w:cs="Times New Roman"/>
                <w:sz w:val="20"/>
                <w:szCs w:val="20"/>
              </w:rPr>
            </w:pPr>
          </w:p>
        </w:tc>
        <w:tc>
          <w:tcPr>
            <w:tcW w:w="1364" w:type="dxa"/>
          </w:tcPr>
          <w:p w:rsidR="005E4906" w:rsidRPr="00F06C8C" w:rsidRDefault="005E4906" w:rsidP="007D481F">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5E4906" w:rsidRPr="00F06C8C" w:rsidRDefault="005E4906" w:rsidP="007D481F">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5E4906" w:rsidRPr="00F06C8C" w:rsidRDefault="005E4906" w:rsidP="007D481F">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5E4906" w:rsidRPr="00F06C8C" w:rsidRDefault="005E4906" w:rsidP="007D481F">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5E4906" w:rsidRPr="00F06C8C" w:rsidRDefault="005E4906" w:rsidP="007D481F">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5E4906" w:rsidRPr="00F06C8C" w:rsidRDefault="005E4906" w:rsidP="007D481F">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ruzaevka</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gp</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gosuslugi</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w:t>
            </w:r>
            <w:r w:rsidRPr="00F06C8C">
              <w:rPr>
                <w:rFonts w:ascii="Times New Roman" w:hAnsi="Times New Roman" w:cs="Times New Roman"/>
                <w:sz w:val="20"/>
                <w:szCs w:val="20"/>
              </w:rPr>
              <w:t>/</w:t>
            </w:r>
          </w:p>
          <w:p w:rsidR="005E4906" w:rsidRPr="00F06C8C" w:rsidRDefault="005E4906" w:rsidP="007D481F">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5E4906" w:rsidRPr="00F06C8C" w:rsidTr="007D481F">
        <w:tc>
          <w:tcPr>
            <w:tcW w:w="2398" w:type="dxa"/>
          </w:tcPr>
          <w:p w:rsidR="005E4906" w:rsidRPr="00F06C8C" w:rsidRDefault="005E4906" w:rsidP="007D481F">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5E4906" w:rsidRPr="00F06C8C" w:rsidRDefault="005E4906"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79 (1 этаж)</w:t>
            </w:r>
          </w:p>
        </w:tc>
        <w:tc>
          <w:tcPr>
            <w:tcW w:w="1364" w:type="dxa"/>
          </w:tcPr>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5E4906" w:rsidRPr="00F06C8C" w:rsidRDefault="005E4906"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5E4906" w:rsidRPr="00F06C8C" w:rsidRDefault="005E4906"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5E4906" w:rsidRPr="00F06C8C" w:rsidTr="007D481F">
        <w:tc>
          <w:tcPr>
            <w:tcW w:w="2398" w:type="dxa"/>
          </w:tcPr>
          <w:p w:rsidR="005E4906" w:rsidRPr="00F06C8C" w:rsidRDefault="005E4906" w:rsidP="007D481F">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5E4906" w:rsidRPr="00F06C8C" w:rsidRDefault="005E4906"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РМ, г.Рузаевка, улица Ленина, д.79 (1 этаж)</w:t>
            </w:r>
          </w:p>
        </w:tc>
        <w:tc>
          <w:tcPr>
            <w:tcW w:w="1364" w:type="dxa"/>
          </w:tcPr>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5E4906" w:rsidRPr="00F06C8C" w:rsidRDefault="005E4906"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5E4906" w:rsidRPr="00F06C8C" w:rsidRDefault="005E4906"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5E4906" w:rsidRPr="00F06C8C" w:rsidTr="007D481F">
        <w:tc>
          <w:tcPr>
            <w:tcW w:w="2398" w:type="dxa"/>
          </w:tcPr>
          <w:p w:rsidR="005E4906" w:rsidRPr="00F06C8C" w:rsidRDefault="005E4906" w:rsidP="007D481F">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5E4906" w:rsidRPr="00F06C8C" w:rsidRDefault="005E4906"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430005, Республика Мордовия, г.Саранск, улица Большевисткая, д.31</w:t>
            </w:r>
          </w:p>
        </w:tc>
        <w:tc>
          <w:tcPr>
            <w:tcW w:w="1364" w:type="dxa"/>
          </w:tcPr>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5E4906" w:rsidRPr="00F06C8C" w:rsidRDefault="005E4906"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5E4906" w:rsidRPr="00F06C8C" w:rsidRDefault="005E4906" w:rsidP="007D481F">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5E4906" w:rsidRPr="00F06C8C" w:rsidTr="007D481F">
        <w:tc>
          <w:tcPr>
            <w:tcW w:w="2398" w:type="dxa"/>
          </w:tcPr>
          <w:p w:rsidR="005E4906" w:rsidRPr="00F06C8C" w:rsidRDefault="005E4906" w:rsidP="007D481F">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5E4906" w:rsidRPr="00F06C8C" w:rsidRDefault="005E4906" w:rsidP="007D481F">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5E4906" w:rsidRPr="00F06C8C" w:rsidRDefault="005E4906" w:rsidP="007D481F">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5E4906" w:rsidRPr="00F06C8C" w:rsidRDefault="005E4906" w:rsidP="007D481F">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5E4906" w:rsidRPr="00F06C8C" w:rsidRDefault="005E4906" w:rsidP="007D481F">
            <w:pPr>
              <w:ind w:firstLine="69"/>
              <w:jc w:val="center"/>
              <w:rPr>
                <w:rFonts w:ascii="Times New Roman" w:hAnsi="Times New Roman" w:cs="Times New Roman"/>
                <w:sz w:val="20"/>
                <w:szCs w:val="20"/>
              </w:rPr>
            </w:pPr>
          </w:p>
        </w:tc>
      </w:tr>
    </w:tbl>
    <w:p w:rsidR="005E4906" w:rsidRPr="00DF3F70" w:rsidRDefault="005E4906" w:rsidP="00C5501C">
      <w:pPr>
        <w:ind w:firstLine="709"/>
        <w:jc w:val="right"/>
        <w:rPr>
          <w:rFonts w:ascii="Times New Roman" w:hAnsi="Times New Roman" w:cs="Times New Roman"/>
          <w:iCs/>
          <w:color w:val="00000A"/>
          <w:sz w:val="20"/>
          <w:szCs w:val="20"/>
        </w:rPr>
      </w:pPr>
    </w:p>
    <w:p w:rsidR="005E4906" w:rsidRPr="00DF3F70" w:rsidRDefault="005E4906" w:rsidP="00C5501C">
      <w:pPr>
        <w:ind w:firstLine="709"/>
        <w:jc w:val="right"/>
        <w:rPr>
          <w:rFonts w:ascii="Times New Roman" w:hAnsi="Times New Roman" w:cs="Times New Roman"/>
          <w:iCs/>
          <w:color w:val="00000A"/>
          <w:sz w:val="20"/>
          <w:szCs w:val="20"/>
        </w:rPr>
      </w:pPr>
    </w:p>
    <w:p w:rsidR="005E4906" w:rsidRPr="00DF3F70" w:rsidRDefault="005E4906" w:rsidP="00C5501C">
      <w:pPr>
        <w:ind w:firstLine="709"/>
        <w:jc w:val="right"/>
        <w:rPr>
          <w:rFonts w:ascii="Times New Roman" w:hAnsi="Times New Roman" w:cs="Times New Roman"/>
          <w:iCs/>
          <w:color w:val="00000A"/>
          <w:sz w:val="20"/>
          <w:szCs w:val="20"/>
        </w:rPr>
      </w:pPr>
    </w:p>
    <w:p w:rsidR="005E4906" w:rsidRPr="00DF3F70" w:rsidRDefault="005E4906" w:rsidP="00C5501C">
      <w:pPr>
        <w:ind w:firstLine="709"/>
        <w:jc w:val="right"/>
        <w:rPr>
          <w:rFonts w:ascii="Times New Roman" w:hAnsi="Times New Roman" w:cs="Times New Roman"/>
          <w:color w:val="00000A"/>
          <w:sz w:val="20"/>
          <w:szCs w:val="20"/>
        </w:rPr>
      </w:pPr>
      <w:r>
        <w:rPr>
          <w:rFonts w:ascii="Times New Roman" w:hAnsi="Times New Roman" w:cs="Times New Roman"/>
          <w:b/>
          <w:iCs/>
          <w:color w:val="26282F"/>
          <w:sz w:val="20"/>
          <w:szCs w:val="20"/>
        </w:rPr>
        <w:br w:type="page"/>
      </w:r>
      <w:r w:rsidRPr="00DF3F70">
        <w:rPr>
          <w:rFonts w:ascii="Times New Roman" w:hAnsi="Times New Roman" w:cs="Times New Roman"/>
          <w:b/>
          <w:iCs/>
          <w:color w:val="26282F"/>
          <w:sz w:val="20"/>
          <w:szCs w:val="20"/>
        </w:rPr>
        <w:t>Приложение №2</w:t>
      </w:r>
    </w:p>
    <w:p w:rsidR="005E4906" w:rsidRPr="00DF3F70" w:rsidRDefault="005E4906" w:rsidP="00C5501C">
      <w:pPr>
        <w:ind w:firstLine="709"/>
        <w:jc w:val="both"/>
        <w:outlineLvl w:val="0"/>
        <w:rPr>
          <w:rFonts w:ascii="Times New Roman" w:hAnsi="Times New Roman" w:cs="Times New Roman"/>
          <w:b/>
          <w:iCs/>
          <w:color w:val="26282F"/>
          <w:sz w:val="20"/>
          <w:szCs w:val="20"/>
          <w:shd w:val="clear" w:color="auto" w:fill="FFFF00"/>
        </w:rPr>
      </w:pPr>
      <w:bookmarkStart w:id="4279" w:name="sub_17001"/>
      <w:bookmarkEnd w:id="4279"/>
    </w:p>
    <w:p w:rsidR="005E4906" w:rsidRPr="00DF3F70" w:rsidRDefault="005E4906" w:rsidP="00C5501C">
      <w:pPr>
        <w:ind w:firstLine="709"/>
        <w:jc w:val="center"/>
        <w:outlineLvl w:val="0"/>
        <w:rPr>
          <w:rFonts w:ascii="Times New Roman" w:hAnsi="Times New Roman" w:cs="Times New Roman"/>
          <w:b/>
          <w:color w:val="26282F"/>
          <w:sz w:val="20"/>
          <w:szCs w:val="20"/>
        </w:rPr>
      </w:pPr>
      <w:r w:rsidRPr="00DF3F70">
        <w:rPr>
          <w:rFonts w:ascii="Times New Roman" w:hAnsi="Times New Roman" w:cs="Times New Roman"/>
          <w:b/>
          <w:iCs/>
          <w:color w:val="26282F"/>
          <w:sz w:val="20"/>
          <w:szCs w:val="20"/>
        </w:rPr>
        <w:t>Список</w:t>
      </w:r>
      <w:r w:rsidRPr="00DF3F70">
        <w:rPr>
          <w:rFonts w:ascii="Times New Roman" w:hAnsi="Times New Roman" w:cs="Times New Roman"/>
          <w:b/>
          <w:iCs/>
          <w:color w:val="26282F"/>
          <w:sz w:val="20"/>
          <w:szCs w:val="20"/>
        </w:rPr>
        <w:br/>
        <w:t>нормативных актов, в соответствии с которыми осуществляется оказание муниципальной услуги:</w:t>
      </w:r>
    </w:p>
    <w:p w:rsidR="005E4906" w:rsidRPr="00DF3F70" w:rsidRDefault="005E4906" w:rsidP="00C5501C">
      <w:pPr>
        <w:ind w:firstLine="709"/>
        <w:jc w:val="both"/>
        <w:rPr>
          <w:rFonts w:ascii="Times New Roman" w:hAnsi="Times New Roman" w:cs="Times New Roman"/>
          <w:iCs/>
          <w:color w:val="00000A"/>
          <w:sz w:val="20"/>
          <w:szCs w:val="20"/>
          <w:shd w:val="clear" w:color="auto" w:fill="FFFF00"/>
        </w:rPr>
      </w:pPr>
    </w:p>
    <w:p w:rsidR="005E4906" w:rsidRPr="00340B78" w:rsidRDefault="005E4906"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4">
        <w:r w:rsidRPr="00340B78">
          <w:rPr>
            <w:rFonts w:ascii="Times New Roman" w:hAnsi="Times New Roman" w:cs="Times New Roman"/>
            <w:iCs/>
            <w:color w:val="000000"/>
            <w:sz w:val="20"/>
            <w:szCs w:val="20"/>
            <w:u w:val="single"/>
          </w:rPr>
          <w:t>Конституцией</w:t>
        </w:r>
      </w:hyperlink>
      <w:r w:rsidRPr="00340B78">
        <w:rPr>
          <w:rFonts w:ascii="Times New Roman" w:hAnsi="Times New Roman" w:cs="Times New Roman"/>
          <w:iCs/>
          <w:color w:val="000000"/>
          <w:sz w:val="20"/>
          <w:szCs w:val="20"/>
        </w:rPr>
        <w:t xml:space="preserve"> Российской Федерации;</w:t>
      </w:r>
    </w:p>
    <w:p w:rsidR="005E4906" w:rsidRPr="00340B78" w:rsidRDefault="005E4906"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5">
        <w:r w:rsidRPr="00340B78">
          <w:rPr>
            <w:rFonts w:ascii="Times New Roman" w:hAnsi="Times New Roman" w:cs="Times New Roman"/>
            <w:iCs/>
            <w:color w:val="000000"/>
            <w:sz w:val="20"/>
            <w:szCs w:val="20"/>
            <w:u w:val="single"/>
          </w:rPr>
          <w:t>Земельным кодексом</w:t>
        </w:r>
      </w:hyperlink>
      <w:r w:rsidRPr="00340B78">
        <w:rPr>
          <w:rFonts w:ascii="Times New Roman" w:hAnsi="Times New Roman" w:cs="Times New Roman"/>
          <w:iCs/>
          <w:color w:val="000000"/>
          <w:sz w:val="20"/>
          <w:szCs w:val="20"/>
        </w:rPr>
        <w:t xml:space="preserve"> Российской Федерации;</w:t>
      </w:r>
    </w:p>
    <w:p w:rsidR="005E4906" w:rsidRPr="00340B78" w:rsidRDefault="005E4906"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r w:rsidRPr="00340B78">
        <w:rPr>
          <w:rFonts w:ascii="Times New Roman" w:hAnsi="Times New Roman" w:cs="Times New Roman"/>
          <w:iCs/>
          <w:color w:val="000000"/>
          <w:sz w:val="20"/>
          <w:szCs w:val="20"/>
          <w:u w:val="single"/>
        </w:rPr>
        <w:t>Градостроительным кодексом</w:t>
      </w:r>
      <w:r w:rsidRPr="00340B78">
        <w:rPr>
          <w:rFonts w:ascii="Times New Roman" w:hAnsi="Times New Roman" w:cs="Times New Roman"/>
          <w:iCs/>
          <w:color w:val="000000"/>
          <w:sz w:val="20"/>
          <w:szCs w:val="20"/>
        </w:rPr>
        <w:t xml:space="preserve"> Российской Федерации</w:t>
      </w:r>
    </w:p>
    <w:p w:rsidR="005E4906" w:rsidRPr="00340B78" w:rsidRDefault="005E4906" w:rsidP="00C5501C">
      <w:pPr>
        <w:ind w:firstLine="709"/>
        <w:jc w:val="both"/>
        <w:rPr>
          <w:rFonts w:ascii="Times New Roman" w:hAnsi="Times New Roman" w:cs="Times New Roman"/>
          <w:color w:val="000000"/>
          <w:sz w:val="20"/>
          <w:szCs w:val="20"/>
        </w:rPr>
      </w:pPr>
      <w:r w:rsidRPr="00340B78">
        <w:rPr>
          <w:rFonts w:ascii="Times New Roman" w:hAnsi="Times New Roman" w:cs="Times New Roman"/>
          <w:iCs/>
          <w:color w:val="000000"/>
          <w:sz w:val="20"/>
          <w:szCs w:val="20"/>
        </w:rPr>
        <w:t xml:space="preserve">- </w:t>
      </w:r>
      <w:hyperlink r:id="rId46">
        <w:r w:rsidRPr="00340B78">
          <w:rPr>
            <w:rFonts w:ascii="Times New Roman" w:hAnsi="Times New Roman" w:cs="Times New Roman"/>
            <w:iCs/>
            <w:color w:val="000000"/>
            <w:sz w:val="20"/>
            <w:szCs w:val="20"/>
            <w:u w:val="single"/>
          </w:rPr>
          <w:t>Гражданским кодексом</w:t>
        </w:r>
      </w:hyperlink>
      <w:r w:rsidRPr="00340B78">
        <w:rPr>
          <w:rFonts w:ascii="Times New Roman" w:hAnsi="Times New Roman" w:cs="Times New Roman"/>
          <w:iCs/>
          <w:color w:val="000000"/>
          <w:sz w:val="20"/>
          <w:szCs w:val="20"/>
        </w:rPr>
        <w:t xml:space="preserve"> Российской Федерации;</w:t>
      </w:r>
    </w:p>
    <w:p w:rsidR="005E4906" w:rsidRPr="00340B78" w:rsidRDefault="005E4906" w:rsidP="00C5501C">
      <w:pPr>
        <w:ind w:firstLine="709"/>
        <w:jc w:val="both"/>
        <w:rPr>
          <w:rFonts w:ascii="Times New Roman" w:hAnsi="Times New Roman" w:cs="Times New Roman"/>
          <w:iCs/>
          <w:color w:val="000000"/>
          <w:sz w:val="20"/>
          <w:szCs w:val="20"/>
        </w:rPr>
      </w:pPr>
      <w:r w:rsidRPr="00340B78">
        <w:rPr>
          <w:rFonts w:ascii="Times New Roman" w:hAnsi="Times New Roman" w:cs="Times New Roman"/>
          <w:iCs/>
          <w:color w:val="000000"/>
          <w:sz w:val="20"/>
          <w:szCs w:val="20"/>
        </w:rPr>
        <w:t xml:space="preserve">- </w:t>
      </w:r>
      <w:hyperlink r:id="rId47">
        <w:r w:rsidRPr="00340B78">
          <w:rPr>
            <w:rFonts w:ascii="Times New Roman" w:hAnsi="Times New Roman" w:cs="Times New Roman"/>
            <w:iCs/>
            <w:color w:val="000000"/>
            <w:sz w:val="20"/>
            <w:szCs w:val="20"/>
            <w:u w:val="single"/>
          </w:rPr>
          <w:t>Жилищным кодексом</w:t>
        </w:r>
      </w:hyperlink>
      <w:r w:rsidRPr="00340B78">
        <w:rPr>
          <w:rFonts w:ascii="Times New Roman" w:hAnsi="Times New Roman" w:cs="Times New Roman"/>
          <w:iCs/>
          <w:color w:val="000000"/>
          <w:sz w:val="20"/>
          <w:szCs w:val="20"/>
        </w:rPr>
        <w:t xml:space="preserve"> Российской Федерации;</w:t>
      </w:r>
    </w:p>
    <w:p w:rsidR="005E4906" w:rsidRPr="00340B78" w:rsidRDefault="005E4906" w:rsidP="00C5501C">
      <w:pPr>
        <w:ind w:firstLine="709"/>
        <w:jc w:val="both"/>
        <w:rPr>
          <w:rFonts w:ascii="Times New Roman" w:hAnsi="Times New Roman" w:cs="Times New Roman"/>
          <w:color w:val="000000"/>
          <w:sz w:val="20"/>
          <w:szCs w:val="20"/>
        </w:rPr>
      </w:pPr>
      <w:r w:rsidRPr="00340B78">
        <w:rPr>
          <w:rFonts w:ascii="Times New Roman" w:hAnsi="Times New Roman" w:cs="Times New Roman"/>
          <w:color w:val="000000"/>
          <w:sz w:val="20"/>
          <w:szCs w:val="20"/>
          <w:shd w:val="clear" w:color="auto" w:fill="FFFFFF"/>
        </w:rPr>
        <w:t>- Федеральным законом от 25 октября 2001 г. N 137-ФЗ "О введении в действие Земельного кодекса Российской Федерации"</w:t>
      </w:r>
    </w:p>
    <w:p w:rsidR="005E4906" w:rsidRPr="00340B78" w:rsidRDefault="005E4906" w:rsidP="00C5501C">
      <w:pPr>
        <w:ind w:firstLine="709"/>
        <w:jc w:val="both"/>
        <w:rPr>
          <w:rFonts w:ascii="Times New Roman" w:hAnsi="Times New Roman" w:cs="Times New Roman"/>
          <w:iCs/>
          <w:color w:val="000000"/>
          <w:sz w:val="20"/>
          <w:szCs w:val="20"/>
          <w:shd w:val="clear" w:color="auto" w:fill="FFFF00"/>
        </w:rPr>
      </w:pPr>
      <w:r w:rsidRPr="00340B78">
        <w:rPr>
          <w:rFonts w:ascii="Times New Roman" w:hAnsi="Times New Roman" w:cs="Times New Roman"/>
          <w:iCs/>
          <w:color w:val="000000"/>
          <w:sz w:val="20"/>
          <w:szCs w:val="20"/>
        </w:rPr>
        <w:t xml:space="preserve">- </w:t>
      </w:r>
      <w:hyperlink r:id="rId48">
        <w:r w:rsidRPr="00340B78">
          <w:rPr>
            <w:rFonts w:ascii="Times New Roman" w:hAnsi="Times New Roman" w:cs="Times New Roman"/>
            <w:iCs/>
            <w:color w:val="000000"/>
            <w:sz w:val="20"/>
            <w:szCs w:val="20"/>
            <w:u w:val="single"/>
          </w:rPr>
          <w:t>Федеральным законом</w:t>
        </w:r>
      </w:hyperlink>
      <w:r w:rsidRPr="00340B78">
        <w:rPr>
          <w:rFonts w:ascii="Times New Roman" w:hAnsi="Times New Roman" w:cs="Times New Roman"/>
          <w:iCs/>
          <w:color w:val="000000"/>
          <w:sz w:val="20"/>
          <w:szCs w:val="20"/>
        </w:rPr>
        <w:t xml:space="preserve"> от 6 октября 2003 г. N 131-ФЗ "Об общих принципах организации местного самоуправления в Российской Федерации";</w:t>
      </w:r>
    </w:p>
    <w:p w:rsidR="005E4906" w:rsidRPr="004D2403" w:rsidRDefault="005E4906"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49">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2006 г. N 149-ФЗ "Об информации, информационных технологиях и о защите информации";</w:t>
      </w:r>
    </w:p>
    <w:p w:rsidR="005E4906" w:rsidRPr="004D2403" w:rsidRDefault="005E4906"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50">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2006 г. N 152-ФЗ "О персональных данных";</w:t>
      </w:r>
    </w:p>
    <w:p w:rsidR="005E4906" w:rsidRPr="004D2403" w:rsidRDefault="005E4906" w:rsidP="00C5501C">
      <w:pPr>
        <w:ind w:firstLine="709"/>
        <w:jc w:val="both"/>
        <w:rPr>
          <w:rFonts w:ascii="Times New Roman" w:hAnsi="Times New Roman" w:cs="Times New Roman"/>
          <w:iCs/>
          <w:color w:val="000000"/>
          <w:sz w:val="20"/>
          <w:szCs w:val="20"/>
          <w:shd w:val="clear" w:color="auto" w:fill="FFFF00"/>
        </w:rPr>
      </w:pPr>
      <w:r w:rsidRPr="004D2403">
        <w:rPr>
          <w:rFonts w:ascii="Times New Roman" w:hAnsi="Times New Roman" w:cs="Times New Roman"/>
          <w:iCs/>
          <w:color w:val="000000"/>
          <w:sz w:val="20"/>
          <w:szCs w:val="20"/>
        </w:rPr>
        <w:t xml:space="preserve">- </w:t>
      </w:r>
      <w:hyperlink r:id="rId51">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24 июля 2007 г. N 221-ФЗ "О кадастровой деятельности";</w:t>
      </w:r>
    </w:p>
    <w:p w:rsidR="005E4906" w:rsidRPr="004D2403" w:rsidRDefault="005E4906"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2">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5E4906" w:rsidRPr="004D2403" w:rsidRDefault="005E4906"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3">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27 июля 2010 г. N 210-ФЗ "Об организации предоставления государственных и муниципальных услуг";</w:t>
      </w:r>
    </w:p>
    <w:p w:rsidR="005E4906" w:rsidRPr="004D2403" w:rsidRDefault="005E4906"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4">
        <w:r w:rsidRPr="004D2403">
          <w:rPr>
            <w:rFonts w:ascii="Times New Roman" w:hAnsi="Times New Roman" w:cs="Times New Roman"/>
            <w:iCs/>
            <w:color w:val="000000"/>
            <w:sz w:val="20"/>
            <w:szCs w:val="20"/>
            <w:u w:val="single"/>
          </w:rPr>
          <w:t>Федеральным законом</w:t>
        </w:r>
      </w:hyperlink>
      <w:r w:rsidRPr="004D2403">
        <w:rPr>
          <w:rFonts w:ascii="Times New Roman" w:hAnsi="Times New Roman" w:cs="Times New Roman"/>
          <w:iCs/>
          <w:color w:val="000000"/>
          <w:sz w:val="20"/>
          <w:szCs w:val="20"/>
        </w:rPr>
        <w:t xml:space="preserve"> от 6 апреля 2011 г. N 63-ФЗ "Об электронной подписи";</w:t>
      </w:r>
    </w:p>
    <w:p w:rsidR="005E4906" w:rsidRPr="004D2403" w:rsidRDefault="005E4906"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5">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4906" w:rsidRPr="004D2403" w:rsidRDefault="005E4906" w:rsidP="00C5501C">
      <w:pPr>
        <w:ind w:firstLine="709"/>
        <w:jc w:val="both"/>
        <w:rPr>
          <w:rFonts w:ascii="Times New Roman" w:hAnsi="Times New Roman" w:cs="Times New Roman"/>
          <w:color w:val="000000"/>
          <w:sz w:val="20"/>
          <w:szCs w:val="20"/>
        </w:rPr>
      </w:pPr>
      <w:r w:rsidRPr="004D2403">
        <w:rPr>
          <w:rFonts w:ascii="Times New Roman" w:hAnsi="Times New Roman" w:cs="Times New Roman"/>
          <w:iCs/>
          <w:color w:val="000000"/>
          <w:sz w:val="20"/>
          <w:szCs w:val="20"/>
        </w:rPr>
        <w:t xml:space="preserve">- </w:t>
      </w:r>
      <w:hyperlink r:id="rId56">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E4906" w:rsidRPr="004D2403" w:rsidRDefault="005E4906"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7">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E4906" w:rsidRPr="004D2403" w:rsidRDefault="005E4906"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58">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4906" w:rsidRPr="004D2403" w:rsidRDefault="005E4906" w:rsidP="00C5501C">
      <w:pPr>
        <w:pStyle w:val="ae"/>
        <w:rPr>
          <w:color w:val="000000"/>
          <w:sz w:val="20"/>
          <w:szCs w:val="20"/>
        </w:rPr>
      </w:pPr>
      <w:r w:rsidRPr="004D2403">
        <w:rPr>
          <w:color w:val="000000"/>
        </w:rPr>
        <w:t xml:space="preserve">- </w:t>
      </w:r>
      <w:hyperlink r:id="rId59" w:history="1">
        <w:r w:rsidRPr="004D2403">
          <w:rPr>
            <w:color w:val="000000"/>
            <w:sz w:val="20"/>
            <w:szCs w:val="20"/>
            <w:u w:val="single"/>
          </w:rPr>
          <w:t>постановлением</w:t>
        </w:r>
      </w:hyperlink>
      <w:r w:rsidRPr="004D2403">
        <w:rPr>
          <w:color w:val="000000"/>
          <w:sz w:val="20"/>
          <w:szCs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906" w:rsidRPr="004D2403" w:rsidRDefault="005E4906" w:rsidP="00C5501C">
      <w:pPr>
        <w:ind w:firstLine="709"/>
        <w:jc w:val="both"/>
        <w:rPr>
          <w:rFonts w:ascii="Times New Roman" w:hAnsi="Times New Roman" w:cs="Times New Roman"/>
          <w:iCs/>
          <w:color w:val="000000"/>
          <w:sz w:val="20"/>
          <w:szCs w:val="20"/>
        </w:rPr>
      </w:pPr>
      <w:r w:rsidRPr="004D2403">
        <w:rPr>
          <w:rFonts w:ascii="Times New Roman" w:hAnsi="Times New Roman" w:cs="Times New Roman"/>
          <w:iCs/>
          <w:color w:val="000000"/>
          <w:sz w:val="20"/>
          <w:szCs w:val="20"/>
        </w:rPr>
        <w:t xml:space="preserve">- </w:t>
      </w:r>
      <w:hyperlink r:id="rId60">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5E4906" w:rsidRPr="004D2403" w:rsidRDefault="005E4906" w:rsidP="00C5501C">
      <w:pPr>
        <w:ind w:firstLine="709"/>
        <w:jc w:val="both"/>
        <w:rPr>
          <w:rFonts w:ascii="Times New Roman" w:hAnsi="Times New Roman" w:cs="Times New Roman"/>
          <w:color w:val="000000"/>
          <w:sz w:val="20"/>
          <w:szCs w:val="20"/>
        </w:rPr>
      </w:pPr>
      <w:r w:rsidRPr="004D2403">
        <w:rPr>
          <w:color w:val="000000"/>
        </w:rPr>
        <w:t xml:space="preserve">- </w:t>
      </w:r>
      <w:hyperlink r:id="rId61">
        <w:r w:rsidRPr="004D2403">
          <w:rPr>
            <w:rFonts w:ascii="Times New Roman" w:hAnsi="Times New Roman" w:cs="Times New Roman"/>
            <w:iCs/>
            <w:color w:val="000000"/>
            <w:sz w:val="20"/>
            <w:szCs w:val="20"/>
            <w:u w:val="single"/>
          </w:rPr>
          <w:t>постановлением</w:t>
        </w:r>
      </w:hyperlink>
      <w:r w:rsidRPr="004D2403">
        <w:rPr>
          <w:rFonts w:ascii="Times New Roman" w:hAnsi="Times New Roman" w:cs="Times New Roman"/>
          <w:iCs/>
          <w:color w:val="000000"/>
          <w:sz w:val="20"/>
          <w:szCs w:val="20"/>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5E4906" w:rsidRPr="004D2403" w:rsidRDefault="005E4906" w:rsidP="00C5501C">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4D2403">
        <w:rPr>
          <w:color w:val="000000"/>
          <w:sz w:val="20"/>
          <w:szCs w:val="20"/>
        </w:rPr>
        <w:t xml:space="preserve">- </w:t>
      </w:r>
      <w:hyperlink r:id="rId62" w:history="1">
        <w:r w:rsidRPr="004D2403">
          <w:rPr>
            <w:rFonts w:ascii="Times New Roman" w:hAnsi="Times New Roman" w:cs="Times New Roman"/>
            <w:color w:val="000000"/>
            <w:kern w:val="0"/>
            <w:sz w:val="20"/>
            <w:szCs w:val="20"/>
            <w:lang w:bidi="ar-SA"/>
          </w:rPr>
          <w:t>решением</w:t>
        </w:r>
      </w:hyperlink>
      <w:r w:rsidRPr="004D2403">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w:t>
      </w:r>
      <w:r w:rsidRPr="004D2403">
        <w:rPr>
          <w:rFonts w:ascii="Times New Roman" w:hAnsi="Times New Roman" w:cs="Times New Roman"/>
          <w:color w:val="000000"/>
          <w:kern w:val="0"/>
          <w:sz w:val="20"/>
          <w:szCs w:val="20"/>
          <w:lang w:bidi="ar-SA"/>
        </w:rPr>
        <w:t>с</w:t>
      </w:r>
      <w:r w:rsidRPr="004D2403">
        <w:rPr>
          <w:rFonts w:ascii="Times New Roman" w:hAnsi="Times New Roman" w:cs="Times New Roman"/>
          <w:color w:val="000000"/>
          <w:kern w:val="0"/>
          <w:sz w:val="20"/>
          <w:szCs w:val="20"/>
          <w:lang w:bidi="ar-SA"/>
        </w:rPr>
        <w:t>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5E4906" w:rsidRDefault="005E4906" w:rsidP="00C5501C">
      <w:pPr>
        <w:ind w:firstLine="709"/>
        <w:jc w:val="right"/>
        <w:rPr>
          <w:rFonts w:ascii="Times New Roman" w:hAnsi="Times New Roman" w:cs="Times New Roman"/>
          <w:iCs/>
          <w:color w:val="26282F"/>
          <w:sz w:val="20"/>
          <w:szCs w:val="20"/>
        </w:rPr>
      </w:pPr>
    </w:p>
    <w:p w:rsidR="005E4906" w:rsidRPr="00DF3F70" w:rsidRDefault="005E4906" w:rsidP="00C5501C">
      <w:pPr>
        <w:ind w:firstLine="709"/>
        <w:jc w:val="right"/>
        <w:rPr>
          <w:rFonts w:ascii="Times New Roman" w:hAnsi="Times New Roman" w:cs="Times New Roman"/>
          <w:b/>
          <w:color w:val="00000A"/>
          <w:sz w:val="20"/>
          <w:szCs w:val="20"/>
        </w:rPr>
      </w:pPr>
      <w:r>
        <w:rPr>
          <w:rFonts w:ascii="Times New Roman" w:hAnsi="Times New Roman" w:cs="Times New Roman"/>
          <w:iCs/>
          <w:color w:val="26282F"/>
          <w:sz w:val="20"/>
          <w:szCs w:val="20"/>
        </w:rPr>
        <w:br w:type="page"/>
      </w:r>
      <w:r w:rsidRPr="00DF3F70">
        <w:rPr>
          <w:rFonts w:ascii="Times New Roman" w:hAnsi="Times New Roman" w:cs="Times New Roman"/>
          <w:iCs/>
          <w:color w:val="26282F"/>
          <w:sz w:val="20"/>
          <w:szCs w:val="20"/>
        </w:rPr>
        <w:t>Приложение № 3</w:t>
      </w:r>
    </w:p>
    <w:p w:rsidR="005E4906" w:rsidRDefault="005E4906" w:rsidP="00C5501C">
      <w:pPr>
        <w:ind w:firstLine="709"/>
        <w:jc w:val="right"/>
        <w:rPr>
          <w:rFonts w:ascii="Times New Roman" w:hAnsi="Times New Roman" w:cs="Times New Roman"/>
          <w:color w:val="00000A"/>
          <w:sz w:val="20"/>
          <w:szCs w:val="20"/>
        </w:rPr>
      </w:pPr>
    </w:p>
    <w:p w:rsidR="005E4906" w:rsidRPr="00DF3F70" w:rsidRDefault="005E4906" w:rsidP="00C5501C">
      <w:pPr>
        <w:ind w:firstLine="709"/>
        <w:jc w:val="right"/>
        <w:rPr>
          <w:rFonts w:ascii="Times New Roman" w:hAnsi="Times New Roman" w:cs="Times New Roman"/>
          <w:sz w:val="20"/>
          <w:szCs w:val="20"/>
        </w:rPr>
      </w:pPr>
      <w:r>
        <w:rPr>
          <w:rFonts w:ascii="Times New Roman" w:hAnsi="Times New Roman" w:cs="Times New Roman"/>
          <w:color w:val="00000A"/>
          <w:sz w:val="20"/>
          <w:szCs w:val="20"/>
        </w:rPr>
        <w:t>Главе администрации городского поселения Рузаевка</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(наименование организации)</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(Ф. И. О. полностью, адрес,</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паспортные данные, телефон)</w:t>
      </w:r>
    </w:p>
    <w:p w:rsidR="005E4906" w:rsidRPr="00DF3F70" w:rsidRDefault="005E4906" w:rsidP="00C5501C">
      <w:pPr>
        <w:ind w:firstLine="709"/>
        <w:jc w:val="right"/>
        <w:rPr>
          <w:rFonts w:ascii="Times New Roman" w:hAnsi="Times New Roman" w:cs="Times New Roman"/>
          <w:color w:val="00000A"/>
          <w:sz w:val="20"/>
          <w:szCs w:val="20"/>
        </w:rPr>
      </w:pP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 xml:space="preserve">                                             (адрес электронной почты)</w:t>
      </w: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bookmarkStart w:id="4280" w:name="ext-gen1720"/>
      <w:bookmarkStart w:id="4281" w:name="p_232"/>
      <w:bookmarkEnd w:id="4280"/>
      <w:bookmarkEnd w:id="4281"/>
    </w:p>
    <w:p w:rsidR="005E4906" w:rsidRPr="00DF3F70" w:rsidRDefault="005E4906" w:rsidP="00C5501C">
      <w:pPr>
        <w:ind w:firstLine="709"/>
        <w:jc w:val="center"/>
        <w:rPr>
          <w:rFonts w:ascii="Times New Roman" w:hAnsi="Times New Roman" w:cs="Times New Roman"/>
          <w:color w:val="00000A"/>
          <w:sz w:val="20"/>
          <w:szCs w:val="20"/>
        </w:rPr>
      </w:pPr>
      <w:bookmarkStart w:id="4282" w:name="p_20286"/>
      <w:bookmarkEnd w:id="4282"/>
      <w:r w:rsidRPr="00DF3F70">
        <w:rPr>
          <w:rFonts w:ascii="Times New Roman" w:hAnsi="Times New Roman" w:cs="Times New Roman"/>
          <w:b/>
          <w:bCs/>
          <w:color w:val="00000A"/>
          <w:sz w:val="20"/>
          <w:szCs w:val="20"/>
        </w:rPr>
        <w:t>Заявление</w:t>
      </w:r>
    </w:p>
    <w:p w:rsidR="005E4906" w:rsidRPr="00DF3F70" w:rsidRDefault="005E4906" w:rsidP="00C5501C">
      <w:pPr>
        <w:ind w:firstLine="709"/>
        <w:jc w:val="center"/>
        <w:rPr>
          <w:rFonts w:ascii="Times New Roman" w:hAnsi="Times New Roman" w:cs="Times New Roman"/>
          <w:sz w:val="20"/>
          <w:szCs w:val="20"/>
        </w:rPr>
      </w:pPr>
      <w:bookmarkStart w:id="4283" w:name="p_20287"/>
      <w:bookmarkEnd w:id="4283"/>
      <w:r w:rsidRPr="00DF3F70">
        <w:rPr>
          <w:rFonts w:ascii="Times New Roman" w:hAnsi="Times New Roman" w:cs="Times New Roman"/>
          <w:b/>
          <w:bCs/>
          <w:sz w:val="20"/>
          <w:szCs w:val="20"/>
        </w:rPr>
        <w:t>о перераспределении земельных участков</w:t>
      </w:r>
    </w:p>
    <w:p w:rsidR="005E4906" w:rsidRPr="00DF3F70" w:rsidRDefault="005E4906" w:rsidP="00C5501C">
      <w:pPr>
        <w:ind w:firstLine="709"/>
        <w:jc w:val="center"/>
        <w:rPr>
          <w:rFonts w:ascii="Times New Roman" w:hAnsi="Times New Roman" w:cs="Times New Roman"/>
          <w:bCs/>
          <w:color w:val="00000A"/>
          <w:sz w:val="20"/>
          <w:szCs w:val="20"/>
        </w:rPr>
      </w:pPr>
      <w:bookmarkStart w:id="4284" w:name="p_20295"/>
      <w:bookmarkStart w:id="4285" w:name="p_20288"/>
      <w:bookmarkEnd w:id="4284"/>
      <w:bookmarkEnd w:id="4285"/>
    </w:p>
    <w:p w:rsidR="005E4906" w:rsidRPr="00DF3F70" w:rsidRDefault="005E4906" w:rsidP="00C5501C">
      <w:pPr>
        <w:ind w:firstLine="709"/>
        <w:jc w:val="both"/>
        <w:rPr>
          <w:rFonts w:ascii="Times New Roman" w:hAnsi="Times New Roman" w:cs="Times New Roman"/>
          <w:b/>
          <w:bCs/>
          <w:color w:val="00000A"/>
          <w:sz w:val="20"/>
          <w:szCs w:val="20"/>
        </w:rPr>
      </w:pPr>
      <w:r w:rsidRPr="00DF3F70">
        <w:rPr>
          <w:rFonts w:ascii="Times New Roman" w:hAnsi="Times New Roman" w:cs="Times New Roman"/>
          <w:bCs/>
          <w:color w:val="00000A"/>
          <w:sz w:val="20"/>
          <w:szCs w:val="20"/>
        </w:rPr>
        <w:t>На основании</w:t>
      </w:r>
      <w:r w:rsidRPr="00DF3F70">
        <w:rPr>
          <w:rFonts w:ascii="Times New Roman" w:hAnsi="Times New Roman" w:cs="Times New Roman"/>
          <w:color w:val="00000A"/>
          <w:sz w:val="20"/>
          <w:szCs w:val="20"/>
        </w:rPr>
        <w:t xml:space="preserve">  статьи 11.3, ст</w:t>
      </w:r>
      <w:r w:rsidRPr="00DF3F70">
        <w:rPr>
          <w:rFonts w:ascii="Times New Roman" w:hAnsi="Times New Roman" w:cs="Times New Roman"/>
          <w:bCs/>
          <w:color w:val="00000A"/>
          <w:sz w:val="20"/>
          <w:szCs w:val="20"/>
        </w:rPr>
        <w:t xml:space="preserve">. 39.27, ст.39.28 </w:t>
      </w:r>
      <w:r w:rsidRPr="00DF3F70">
        <w:rPr>
          <w:rFonts w:ascii="Times New Roman" w:hAnsi="Times New Roman" w:cs="Times New Roman"/>
          <w:color w:val="00000A"/>
          <w:sz w:val="20"/>
          <w:szCs w:val="20"/>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DF3F70">
        <w:rPr>
          <w:rFonts w:ascii="Times New Roman" w:hAnsi="Times New Roman" w:cs="Times New Roman"/>
          <w:b/>
          <w:bCs/>
          <w:color w:val="00000A"/>
          <w:sz w:val="20"/>
          <w:szCs w:val="20"/>
        </w:rPr>
        <w:t>:</w:t>
      </w:r>
    </w:p>
    <w:p w:rsidR="005E4906" w:rsidRPr="00DF3F70" w:rsidRDefault="005E4906" w:rsidP="00C5501C">
      <w:pPr>
        <w:ind w:firstLine="709"/>
        <w:jc w:val="both"/>
        <w:rPr>
          <w:rFonts w:ascii="Times New Roman" w:hAnsi="Times New Roman" w:cs="Times New Roman"/>
          <w:b/>
          <w:bCs/>
          <w:color w:val="00000A"/>
          <w:sz w:val="20"/>
          <w:szCs w:val="20"/>
        </w:rPr>
      </w:pPr>
    </w:p>
    <w:p w:rsidR="005E4906" w:rsidRDefault="005E4906"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1. Принадлежащей мне на праве собственности земельный участок площадью ______</w:t>
      </w:r>
      <w:r>
        <w:rPr>
          <w:rFonts w:ascii="Times New Roman" w:hAnsi="Times New Roman" w:cs="Times New Roman"/>
          <w:bCs/>
          <w:color w:val="00000A"/>
          <w:sz w:val="20"/>
          <w:szCs w:val="20"/>
        </w:rPr>
        <w:t>______</w:t>
      </w:r>
      <w:r w:rsidRPr="00DF3F70">
        <w:rPr>
          <w:rFonts w:ascii="Times New Roman" w:hAnsi="Times New Roman" w:cs="Times New Roman"/>
          <w:bCs/>
          <w:color w:val="00000A"/>
          <w:sz w:val="20"/>
          <w:szCs w:val="20"/>
        </w:rPr>
        <w:t>_______</w:t>
      </w:r>
      <w:r>
        <w:rPr>
          <w:rFonts w:ascii="Times New Roman" w:hAnsi="Times New Roman" w:cs="Times New Roman"/>
          <w:bCs/>
          <w:color w:val="00000A"/>
          <w:sz w:val="20"/>
          <w:szCs w:val="20"/>
        </w:rPr>
        <w:t>кв</w:t>
      </w:r>
      <w:r w:rsidRPr="00DF3F70">
        <w:rPr>
          <w:rFonts w:ascii="Times New Roman" w:hAnsi="Times New Roman" w:cs="Times New Roman"/>
          <w:bCs/>
          <w:color w:val="00000A"/>
          <w:sz w:val="20"/>
          <w:szCs w:val="20"/>
        </w:rPr>
        <w:t xml:space="preserve">.м.,  </w:t>
      </w:r>
    </w:p>
    <w:p w:rsidR="005E4906" w:rsidRDefault="005E4906"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(площадь земельного участка заявителя)                                        </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w:t>
      </w:r>
      <w:r>
        <w:rPr>
          <w:rFonts w:ascii="Times New Roman" w:hAnsi="Times New Roman" w:cs="Times New Roman"/>
          <w:bCs/>
          <w:color w:val="00000A"/>
          <w:sz w:val="20"/>
          <w:szCs w:val="20"/>
        </w:rPr>
        <w:t>________________________________________</w:t>
      </w:r>
      <w:r w:rsidRPr="00DF3F70">
        <w:rPr>
          <w:rFonts w:ascii="Times New Roman" w:hAnsi="Times New Roman" w:cs="Times New Roman"/>
          <w:bCs/>
          <w:color w:val="00000A"/>
          <w:sz w:val="20"/>
          <w:szCs w:val="20"/>
        </w:rPr>
        <w:t>_____</w:t>
      </w:r>
      <w:r>
        <w:rPr>
          <w:rFonts w:ascii="Times New Roman" w:hAnsi="Times New Roman" w:cs="Times New Roman"/>
          <w:bCs/>
          <w:color w:val="00000A"/>
          <w:sz w:val="20"/>
          <w:szCs w:val="20"/>
        </w:rPr>
        <w:t>,</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(кадастровый номер земельного участка заявителя)</w:t>
      </w:r>
    </w:p>
    <w:p w:rsidR="005E4906" w:rsidRPr="00DF3F70" w:rsidRDefault="005E4906" w:rsidP="00C5501C">
      <w:pPr>
        <w:ind w:firstLine="709"/>
        <w:jc w:val="both"/>
        <w:rPr>
          <w:rFonts w:ascii="Times New Roman" w:hAnsi="Times New Roman" w:cs="Times New Roman"/>
          <w:bCs/>
          <w:color w:val="00000A"/>
          <w:sz w:val="20"/>
          <w:szCs w:val="20"/>
        </w:rPr>
      </w:pP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с видом разрешенного</w:t>
      </w:r>
      <w:r>
        <w:rPr>
          <w:rFonts w:ascii="Times New Roman" w:hAnsi="Times New Roman" w:cs="Times New Roman"/>
          <w:bCs/>
          <w:color w:val="00000A"/>
          <w:sz w:val="20"/>
          <w:szCs w:val="20"/>
        </w:rPr>
        <w:t xml:space="preserve"> </w:t>
      </w:r>
      <w:r w:rsidRPr="00DF3F70">
        <w:rPr>
          <w:rFonts w:ascii="Times New Roman" w:hAnsi="Times New Roman" w:cs="Times New Roman"/>
          <w:bCs/>
          <w:color w:val="00000A"/>
          <w:sz w:val="20"/>
          <w:szCs w:val="20"/>
        </w:rPr>
        <w:t>использования: __________________________________________________________</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(вид разрешенного использования земельного участка заявителя)</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__________________________________________________________________</w:t>
      </w:r>
      <w:r>
        <w:rPr>
          <w:rFonts w:ascii="Times New Roman" w:hAnsi="Times New Roman" w:cs="Times New Roman"/>
          <w:bCs/>
          <w:color w:val="00000A"/>
          <w:sz w:val="20"/>
          <w:szCs w:val="20"/>
        </w:rPr>
        <w:t>___________________________.</w:t>
      </w:r>
    </w:p>
    <w:p w:rsidR="005E4906" w:rsidRPr="00DF3F70"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А</w:t>
      </w:r>
      <w:r w:rsidRPr="00DF3F70">
        <w:rPr>
          <w:rFonts w:ascii="Times New Roman" w:hAnsi="Times New Roman" w:cs="Times New Roman"/>
          <w:bCs/>
          <w:color w:val="00000A"/>
          <w:sz w:val="20"/>
          <w:szCs w:val="20"/>
        </w:rPr>
        <w:t xml:space="preserve">дрес (описание </w:t>
      </w:r>
      <w:r>
        <w:rPr>
          <w:rFonts w:ascii="Times New Roman" w:hAnsi="Times New Roman" w:cs="Times New Roman"/>
          <w:bCs/>
          <w:color w:val="00000A"/>
          <w:sz w:val="20"/>
          <w:szCs w:val="20"/>
        </w:rPr>
        <w:t>местоположения):_</w:t>
      </w:r>
      <w:r w:rsidRPr="00DF3F70">
        <w:rPr>
          <w:rFonts w:ascii="Times New Roman" w:hAnsi="Times New Roman" w:cs="Times New Roman"/>
          <w:bCs/>
          <w:color w:val="00000A"/>
          <w:sz w:val="20"/>
          <w:szCs w:val="20"/>
        </w:rPr>
        <w:t>__________________________________                                                                           (адрес (описание местоположения) земельного участка заявителя) __________________________________________________________________</w:t>
      </w:r>
      <w:r>
        <w:rPr>
          <w:rFonts w:ascii="Times New Roman" w:hAnsi="Times New Roman" w:cs="Times New Roman"/>
          <w:bCs/>
          <w:color w:val="00000A"/>
          <w:sz w:val="20"/>
          <w:szCs w:val="20"/>
        </w:rPr>
        <w:t>_____________________</w:t>
      </w:r>
      <w:r w:rsidRPr="00DF3F70">
        <w:rPr>
          <w:rFonts w:ascii="Times New Roman" w:hAnsi="Times New Roman" w:cs="Times New Roman"/>
          <w:bCs/>
          <w:color w:val="00000A"/>
          <w:sz w:val="20"/>
          <w:szCs w:val="20"/>
        </w:rPr>
        <w:t>______</w:t>
      </w:r>
    </w:p>
    <w:p w:rsidR="005E4906"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_______________________________</w:t>
      </w:r>
      <w:r>
        <w:rPr>
          <w:rFonts w:ascii="Times New Roman" w:hAnsi="Times New Roman" w:cs="Times New Roman"/>
          <w:bCs/>
          <w:sz w:val="20"/>
          <w:szCs w:val="20"/>
        </w:rPr>
        <w:t>____________________</w:t>
      </w:r>
      <w:r w:rsidRPr="00DF3F70">
        <w:rPr>
          <w:rFonts w:ascii="Times New Roman" w:hAnsi="Times New Roman" w:cs="Times New Roman"/>
          <w:bCs/>
          <w:sz w:val="20"/>
          <w:szCs w:val="20"/>
        </w:rPr>
        <w:t>________</w:t>
      </w:r>
      <w:r>
        <w:rPr>
          <w:rFonts w:ascii="Times New Roman" w:hAnsi="Times New Roman" w:cs="Times New Roman"/>
          <w:bCs/>
          <w:sz w:val="20"/>
          <w:szCs w:val="20"/>
        </w:rPr>
        <w:t>_______</w:t>
      </w:r>
      <w:r w:rsidRPr="00DF3F70">
        <w:rPr>
          <w:rFonts w:ascii="Times New Roman" w:hAnsi="Times New Roman" w:cs="Times New Roman"/>
          <w:bCs/>
          <w:sz w:val="20"/>
          <w:szCs w:val="20"/>
        </w:rPr>
        <w:t>___________________________, категория земель</w:t>
      </w:r>
      <w:r>
        <w:rPr>
          <w:rFonts w:ascii="Times New Roman" w:hAnsi="Times New Roman" w:cs="Times New Roman"/>
          <w:bCs/>
          <w:sz w:val="20"/>
          <w:szCs w:val="20"/>
        </w:rPr>
        <w:t>-______________________________________________________________________________</w:t>
      </w:r>
    </w:p>
    <w:p w:rsidR="005E4906"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 </w:t>
      </w:r>
    </w:p>
    <w:p w:rsidR="005E4906" w:rsidRPr="00DF3F70"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0"/>
          <w:szCs w:val="20"/>
        </w:rPr>
      </w:pPr>
      <w:r>
        <w:rPr>
          <w:rFonts w:ascii="Times New Roman" w:hAnsi="Times New Roman" w:cs="Times New Roman"/>
          <w:bCs/>
          <w:sz w:val="20"/>
          <w:szCs w:val="20"/>
        </w:rPr>
        <w:t>_____________________________________________________________________________________________согласно документа:</w:t>
      </w:r>
      <w:r w:rsidRPr="00DF3F70">
        <w:rPr>
          <w:rFonts w:ascii="Times New Roman" w:hAnsi="Times New Roman" w:cs="Times New Roman"/>
          <w:sz w:val="20"/>
          <w:szCs w:val="20"/>
        </w:rPr>
        <w:t>______________</w:t>
      </w:r>
      <w:r>
        <w:rPr>
          <w:rFonts w:ascii="Times New Roman" w:hAnsi="Times New Roman" w:cs="Times New Roman"/>
          <w:sz w:val="20"/>
          <w:szCs w:val="20"/>
        </w:rPr>
        <w:t>___________________________</w:t>
      </w:r>
      <w:r w:rsidRPr="00DF3F70">
        <w:rPr>
          <w:rFonts w:ascii="Times New Roman" w:hAnsi="Times New Roman" w:cs="Times New Roman"/>
          <w:sz w:val="20"/>
          <w:szCs w:val="20"/>
        </w:rPr>
        <w:t>________________________________            (реквизиты право удостоверяющего (правоустанавливающего) документа) ____________________________________________________________________________________________;</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2. З</w:t>
      </w:r>
      <w:r w:rsidRPr="00DF3F70">
        <w:rPr>
          <w:rFonts w:ascii="Times New Roman" w:hAnsi="Times New Roman" w:cs="Times New Roman"/>
          <w:color w:val="00000A"/>
          <w:sz w:val="20"/>
          <w:szCs w:val="20"/>
        </w:rPr>
        <w:t>емель и (или) земельного участка</w:t>
      </w:r>
      <w:r w:rsidRPr="00DF3F70">
        <w:rPr>
          <w:rFonts w:ascii="Times New Roman" w:hAnsi="Times New Roman" w:cs="Times New Roman"/>
          <w:bCs/>
          <w:color w:val="00000A"/>
          <w:sz w:val="20"/>
          <w:szCs w:val="20"/>
        </w:rPr>
        <w:t xml:space="preserve"> находящегося </w:t>
      </w:r>
      <w:r w:rsidRPr="00DF3F70">
        <w:rPr>
          <w:rFonts w:ascii="Times New Roman" w:hAnsi="Times New Roman" w:cs="Times New Roman"/>
          <w:color w:val="00000A"/>
          <w:sz w:val="20"/>
          <w:szCs w:val="20"/>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hAnsi="Times New Roman" w:cs="Times New Roman"/>
          <w:bCs/>
          <w:color w:val="00000A"/>
          <w:sz w:val="20"/>
          <w:szCs w:val="20"/>
        </w:rPr>
        <w:t>площадью _______________________________________________</w:t>
      </w:r>
      <w:r>
        <w:rPr>
          <w:rFonts w:ascii="Times New Roman" w:hAnsi="Times New Roman" w:cs="Times New Roman"/>
          <w:bCs/>
          <w:color w:val="00000A"/>
          <w:sz w:val="20"/>
          <w:szCs w:val="20"/>
        </w:rPr>
        <w:t>_____________________</w:t>
      </w:r>
      <w:r w:rsidRPr="00DF3F70">
        <w:rPr>
          <w:rFonts w:ascii="Times New Roman" w:hAnsi="Times New Roman" w:cs="Times New Roman"/>
          <w:bCs/>
          <w:color w:val="00000A"/>
          <w:sz w:val="20"/>
          <w:szCs w:val="20"/>
        </w:rPr>
        <w:t>____________________ кв.м.,</w:t>
      </w:r>
    </w:p>
    <w:p w:rsidR="005E4906"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(площадь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 результате чего образовать следующий самостоятельный земельный участок:</w:t>
      </w:r>
    </w:p>
    <w:p w:rsidR="005E4906" w:rsidRPr="00DF3F70"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з</w:t>
      </w:r>
      <w:r w:rsidRPr="00DF3F70">
        <w:rPr>
          <w:rFonts w:ascii="Times New Roman" w:hAnsi="Times New Roman" w:cs="Times New Roman"/>
          <w:bCs/>
          <w:color w:val="00000A"/>
          <w:sz w:val="20"/>
          <w:szCs w:val="20"/>
        </w:rPr>
        <w:t>емельный участок площадью ____</w:t>
      </w:r>
      <w:r>
        <w:rPr>
          <w:rFonts w:ascii="Times New Roman" w:hAnsi="Times New Roman" w:cs="Times New Roman"/>
          <w:bCs/>
          <w:color w:val="00000A"/>
          <w:sz w:val="20"/>
          <w:szCs w:val="20"/>
        </w:rPr>
        <w:t>________________________________________</w:t>
      </w:r>
      <w:r w:rsidRPr="00DF3F70">
        <w:rPr>
          <w:rFonts w:ascii="Times New Roman" w:hAnsi="Times New Roman" w:cs="Times New Roman"/>
          <w:bCs/>
          <w:color w:val="00000A"/>
          <w:sz w:val="20"/>
          <w:szCs w:val="20"/>
        </w:rPr>
        <w:t xml:space="preserve">___________ кв.м.     </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(площадь вновь образованного земельного участка)                                        </w:t>
      </w:r>
    </w:p>
    <w:p w:rsidR="005E4906" w:rsidRPr="00DF3F70" w:rsidRDefault="005E4906" w:rsidP="00C5501C">
      <w:pPr>
        <w:ind w:firstLine="709"/>
        <w:jc w:val="both"/>
        <w:rPr>
          <w:rFonts w:ascii="Times New Roman" w:hAnsi="Times New Roman" w:cs="Times New Roman"/>
          <w:bCs/>
          <w:color w:val="00000A"/>
          <w:sz w:val="20"/>
          <w:szCs w:val="20"/>
        </w:rPr>
      </w:pPr>
    </w:p>
    <w:p w:rsidR="005E4906" w:rsidRPr="00DF3F70" w:rsidRDefault="005E4906" w:rsidP="00C5501C">
      <w:pPr>
        <w:ind w:firstLine="709"/>
        <w:jc w:val="both"/>
        <w:rPr>
          <w:rFonts w:ascii="Times New Roman" w:hAnsi="Times New Roman" w:cs="Times New Roman"/>
          <w:sz w:val="20"/>
          <w:szCs w:val="20"/>
        </w:rPr>
      </w:pPr>
      <w:r w:rsidRPr="00DF3F70">
        <w:rPr>
          <w:rFonts w:ascii="Times New Roman" w:hAnsi="Times New Roman" w:cs="Times New Roman"/>
          <w:bCs/>
          <w:sz w:val="20"/>
          <w:szCs w:val="20"/>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5E4906" w:rsidRPr="00DF3F70" w:rsidRDefault="005E4906" w:rsidP="00C5501C">
      <w:pPr>
        <w:ind w:firstLine="709"/>
        <w:jc w:val="both"/>
        <w:rPr>
          <w:rFonts w:ascii="Times New Roman" w:hAnsi="Times New Roman" w:cs="Times New Roman"/>
          <w:sz w:val="20"/>
          <w:szCs w:val="20"/>
        </w:rPr>
      </w:pPr>
    </w:p>
    <w:p w:rsidR="005E4906" w:rsidRPr="00DF3F70" w:rsidRDefault="005E4906" w:rsidP="00C5501C">
      <w:pPr>
        <w:ind w:firstLine="709"/>
        <w:jc w:val="both"/>
        <w:rPr>
          <w:rFonts w:ascii="Times New Roman" w:hAnsi="Times New Roman" w:cs="Times New Roman"/>
          <w:sz w:val="20"/>
          <w:szCs w:val="20"/>
        </w:rPr>
      </w:pPr>
      <w:r w:rsidRPr="00DF3F70">
        <w:rPr>
          <w:rFonts w:ascii="Times New Roman" w:hAnsi="Times New Roman" w:cs="Times New Roman"/>
          <w:sz w:val="20"/>
          <w:szCs w:val="20"/>
        </w:rPr>
        <w:t>Способ получения ответа:</w:t>
      </w:r>
    </w:p>
    <w:p w:rsidR="005E4906" w:rsidRPr="00DF3F70" w:rsidRDefault="005E4906" w:rsidP="00C5501C">
      <w:pPr>
        <w:ind w:firstLine="709"/>
        <w:jc w:val="both"/>
        <w:rPr>
          <w:rFonts w:ascii="Times New Roman" w:hAnsi="Times New Roman" w:cs="Times New Roman"/>
          <w:sz w:val="20"/>
          <w:szCs w:val="20"/>
        </w:rPr>
      </w:pPr>
      <w:bookmarkStart w:id="4286" w:name="p_20296"/>
      <w:bookmarkEnd w:id="4286"/>
      <w:r w:rsidRPr="00DF3F70">
        <w:rPr>
          <w:rFonts w:ascii="Times New Roman" w:hAnsi="Times New Roman" w:cs="Times New Roman"/>
          <w:sz w:val="20"/>
          <w:szCs w:val="20"/>
        </w:rPr>
        <w:t>на руки _______ по почте _______</w:t>
      </w:r>
    </w:p>
    <w:p w:rsidR="005E4906" w:rsidRPr="00DF3F70" w:rsidRDefault="005E4906" w:rsidP="00C5501C">
      <w:pPr>
        <w:ind w:firstLine="709"/>
        <w:jc w:val="both"/>
        <w:rPr>
          <w:rFonts w:ascii="Times New Roman" w:hAnsi="Times New Roman" w:cs="Times New Roman"/>
          <w:sz w:val="20"/>
          <w:szCs w:val="20"/>
        </w:rPr>
      </w:pPr>
      <w:bookmarkStart w:id="4287" w:name="p_20297"/>
      <w:bookmarkEnd w:id="4287"/>
      <w:r w:rsidRPr="00DF3F70">
        <w:rPr>
          <w:rFonts w:ascii="Times New Roman" w:hAnsi="Times New Roman" w:cs="Times New Roman"/>
          <w:sz w:val="20"/>
          <w:szCs w:val="20"/>
        </w:rPr>
        <w:t>Число Подпись</w:t>
      </w:r>
    </w:p>
    <w:p w:rsidR="005E4906" w:rsidRPr="00DF3F70" w:rsidRDefault="005E4906" w:rsidP="00C5501C">
      <w:pPr>
        <w:ind w:firstLine="709"/>
        <w:jc w:val="both"/>
        <w:rPr>
          <w:rFonts w:ascii="Times New Roman" w:hAnsi="Times New Roman" w:cs="Times New Roman"/>
          <w:sz w:val="20"/>
          <w:szCs w:val="20"/>
        </w:rPr>
      </w:pPr>
      <w:bookmarkStart w:id="4288" w:name="p_501"/>
      <w:bookmarkEnd w:id="4288"/>
      <w:r w:rsidRPr="00DF3F70">
        <w:rPr>
          <w:rFonts w:ascii="Times New Roman" w:hAnsi="Times New Roman" w:cs="Times New Roman"/>
          <w:sz w:val="20"/>
          <w:szCs w:val="20"/>
        </w:rPr>
        <w:t>На  обработку  и  распространение  своих  персональных    данных при</w:t>
      </w:r>
      <w:bookmarkStart w:id="4289" w:name="p_502"/>
      <w:bookmarkEnd w:id="4289"/>
      <w:r>
        <w:rPr>
          <w:rFonts w:ascii="Times New Roman" w:hAnsi="Times New Roman" w:cs="Times New Roman"/>
          <w:sz w:val="20"/>
          <w:szCs w:val="20"/>
        </w:rPr>
        <w:t xml:space="preserve"> </w:t>
      </w:r>
      <w:r w:rsidRPr="00DF3F70">
        <w:rPr>
          <w:rFonts w:ascii="Times New Roman" w:hAnsi="Times New Roman" w:cs="Times New Roman"/>
          <w:sz w:val="20"/>
          <w:szCs w:val="20"/>
        </w:rPr>
        <w:t xml:space="preserve">сохранении их конфиденциальности в соответствии с </w:t>
      </w:r>
      <w:hyperlink r:id="rId63" w:anchor="/document/12148567/entry/0" w:history="1">
        <w:r w:rsidRPr="004D2403">
          <w:rPr>
            <w:rFonts w:ascii="Times New Roman" w:hAnsi="Times New Roman" w:cs="Times New Roman"/>
            <w:color w:val="000000"/>
            <w:sz w:val="20"/>
            <w:szCs w:val="20"/>
            <w:u w:val="single"/>
          </w:rPr>
          <w:t>Федеральным законом</w:t>
        </w:r>
      </w:hyperlink>
      <w:r>
        <w:t xml:space="preserve"> </w:t>
      </w:r>
      <w:r w:rsidRPr="00DF3F70">
        <w:rPr>
          <w:rFonts w:ascii="Times New Roman" w:hAnsi="Times New Roman" w:cs="Times New Roman"/>
          <w:sz w:val="20"/>
          <w:szCs w:val="20"/>
        </w:rPr>
        <w:t>от</w:t>
      </w:r>
      <w:bookmarkStart w:id="4290" w:name="p_20298"/>
      <w:bookmarkEnd w:id="4290"/>
      <w:r>
        <w:rPr>
          <w:rFonts w:ascii="Times New Roman" w:hAnsi="Times New Roman" w:cs="Times New Roman"/>
          <w:sz w:val="20"/>
          <w:szCs w:val="20"/>
        </w:rPr>
        <w:t xml:space="preserve"> </w:t>
      </w:r>
      <w:r w:rsidRPr="00DF3F70">
        <w:rPr>
          <w:rFonts w:ascii="Times New Roman" w:hAnsi="Times New Roman" w:cs="Times New Roman"/>
          <w:sz w:val="20"/>
          <w:szCs w:val="20"/>
        </w:rPr>
        <w:t>27.07.2006 N 152-ФЗ "О персональных данных".</w:t>
      </w:r>
    </w:p>
    <w:p w:rsidR="005E4906" w:rsidRPr="00DF3F70" w:rsidRDefault="005E4906" w:rsidP="00C5501C">
      <w:pPr>
        <w:ind w:firstLine="709"/>
        <w:jc w:val="both"/>
        <w:rPr>
          <w:rFonts w:ascii="Times New Roman" w:hAnsi="Times New Roman" w:cs="Times New Roman"/>
          <w:sz w:val="20"/>
          <w:szCs w:val="20"/>
        </w:rPr>
      </w:pPr>
      <w:bookmarkStart w:id="4291" w:name="p_20299"/>
      <w:bookmarkEnd w:id="4291"/>
      <w:r w:rsidRPr="00DF3F70">
        <w:rPr>
          <w:rFonts w:ascii="Times New Roman" w:hAnsi="Times New Roman" w:cs="Times New Roman"/>
          <w:sz w:val="20"/>
          <w:szCs w:val="20"/>
        </w:rPr>
        <w:t>Согласен __________</w:t>
      </w:r>
    </w:p>
    <w:p w:rsidR="005E4906" w:rsidRPr="00DF3F70" w:rsidRDefault="005E4906" w:rsidP="00C5501C">
      <w:pPr>
        <w:ind w:firstLine="709"/>
        <w:jc w:val="both"/>
        <w:rPr>
          <w:rFonts w:ascii="Times New Roman" w:hAnsi="Times New Roman" w:cs="Times New Roman"/>
          <w:sz w:val="20"/>
          <w:szCs w:val="20"/>
        </w:rPr>
      </w:pPr>
      <w:bookmarkStart w:id="4292" w:name="p_1282"/>
      <w:bookmarkEnd w:id="4292"/>
      <w:r w:rsidRPr="00DF3F70">
        <w:rPr>
          <w:rFonts w:ascii="Times New Roman" w:hAnsi="Times New Roman" w:cs="Times New Roman"/>
          <w:sz w:val="20"/>
          <w:szCs w:val="20"/>
        </w:rPr>
        <w:t>Перечень  документов,  необходимых  для предоставления муниципальной</w:t>
      </w:r>
    </w:p>
    <w:p w:rsidR="005E4906" w:rsidRPr="00DF3F70" w:rsidRDefault="005E4906" w:rsidP="00C5501C">
      <w:pPr>
        <w:ind w:firstLine="709"/>
        <w:jc w:val="both"/>
        <w:rPr>
          <w:rFonts w:ascii="Times New Roman" w:hAnsi="Times New Roman" w:cs="Times New Roman"/>
          <w:sz w:val="20"/>
          <w:szCs w:val="20"/>
        </w:rPr>
      </w:pPr>
      <w:bookmarkStart w:id="4293" w:name="p_1283"/>
      <w:bookmarkEnd w:id="4293"/>
      <w:r w:rsidRPr="00DF3F70">
        <w:rPr>
          <w:rFonts w:ascii="Times New Roman" w:hAnsi="Times New Roman" w:cs="Times New Roman"/>
          <w:sz w:val="20"/>
          <w:szCs w:val="20"/>
        </w:rPr>
        <w:t>услуги:</w:t>
      </w:r>
    </w:p>
    <w:p w:rsidR="005E4906" w:rsidRPr="00DF3F70" w:rsidRDefault="005E4906" w:rsidP="00C5501C">
      <w:pPr>
        <w:ind w:firstLine="709"/>
        <w:jc w:val="both"/>
        <w:rPr>
          <w:rFonts w:ascii="Times New Roman" w:hAnsi="Times New Roman" w:cs="Times New Roman"/>
          <w:sz w:val="20"/>
          <w:szCs w:val="20"/>
        </w:rPr>
      </w:pPr>
      <w:bookmarkStart w:id="4294" w:name="p_20300"/>
      <w:bookmarkEnd w:id="4294"/>
      <w:r w:rsidRPr="00DF3F70">
        <w:rPr>
          <w:rFonts w:ascii="Times New Roman" w:hAnsi="Times New Roman" w:cs="Times New Roman"/>
          <w:sz w:val="20"/>
          <w:szCs w:val="20"/>
        </w:rPr>
        <w:t>1) документ, подтверждающий полномочия  представителя   заявителя, в</w:t>
      </w:r>
      <w:bookmarkStart w:id="4295" w:name="p_1285"/>
      <w:bookmarkEnd w:id="4295"/>
      <w:r>
        <w:rPr>
          <w:rFonts w:ascii="Times New Roman" w:hAnsi="Times New Roman" w:cs="Times New Roman"/>
          <w:sz w:val="20"/>
          <w:szCs w:val="20"/>
        </w:rPr>
        <w:t xml:space="preserve"> </w:t>
      </w:r>
      <w:r w:rsidRPr="00DF3F70">
        <w:rPr>
          <w:rFonts w:ascii="Times New Roman" w:hAnsi="Times New Roman" w:cs="Times New Roman"/>
          <w:sz w:val="20"/>
          <w:szCs w:val="20"/>
        </w:rPr>
        <w:t>случае, если с заявлением обращается представитель заявителя;</w:t>
      </w:r>
    </w:p>
    <w:p w:rsidR="005E4906" w:rsidRPr="00DF3F70" w:rsidRDefault="005E4906" w:rsidP="00C5501C">
      <w:pPr>
        <w:ind w:firstLine="709"/>
        <w:jc w:val="both"/>
        <w:rPr>
          <w:rFonts w:ascii="Times New Roman" w:hAnsi="Times New Roman" w:cs="Times New Roman"/>
          <w:sz w:val="20"/>
          <w:szCs w:val="20"/>
        </w:rPr>
      </w:pPr>
      <w:bookmarkStart w:id="4296" w:name="p_464"/>
      <w:bookmarkEnd w:id="4296"/>
      <w:r w:rsidRPr="00DF3F70">
        <w:rPr>
          <w:rFonts w:ascii="Times New Roman" w:hAnsi="Times New Roman" w:cs="Times New Roman"/>
          <w:sz w:val="20"/>
          <w:szCs w:val="20"/>
        </w:rPr>
        <w:t>2) копии правоустанавливающих или правоуд</w:t>
      </w:r>
      <w:r>
        <w:rPr>
          <w:rFonts w:ascii="Times New Roman" w:hAnsi="Times New Roman" w:cs="Times New Roman"/>
          <w:sz w:val="20"/>
          <w:szCs w:val="20"/>
        </w:rPr>
        <w:t>о</w:t>
      </w:r>
      <w:r w:rsidRPr="00DF3F70">
        <w:rPr>
          <w:rFonts w:ascii="Times New Roman" w:hAnsi="Times New Roman" w:cs="Times New Roman"/>
          <w:sz w:val="20"/>
          <w:szCs w:val="20"/>
        </w:rPr>
        <w:t>стоверяющих документов  на</w:t>
      </w:r>
      <w:bookmarkStart w:id="4297" w:name="p_20301"/>
      <w:bookmarkEnd w:id="4297"/>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принадлежащий  заявителю,  в  случае,  если право</w:t>
      </w:r>
      <w:bookmarkStart w:id="4298" w:name="p_466"/>
      <w:bookmarkEnd w:id="4298"/>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собственности не зарегистрировано в Едином государственном  реестре  прав</w:t>
      </w:r>
      <w:bookmarkStart w:id="4299" w:name="p_1289"/>
      <w:bookmarkEnd w:id="4299"/>
      <w:r>
        <w:rPr>
          <w:rFonts w:ascii="Times New Roman" w:hAnsi="Times New Roman" w:cs="Times New Roman"/>
          <w:sz w:val="20"/>
          <w:szCs w:val="20"/>
        </w:rPr>
        <w:t xml:space="preserve"> </w:t>
      </w:r>
      <w:r w:rsidRPr="00DF3F70">
        <w:rPr>
          <w:rFonts w:ascii="Times New Roman" w:hAnsi="Times New Roman" w:cs="Times New Roman"/>
          <w:sz w:val="20"/>
          <w:szCs w:val="20"/>
        </w:rPr>
        <w:t>на недвижимое имущество и сделок с ним;</w:t>
      </w:r>
    </w:p>
    <w:p w:rsidR="005E4906" w:rsidRPr="00DF3F70" w:rsidRDefault="005E4906" w:rsidP="00C5501C">
      <w:pPr>
        <w:ind w:firstLine="709"/>
        <w:jc w:val="both"/>
        <w:rPr>
          <w:rFonts w:ascii="Times New Roman" w:hAnsi="Times New Roman" w:cs="Times New Roman"/>
          <w:sz w:val="20"/>
          <w:szCs w:val="20"/>
        </w:rPr>
      </w:pPr>
      <w:bookmarkStart w:id="4300" w:name="p_468"/>
      <w:bookmarkEnd w:id="4300"/>
      <w:r w:rsidRPr="00DF3F70">
        <w:rPr>
          <w:rFonts w:ascii="Times New Roman" w:hAnsi="Times New Roman" w:cs="Times New Roman"/>
          <w:sz w:val="20"/>
          <w:szCs w:val="20"/>
        </w:rPr>
        <w:t>3) схема расположения земельного участка в случае, если  отсутствует</w:t>
      </w:r>
      <w:bookmarkStart w:id="4301" w:name="p_20302"/>
      <w:bookmarkEnd w:id="4301"/>
      <w:r>
        <w:rPr>
          <w:rFonts w:ascii="Times New Roman" w:hAnsi="Times New Roman" w:cs="Times New Roman"/>
          <w:sz w:val="20"/>
          <w:szCs w:val="20"/>
        </w:rPr>
        <w:t xml:space="preserve"> </w:t>
      </w:r>
      <w:r w:rsidRPr="00DF3F70">
        <w:rPr>
          <w:rFonts w:ascii="Times New Roman" w:hAnsi="Times New Roman" w:cs="Times New Roman"/>
          <w:sz w:val="20"/>
          <w:szCs w:val="20"/>
        </w:rPr>
        <w:t>проект  межевания   территории,   в   границах   которой   осуществляется</w:t>
      </w:r>
      <w:bookmarkStart w:id="4302" w:name="p_470"/>
      <w:bookmarkEnd w:id="4302"/>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 земель и (или) земельных участков;</w:t>
      </w:r>
    </w:p>
    <w:p w:rsidR="005E4906" w:rsidRPr="00DF3F70" w:rsidRDefault="005E4906" w:rsidP="00C5501C">
      <w:pPr>
        <w:ind w:firstLine="709"/>
        <w:jc w:val="both"/>
        <w:rPr>
          <w:rFonts w:ascii="Times New Roman" w:hAnsi="Times New Roman" w:cs="Times New Roman"/>
          <w:sz w:val="20"/>
          <w:szCs w:val="20"/>
        </w:rPr>
      </w:pPr>
      <w:bookmarkStart w:id="4303" w:name="p_471"/>
      <w:bookmarkEnd w:id="4303"/>
      <w:r w:rsidRPr="00DF3F70">
        <w:rPr>
          <w:rFonts w:ascii="Times New Roman" w:hAnsi="Times New Roman" w:cs="Times New Roman"/>
          <w:sz w:val="20"/>
          <w:szCs w:val="20"/>
        </w:rPr>
        <w:t>4) заверенный перевод на русский язык документов  о  государственной</w:t>
      </w:r>
      <w:bookmarkStart w:id="4304" w:name="p_20303"/>
      <w:bookmarkEnd w:id="4304"/>
      <w:r>
        <w:rPr>
          <w:rFonts w:ascii="Times New Roman" w:hAnsi="Times New Roman" w:cs="Times New Roman"/>
          <w:sz w:val="20"/>
          <w:szCs w:val="20"/>
        </w:rPr>
        <w:t xml:space="preserve"> </w:t>
      </w:r>
      <w:r w:rsidRPr="00DF3F70">
        <w:rPr>
          <w:rFonts w:ascii="Times New Roman" w:hAnsi="Times New Roman" w:cs="Times New Roman"/>
          <w:sz w:val="20"/>
          <w:szCs w:val="20"/>
        </w:rPr>
        <w:t>регистрации  юридического  лица  в   соответствии   с   законодательством</w:t>
      </w:r>
      <w:bookmarkStart w:id="4305" w:name="p_473"/>
      <w:bookmarkEnd w:id="4305"/>
      <w:r>
        <w:rPr>
          <w:rFonts w:ascii="Times New Roman" w:hAnsi="Times New Roman" w:cs="Times New Roman"/>
          <w:sz w:val="20"/>
          <w:szCs w:val="20"/>
        </w:rPr>
        <w:t xml:space="preserve"> </w:t>
      </w:r>
      <w:r w:rsidRPr="00DF3F70">
        <w:rPr>
          <w:rFonts w:ascii="Times New Roman" w:hAnsi="Times New Roman" w:cs="Times New Roman"/>
          <w:sz w:val="20"/>
          <w:szCs w:val="20"/>
        </w:rPr>
        <w:t>иностранного государства в случае, если заявителем  является  иностранное</w:t>
      </w:r>
    </w:p>
    <w:p w:rsidR="005E4906" w:rsidRPr="00DF3F70" w:rsidRDefault="005E4906" w:rsidP="00C5501C">
      <w:pPr>
        <w:ind w:firstLine="709"/>
        <w:jc w:val="both"/>
        <w:rPr>
          <w:rFonts w:ascii="Times New Roman" w:hAnsi="Times New Roman" w:cs="Times New Roman"/>
          <w:sz w:val="20"/>
          <w:szCs w:val="20"/>
        </w:rPr>
      </w:pPr>
      <w:bookmarkStart w:id="4306" w:name="p_474"/>
      <w:bookmarkEnd w:id="4306"/>
      <w:r w:rsidRPr="00DF3F70">
        <w:rPr>
          <w:rFonts w:ascii="Times New Roman" w:hAnsi="Times New Roman" w:cs="Times New Roman"/>
          <w:sz w:val="20"/>
          <w:szCs w:val="20"/>
        </w:rPr>
        <w:t>юридическое лицо;</w:t>
      </w:r>
    </w:p>
    <w:p w:rsidR="005E4906" w:rsidRPr="00DF3F70" w:rsidRDefault="005E4906" w:rsidP="00C5501C">
      <w:pPr>
        <w:ind w:firstLine="709"/>
        <w:jc w:val="both"/>
        <w:rPr>
          <w:rFonts w:ascii="Times New Roman" w:hAnsi="Times New Roman" w:cs="Times New Roman"/>
          <w:sz w:val="20"/>
          <w:szCs w:val="20"/>
        </w:rPr>
      </w:pPr>
      <w:bookmarkStart w:id="4307" w:name="p_475"/>
      <w:bookmarkEnd w:id="4307"/>
      <w:r w:rsidRPr="00DF3F70">
        <w:rPr>
          <w:rFonts w:ascii="Times New Roman" w:hAnsi="Times New Roman" w:cs="Times New Roman"/>
          <w:sz w:val="20"/>
          <w:szCs w:val="20"/>
        </w:rPr>
        <w:t>5)  согласие   землепользователей,   землевладельцев,   арендаторов,</w:t>
      </w:r>
      <w:bookmarkStart w:id="4308" w:name="p_20304"/>
      <w:bookmarkEnd w:id="4308"/>
      <w:r>
        <w:rPr>
          <w:rFonts w:ascii="Times New Roman" w:hAnsi="Times New Roman" w:cs="Times New Roman"/>
          <w:sz w:val="20"/>
          <w:szCs w:val="20"/>
        </w:rPr>
        <w:t xml:space="preserve"> </w:t>
      </w:r>
      <w:r w:rsidRPr="00DF3F70">
        <w:rPr>
          <w:rFonts w:ascii="Times New Roman" w:hAnsi="Times New Roman" w:cs="Times New Roman"/>
          <w:sz w:val="20"/>
          <w:szCs w:val="20"/>
        </w:rPr>
        <w:t>залогодержателей   исходных    земельных    участков,       кроме случаев</w:t>
      </w:r>
      <w:bookmarkStart w:id="4309" w:name="p_20305"/>
      <w:bookmarkEnd w:id="4309"/>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перераспределения   земельных    участков,    в       результате которого</w:t>
      </w:r>
      <w:bookmarkStart w:id="4310" w:name="p_478"/>
      <w:bookmarkEnd w:id="4310"/>
      <w:r>
        <w:rPr>
          <w:rFonts w:ascii="Times New Roman" w:hAnsi="Times New Roman" w:cs="Times New Roman"/>
          <w:sz w:val="20"/>
          <w:szCs w:val="20"/>
        </w:rPr>
        <w:t xml:space="preserve"> </w:t>
      </w:r>
      <w:r w:rsidRPr="00DF3F70">
        <w:rPr>
          <w:rFonts w:ascii="Times New Roman" w:hAnsi="Times New Roman" w:cs="Times New Roman"/>
          <w:sz w:val="20"/>
          <w:szCs w:val="20"/>
        </w:rPr>
        <w:t>предполагается образование  земельных  участков  из  земельных  участков,</w:t>
      </w:r>
      <w:bookmarkStart w:id="4311" w:name="p_20306"/>
      <w:bookmarkEnd w:id="4311"/>
      <w:r>
        <w:rPr>
          <w:rFonts w:ascii="Times New Roman" w:hAnsi="Times New Roman" w:cs="Times New Roman"/>
          <w:sz w:val="20"/>
          <w:szCs w:val="20"/>
        </w:rPr>
        <w:t xml:space="preserve"> </w:t>
      </w:r>
      <w:r w:rsidRPr="00DF3F70">
        <w:rPr>
          <w:rFonts w:ascii="Times New Roman" w:hAnsi="Times New Roman" w:cs="Times New Roman"/>
          <w:sz w:val="20"/>
          <w:szCs w:val="20"/>
        </w:rPr>
        <w:t>находящихся  в  государственной   или   муниципальной     собственности и</w:t>
      </w:r>
      <w:bookmarkStart w:id="4312" w:name="p_20307"/>
      <w:bookmarkEnd w:id="4312"/>
      <w:r>
        <w:rPr>
          <w:rFonts w:ascii="Times New Roman" w:hAnsi="Times New Roman" w:cs="Times New Roman"/>
          <w:sz w:val="20"/>
          <w:szCs w:val="20"/>
        </w:rPr>
        <w:t xml:space="preserve"> </w:t>
      </w:r>
      <w:r w:rsidRPr="00DF3F70">
        <w:rPr>
          <w:rFonts w:ascii="Times New Roman" w:hAnsi="Times New Roman" w:cs="Times New Roman"/>
          <w:sz w:val="20"/>
          <w:szCs w:val="20"/>
        </w:rPr>
        <w:t>предоставленных государственным или муниципальным унитарным предприятиям,</w:t>
      </w:r>
      <w:bookmarkStart w:id="4313" w:name="p_20308"/>
      <w:bookmarkEnd w:id="4313"/>
      <w:r>
        <w:rPr>
          <w:rFonts w:ascii="Times New Roman" w:hAnsi="Times New Roman" w:cs="Times New Roman"/>
          <w:sz w:val="20"/>
          <w:szCs w:val="20"/>
        </w:rPr>
        <w:t xml:space="preserve"> </w:t>
      </w:r>
      <w:r w:rsidRPr="00DF3F70">
        <w:rPr>
          <w:rFonts w:ascii="Times New Roman" w:hAnsi="Times New Roman" w:cs="Times New Roman"/>
          <w:sz w:val="20"/>
          <w:szCs w:val="20"/>
        </w:rPr>
        <w:t>государственным    или    муниципальным    учреждениям,    либо     когда</w:t>
      </w:r>
      <w:bookmarkStart w:id="4314" w:name="p_482"/>
      <w:bookmarkEnd w:id="4314"/>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 осуществляется на основании решения суда.</w:t>
      </w:r>
    </w:p>
    <w:p w:rsidR="005E4906" w:rsidRPr="00DF3F70" w:rsidRDefault="005E4906" w:rsidP="00C5501C">
      <w:pPr>
        <w:ind w:firstLine="709"/>
        <w:jc w:val="both"/>
        <w:rPr>
          <w:rFonts w:ascii="Times New Roman" w:hAnsi="Times New Roman" w:cs="Times New Roman"/>
          <w:sz w:val="20"/>
          <w:szCs w:val="20"/>
        </w:rPr>
      </w:pPr>
      <w:bookmarkStart w:id="4315" w:name="p_20309"/>
      <w:bookmarkEnd w:id="4315"/>
      <w:r w:rsidRPr="00DF3F70">
        <w:rPr>
          <w:rFonts w:ascii="Times New Roman" w:hAnsi="Times New Roman" w:cs="Times New Roman"/>
          <w:sz w:val="20"/>
          <w:szCs w:val="20"/>
        </w:rPr>
        <w:t>В   порядке межведомственного     электронного    взаимодействия</w:t>
      </w:r>
      <w:bookmarkStart w:id="4316" w:name="p_1248"/>
      <w:bookmarkEnd w:id="4316"/>
      <w:r>
        <w:rPr>
          <w:rFonts w:ascii="Times New Roman" w:hAnsi="Times New Roman" w:cs="Times New Roman"/>
          <w:sz w:val="20"/>
          <w:szCs w:val="20"/>
        </w:rPr>
        <w:t xml:space="preserve"> </w:t>
      </w:r>
      <w:r w:rsidRPr="00DF3F70">
        <w:rPr>
          <w:rFonts w:ascii="Times New Roman" w:hAnsi="Times New Roman" w:cs="Times New Roman"/>
          <w:sz w:val="20"/>
          <w:szCs w:val="20"/>
        </w:rPr>
        <w:t xml:space="preserve">Администрацией </w:t>
      </w:r>
      <w:r>
        <w:rPr>
          <w:rFonts w:ascii="Times New Roman" w:hAnsi="Times New Roman" w:cs="Times New Roman"/>
          <w:sz w:val="20"/>
          <w:szCs w:val="20"/>
        </w:rPr>
        <w:t xml:space="preserve">городского поселения Рузаевка </w:t>
      </w:r>
      <w:r w:rsidRPr="00DF3F70">
        <w:rPr>
          <w:rFonts w:ascii="Times New Roman" w:hAnsi="Times New Roman" w:cs="Times New Roman"/>
          <w:sz w:val="20"/>
          <w:szCs w:val="20"/>
        </w:rPr>
        <w:t>запрашиваются следующие документы:</w:t>
      </w:r>
    </w:p>
    <w:p w:rsidR="005E4906" w:rsidRPr="00DF3F70" w:rsidRDefault="005E4906" w:rsidP="00C5501C">
      <w:pPr>
        <w:ind w:firstLine="709"/>
        <w:jc w:val="both"/>
        <w:rPr>
          <w:rFonts w:ascii="Times New Roman" w:hAnsi="Times New Roman" w:cs="Times New Roman"/>
          <w:sz w:val="20"/>
          <w:szCs w:val="20"/>
        </w:rPr>
      </w:pPr>
      <w:bookmarkStart w:id="4317" w:name="p_1249"/>
      <w:bookmarkEnd w:id="4317"/>
      <w:r w:rsidRPr="00DF3F70">
        <w:rPr>
          <w:rFonts w:ascii="Times New Roman" w:hAnsi="Times New Roman" w:cs="Times New Roman"/>
          <w:sz w:val="20"/>
          <w:szCs w:val="20"/>
        </w:rPr>
        <w:t>1) копия выписки из Единого государственного реестра недвижимости;</w:t>
      </w:r>
    </w:p>
    <w:p w:rsidR="005E4906" w:rsidRPr="00DF3F70" w:rsidRDefault="005E4906" w:rsidP="00C5501C">
      <w:pPr>
        <w:ind w:firstLine="709"/>
        <w:jc w:val="both"/>
        <w:rPr>
          <w:rFonts w:ascii="Times New Roman" w:hAnsi="Times New Roman" w:cs="Times New Roman"/>
          <w:sz w:val="20"/>
          <w:szCs w:val="20"/>
        </w:rPr>
      </w:pPr>
      <w:bookmarkStart w:id="4318" w:name="p_20310"/>
      <w:bookmarkEnd w:id="4318"/>
      <w:r w:rsidRPr="00DF3F70">
        <w:rPr>
          <w:rFonts w:ascii="Times New Roman" w:hAnsi="Times New Roman" w:cs="Times New Roman"/>
          <w:sz w:val="20"/>
          <w:szCs w:val="20"/>
        </w:rPr>
        <w:t>2) копия свидетельства о  государственной  регистрации  юридического</w:t>
      </w:r>
      <w:bookmarkStart w:id="4319" w:name="p_1251"/>
      <w:bookmarkEnd w:id="4319"/>
      <w:r>
        <w:rPr>
          <w:rFonts w:ascii="Times New Roman" w:hAnsi="Times New Roman" w:cs="Times New Roman"/>
          <w:sz w:val="20"/>
          <w:szCs w:val="20"/>
        </w:rPr>
        <w:t xml:space="preserve"> </w:t>
      </w:r>
      <w:r w:rsidRPr="00DF3F70">
        <w:rPr>
          <w:rFonts w:ascii="Times New Roman" w:hAnsi="Times New Roman" w:cs="Times New Roman"/>
          <w:sz w:val="20"/>
          <w:szCs w:val="20"/>
        </w:rPr>
        <w:t>лица или индивидуального предпринимателя.</w:t>
      </w:r>
    </w:p>
    <w:p w:rsidR="005E4906" w:rsidRDefault="005E4906" w:rsidP="00C5501C">
      <w:pPr>
        <w:ind w:firstLine="709"/>
        <w:jc w:val="both"/>
        <w:rPr>
          <w:rFonts w:ascii="Times New Roman" w:hAnsi="Times New Roman" w:cs="Times New Roman"/>
          <w:color w:val="00000A"/>
          <w:sz w:val="20"/>
          <w:szCs w:val="20"/>
        </w:rPr>
      </w:pPr>
      <w:bookmarkStart w:id="4320" w:name="entry_3000"/>
      <w:bookmarkStart w:id="4321" w:name="p_315"/>
      <w:bookmarkEnd w:id="4320"/>
      <w:bookmarkEnd w:id="4321"/>
    </w:p>
    <w:p w:rsidR="005E4906" w:rsidRDefault="005E4906" w:rsidP="00C5501C">
      <w:pPr>
        <w:ind w:firstLine="709"/>
        <w:jc w:val="both"/>
        <w:rPr>
          <w:rFonts w:ascii="Times New Roman" w:hAnsi="Times New Roman" w:cs="Times New Roman"/>
          <w:color w:val="00000A"/>
          <w:sz w:val="20"/>
          <w:szCs w:val="20"/>
        </w:rPr>
      </w:pPr>
    </w:p>
    <w:p w:rsidR="005E4906"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right"/>
        <w:rPr>
          <w:rFonts w:ascii="Times New Roman" w:hAnsi="Times New Roman" w:cs="Times New Roman"/>
          <w:color w:val="00000A"/>
          <w:sz w:val="20"/>
          <w:szCs w:val="20"/>
        </w:rPr>
      </w:pPr>
      <w:bookmarkStart w:id="4322" w:name="_GoBack"/>
      <w:bookmarkEnd w:id="4322"/>
      <w:r>
        <w:rPr>
          <w:rFonts w:ascii="Times New Roman" w:hAnsi="Times New Roman" w:cs="Times New Roman"/>
          <w:b/>
          <w:color w:val="26282F"/>
          <w:sz w:val="20"/>
          <w:szCs w:val="20"/>
        </w:rPr>
        <w:br w:type="page"/>
      </w:r>
      <w:r w:rsidRPr="00DF3F70">
        <w:rPr>
          <w:rFonts w:ascii="Times New Roman" w:hAnsi="Times New Roman" w:cs="Times New Roman"/>
          <w:b/>
          <w:color w:val="26282F"/>
          <w:sz w:val="20"/>
          <w:szCs w:val="20"/>
        </w:rPr>
        <w:t>Приложение 4</w:t>
      </w:r>
      <w:r w:rsidRPr="00DF3F70">
        <w:rPr>
          <w:rFonts w:ascii="Times New Roman" w:hAnsi="Times New Roman" w:cs="Times New Roman"/>
          <w:color w:val="00000A"/>
          <w:sz w:val="20"/>
          <w:szCs w:val="20"/>
        </w:rPr>
        <w:br/>
      </w:r>
    </w:p>
    <w:p w:rsidR="005E4906" w:rsidRPr="00DF3F70" w:rsidRDefault="005E4906" w:rsidP="00C5501C">
      <w:pPr>
        <w:ind w:firstLine="709"/>
        <w:jc w:val="right"/>
        <w:rPr>
          <w:rFonts w:ascii="Times New Roman" w:hAnsi="Times New Roman" w:cs="Times New Roman"/>
          <w:color w:val="00000A"/>
          <w:sz w:val="20"/>
          <w:szCs w:val="20"/>
        </w:rPr>
      </w:pPr>
    </w:p>
    <w:p w:rsidR="005E4906" w:rsidRPr="00DF3F70" w:rsidRDefault="005E4906" w:rsidP="00C5501C">
      <w:pPr>
        <w:ind w:firstLine="709"/>
        <w:jc w:val="right"/>
        <w:rPr>
          <w:rFonts w:ascii="Times New Roman" w:hAnsi="Times New Roman" w:cs="Times New Roman"/>
          <w:sz w:val="20"/>
          <w:szCs w:val="20"/>
        </w:rPr>
      </w:pPr>
      <w:r>
        <w:rPr>
          <w:rFonts w:ascii="Times New Roman" w:hAnsi="Times New Roman" w:cs="Times New Roman"/>
          <w:color w:val="00000A"/>
          <w:sz w:val="20"/>
          <w:szCs w:val="20"/>
        </w:rPr>
        <w:t>Главе администрации городского поселения Рузаевка</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(наименование организации)</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(Ф. И. О. полностью, адрес,</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паспортные данные, телефон)</w:t>
      </w:r>
    </w:p>
    <w:p w:rsidR="005E4906" w:rsidRPr="00DF3F70" w:rsidRDefault="005E4906" w:rsidP="00C5501C">
      <w:pPr>
        <w:ind w:firstLine="709"/>
        <w:jc w:val="right"/>
        <w:rPr>
          <w:rFonts w:ascii="Times New Roman" w:hAnsi="Times New Roman" w:cs="Times New Roman"/>
          <w:color w:val="00000A"/>
          <w:sz w:val="20"/>
          <w:szCs w:val="20"/>
        </w:rPr>
      </w:pP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_______________________________</w:t>
      </w:r>
    </w:p>
    <w:p w:rsidR="005E4906" w:rsidRPr="00DF3F70" w:rsidRDefault="005E4906" w:rsidP="00C5501C">
      <w:pPr>
        <w:ind w:firstLine="709"/>
        <w:jc w:val="right"/>
        <w:rPr>
          <w:rFonts w:ascii="Times New Roman" w:hAnsi="Times New Roman" w:cs="Times New Roman"/>
          <w:color w:val="00000A"/>
          <w:sz w:val="20"/>
          <w:szCs w:val="20"/>
        </w:rPr>
      </w:pPr>
      <w:r w:rsidRPr="00DF3F70">
        <w:rPr>
          <w:rFonts w:ascii="Times New Roman" w:hAnsi="Times New Roman" w:cs="Times New Roman"/>
          <w:color w:val="00000A"/>
          <w:sz w:val="20"/>
          <w:szCs w:val="20"/>
        </w:rPr>
        <w:t>(адрес электронной почты)</w:t>
      </w: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both"/>
        <w:rPr>
          <w:rFonts w:ascii="Times New Roman" w:hAnsi="Times New Roman" w:cs="Times New Roman"/>
          <w:color w:val="00000A"/>
          <w:sz w:val="20"/>
          <w:szCs w:val="20"/>
        </w:rPr>
      </w:pPr>
    </w:p>
    <w:p w:rsidR="005E4906" w:rsidRPr="00DF3F70" w:rsidRDefault="005E4906" w:rsidP="00C5501C">
      <w:pPr>
        <w:ind w:firstLine="709"/>
        <w:jc w:val="cente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Заявление</w:t>
      </w:r>
    </w:p>
    <w:p w:rsidR="005E4906" w:rsidRPr="00DF3F70" w:rsidRDefault="005E4906" w:rsidP="00C5501C">
      <w:pPr>
        <w:ind w:firstLine="709"/>
        <w:jc w:val="cente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о </w:t>
      </w:r>
      <w:r w:rsidRPr="00DF3F70">
        <w:rPr>
          <w:rFonts w:ascii="Times New Roman" w:hAnsi="Times New Roman" w:cs="Times New Roman"/>
          <w:color w:val="00000A"/>
          <w:sz w:val="20"/>
          <w:szCs w:val="20"/>
        </w:rPr>
        <w:t>заключении соглашения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E4906" w:rsidRPr="00DF3F70" w:rsidRDefault="005E4906" w:rsidP="00C5501C">
      <w:pPr>
        <w:ind w:firstLine="709"/>
        <w:jc w:val="both"/>
        <w:rPr>
          <w:rFonts w:ascii="Times New Roman" w:hAnsi="Times New Roman" w:cs="Times New Roman"/>
          <w:bCs/>
          <w:color w:val="00000A"/>
          <w:sz w:val="20"/>
          <w:szCs w:val="20"/>
        </w:rPr>
      </w:pPr>
    </w:p>
    <w:p w:rsidR="005E4906" w:rsidRPr="00DF3F70" w:rsidRDefault="005E4906" w:rsidP="00C5501C">
      <w:pPr>
        <w:ind w:firstLine="709"/>
        <w:jc w:val="both"/>
        <w:rPr>
          <w:rFonts w:ascii="Times New Roman" w:hAnsi="Times New Roman" w:cs="Times New Roman"/>
          <w:b/>
          <w:bCs/>
          <w:color w:val="00000A"/>
          <w:sz w:val="20"/>
          <w:szCs w:val="20"/>
        </w:rPr>
      </w:pPr>
      <w:r w:rsidRPr="00DF3F70">
        <w:rPr>
          <w:rFonts w:ascii="Times New Roman" w:hAnsi="Times New Roman" w:cs="Times New Roman"/>
          <w:bCs/>
          <w:color w:val="00000A"/>
          <w:sz w:val="20"/>
          <w:szCs w:val="20"/>
        </w:rPr>
        <w:t>На основании</w:t>
      </w:r>
      <w:r w:rsidRPr="00DF3F70">
        <w:rPr>
          <w:rFonts w:ascii="Times New Roman" w:hAnsi="Times New Roman" w:cs="Times New Roman"/>
          <w:color w:val="00000A"/>
          <w:sz w:val="20"/>
          <w:szCs w:val="20"/>
        </w:rPr>
        <w:t xml:space="preserve"> ст</w:t>
      </w:r>
      <w:r w:rsidRPr="00DF3F70">
        <w:rPr>
          <w:rFonts w:ascii="Times New Roman" w:hAnsi="Times New Roman" w:cs="Times New Roman"/>
          <w:bCs/>
          <w:color w:val="00000A"/>
          <w:sz w:val="20"/>
          <w:szCs w:val="20"/>
        </w:rPr>
        <w:t xml:space="preserve">. 39.29 </w:t>
      </w:r>
      <w:r w:rsidRPr="00DF3F70">
        <w:rPr>
          <w:rFonts w:ascii="Times New Roman" w:hAnsi="Times New Roman" w:cs="Times New Roman"/>
          <w:color w:val="00000A"/>
          <w:sz w:val="20"/>
          <w:szCs w:val="20"/>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F3F70">
        <w:rPr>
          <w:rFonts w:ascii="Times New Roman" w:hAnsi="Times New Roman" w:cs="Times New Roman"/>
          <w:b/>
          <w:bCs/>
          <w:color w:val="00000A"/>
          <w:sz w:val="20"/>
          <w:szCs w:val="20"/>
        </w:rPr>
        <w:t>:</w:t>
      </w:r>
    </w:p>
    <w:p w:rsidR="005E4906" w:rsidRPr="00DF3F70" w:rsidRDefault="005E4906" w:rsidP="00C5501C">
      <w:pPr>
        <w:ind w:firstLine="709"/>
        <w:jc w:val="both"/>
        <w:rPr>
          <w:rFonts w:ascii="Times New Roman" w:hAnsi="Times New Roman" w:cs="Times New Roman"/>
          <w:b/>
          <w:bCs/>
          <w:color w:val="00000A"/>
          <w:sz w:val="20"/>
          <w:szCs w:val="20"/>
        </w:rPr>
      </w:pPr>
    </w:p>
    <w:p w:rsidR="005E4906" w:rsidRDefault="005E4906" w:rsidP="00C5501C">
      <w:pPr>
        <w:numPr>
          <w:ilvl w:val="0"/>
          <w:numId w:val="17"/>
        </w:num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Принадлежащего мне на праве собственности земельного участка площадью </w:t>
      </w:r>
      <w:r>
        <w:rPr>
          <w:rFonts w:ascii="Times New Roman" w:hAnsi="Times New Roman" w:cs="Times New Roman"/>
          <w:bCs/>
          <w:color w:val="00000A"/>
          <w:sz w:val="20"/>
          <w:szCs w:val="20"/>
        </w:rPr>
        <w:t>__________________ кв.м.</w:t>
      </w:r>
    </w:p>
    <w:p w:rsidR="005E4906"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(площадь земельного участка заявителя)                                                                   </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w:t>
      </w:r>
      <w:r>
        <w:rPr>
          <w:rFonts w:ascii="Times New Roman" w:hAnsi="Times New Roman" w:cs="Times New Roman"/>
          <w:bCs/>
          <w:color w:val="00000A"/>
          <w:sz w:val="20"/>
          <w:szCs w:val="20"/>
        </w:rPr>
        <w:t>______________________________________________</w:t>
      </w:r>
      <w:r w:rsidRPr="00DF3F70">
        <w:rPr>
          <w:rFonts w:ascii="Times New Roman" w:hAnsi="Times New Roman" w:cs="Times New Roman"/>
          <w:bCs/>
          <w:color w:val="00000A"/>
          <w:sz w:val="20"/>
          <w:szCs w:val="20"/>
        </w:rPr>
        <w:t>__</w:t>
      </w:r>
      <w:r>
        <w:rPr>
          <w:rFonts w:ascii="Times New Roman" w:hAnsi="Times New Roman" w:cs="Times New Roman"/>
          <w:bCs/>
          <w:color w:val="00000A"/>
          <w:sz w:val="20"/>
          <w:szCs w:val="20"/>
        </w:rPr>
        <w:t>,</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(кадастровый номер земельного участка заявителя)</w:t>
      </w:r>
    </w:p>
    <w:p w:rsidR="005E4906" w:rsidRPr="00DF3F70" w:rsidRDefault="005E4906" w:rsidP="00C5501C">
      <w:pPr>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видом разрешенного</w:t>
      </w:r>
      <w:r>
        <w:rPr>
          <w:rFonts w:ascii="Times New Roman" w:hAnsi="Times New Roman" w:cs="Times New Roman"/>
          <w:bCs/>
          <w:color w:val="00000A"/>
          <w:sz w:val="20"/>
          <w:szCs w:val="20"/>
        </w:rPr>
        <w:t xml:space="preserve"> </w:t>
      </w:r>
      <w:r w:rsidRPr="00DF3F70">
        <w:rPr>
          <w:rFonts w:ascii="Times New Roman" w:hAnsi="Times New Roman" w:cs="Times New Roman"/>
          <w:bCs/>
          <w:color w:val="00000A"/>
          <w:sz w:val="20"/>
          <w:szCs w:val="20"/>
        </w:rPr>
        <w:t xml:space="preserve">использования: __________________________________________________________ </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(вид разрешенного использования земельного участка заявителя)</w:t>
      </w:r>
    </w:p>
    <w:p w:rsidR="005E4906"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w:t>
      </w:r>
      <w:r>
        <w:rPr>
          <w:rFonts w:ascii="Times New Roman" w:hAnsi="Times New Roman" w:cs="Times New Roman"/>
          <w:bCs/>
          <w:color w:val="00000A"/>
          <w:sz w:val="20"/>
          <w:szCs w:val="20"/>
        </w:rPr>
        <w:t>_</w:t>
      </w:r>
      <w:r w:rsidRPr="00DF3F70">
        <w:rPr>
          <w:rFonts w:ascii="Times New Roman" w:hAnsi="Times New Roman" w:cs="Times New Roman"/>
          <w:bCs/>
          <w:color w:val="00000A"/>
          <w:sz w:val="20"/>
          <w:szCs w:val="20"/>
        </w:rPr>
        <w:t>___________________________________________________________</w:t>
      </w:r>
      <w:r>
        <w:rPr>
          <w:rFonts w:ascii="Times New Roman" w:hAnsi="Times New Roman" w:cs="Times New Roman"/>
          <w:bCs/>
          <w:color w:val="00000A"/>
          <w:sz w:val="20"/>
          <w:szCs w:val="20"/>
        </w:rPr>
        <w:t>_________________________</w:t>
      </w:r>
      <w:r w:rsidRPr="00DF3F70">
        <w:rPr>
          <w:rFonts w:ascii="Times New Roman" w:hAnsi="Times New Roman" w:cs="Times New Roman"/>
          <w:bCs/>
          <w:color w:val="00000A"/>
          <w:sz w:val="20"/>
          <w:szCs w:val="20"/>
        </w:rPr>
        <w:t>______</w:t>
      </w:r>
      <w:r>
        <w:rPr>
          <w:rFonts w:ascii="Times New Roman" w:hAnsi="Times New Roman" w:cs="Times New Roman"/>
          <w:bCs/>
          <w:color w:val="00000A"/>
          <w:sz w:val="20"/>
          <w:szCs w:val="20"/>
        </w:rPr>
        <w:t>_А</w:t>
      </w:r>
      <w:r w:rsidRPr="00DF3F70">
        <w:rPr>
          <w:rFonts w:ascii="Times New Roman" w:hAnsi="Times New Roman" w:cs="Times New Roman"/>
          <w:bCs/>
          <w:color w:val="00000A"/>
          <w:sz w:val="20"/>
          <w:szCs w:val="20"/>
        </w:rPr>
        <w:t>рес (описание местоположения):</w:t>
      </w:r>
      <w:r>
        <w:rPr>
          <w:rFonts w:ascii="Times New Roman" w:hAnsi="Times New Roman" w:cs="Times New Roman"/>
          <w:bCs/>
          <w:color w:val="00000A"/>
          <w:sz w:val="20"/>
          <w:szCs w:val="20"/>
        </w:rPr>
        <w:t>________________________________________________________________</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(адрес (описание местоположения) земельного участка заявителя)</w:t>
      </w:r>
    </w:p>
    <w:p w:rsidR="005E4906"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_____________________________________________________________________________________________</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___________________________________________</w:t>
      </w:r>
      <w:r>
        <w:rPr>
          <w:rFonts w:ascii="Times New Roman" w:hAnsi="Times New Roman" w:cs="Times New Roman"/>
          <w:bCs/>
          <w:color w:val="00000A"/>
          <w:sz w:val="20"/>
          <w:szCs w:val="20"/>
        </w:rPr>
        <w:t>_____________________________________________</w:t>
      </w:r>
      <w:r w:rsidRPr="00DF3F70">
        <w:rPr>
          <w:rFonts w:ascii="Times New Roman" w:hAnsi="Times New Roman" w:cs="Times New Roman"/>
          <w:bCs/>
          <w:color w:val="00000A"/>
          <w:sz w:val="20"/>
          <w:szCs w:val="20"/>
        </w:rPr>
        <w:t>____</w:t>
      </w:r>
      <w:r>
        <w:rPr>
          <w:rFonts w:ascii="Times New Roman" w:hAnsi="Times New Roman" w:cs="Times New Roman"/>
          <w:bCs/>
          <w:color w:val="00000A"/>
          <w:sz w:val="20"/>
          <w:szCs w:val="20"/>
        </w:rPr>
        <w:t>,</w:t>
      </w:r>
    </w:p>
    <w:p w:rsidR="005E4906"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sidRPr="00DF3F70">
        <w:rPr>
          <w:rFonts w:ascii="Times New Roman" w:hAnsi="Times New Roman" w:cs="Times New Roman"/>
          <w:bCs/>
          <w:sz w:val="20"/>
          <w:szCs w:val="20"/>
        </w:rPr>
        <w:t xml:space="preserve">категория </w:t>
      </w:r>
      <w:r>
        <w:rPr>
          <w:rFonts w:ascii="Times New Roman" w:hAnsi="Times New Roman" w:cs="Times New Roman"/>
          <w:bCs/>
          <w:sz w:val="20"/>
          <w:szCs w:val="20"/>
        </w:rPr>
        <w:t>з</w:t>
      </w:r>
      <w:r w:rsidRPr="00DF3F70">
        <w:rPr>
          <w:rFonts w:ascii="Times New Roman" w:hAnsi="Times New Roman" w:cs="Times New Roman"/>
          <w:bCs/>
          <w:sz w:val="20"/>
          <w:szCs w:val="20"/>
        </w:rPr>
        <w:t>емель</w:t>
      </w:r>
      <w:r>
        <w:rPr>
          <w:rFonts w:ascii="Times New Roman" w:hAnsi="Times New Roman" w:cs="Times New Roman"/>
          <w:bCs/>
          <w:sz w:val="20"/>
          <w:szCs w:val="20"/>
        </w:rPr>
        <w:t>______________________________________________________________________________</w:t>
      </w:r>
    </w:p>
    <w:p w:rsidR="005E4906"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Cs/>
          <w:sz w:val="20"/>
          <w:szCs w:val="20"/>
        </w:rPr>
      </w:pPr>
      <w:r>
        <w:rPr>
          <w:rFonts w:ascii="Times New Roman" w:hAnsi="Times New Roman" w:cs="Times New Roman"/>
          <w:bCs/>
          <w:sz w:val="20"/>
          <w:szCs w:val="20"/>
        </w:rPr>
        <w:t xml:space="preserve">                                                                                 (наименование категории земель)</w:t>
      </w:r>
    </w:p>
    <w:p w:rsidR="005E4906" w:rsidRPr="0041642F" w:rsidRDefault="005E4906" w:rsidP="00C5501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z w:val="20"/>
          <w:szCs w:val="20"/>
        </w:rPr>
      </w:pPr>
      <w:r w:rsidRPr="00DF3F70">
        <w:rPr>
          <w:rFonts w:ascii="Times New Roman" w:hAnsi="Times New Roman" w:cs="Times New Roman"/>
          <w:sz w:val="20"/>
          <w:szCs w:val="20"/>
        </w:rPr>
        <w:t>согласно документа:_______________________________________________________________           (реквизиты право удостоверяющего (правоустанавливающего) документа) _____________________________________________________________________________________________</w:t>
      </w:r>
      <w:r>
        <w:rPr>
          <w:rFonts w:ascii="Times New Roman" w:hAnsi="Times New Roman" w:cs="Times New Roman"/>
          <w:sz w:val="20"/>
          <w:szCs w:val="20"/>
        </w:rPr>
        <w:t>.</w:t>
      </w:r>
    </w:p>
    <w:p w:rsidR="005E4906"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2. З</w:t>
      </w:r>
      <w:r w:rsidRPr="00DF3F70">
        <w:rPr>
          <w:rFonts w:ascii="Times New Roman" w:hAnsi="Times New Roman" w:cs="Times New Roman"/>
          <w:color w:val="00000A"/>
          <w:sz w:val="20"/>
          <w:szCs w:val="20"/>
        </w:rPr>
        <w:t>емель и (или) земельного участка</w:t>
      </w:r>
      <w:r w:rsidRPr="00DF3F70">
        <w:rPr>
          <w:rFonts w:ascii="Times New Roman" w:hAnsi="Times New Roman" w:cs="Times New Roman"/>
          <w:bCs/>
          <w:color w:val="00000A"/>
          <w:sz w:val="20"/>
          <w:szCs w:val="20"/>
        </w:rPr>
        <w:t xml:space="preserve"> находящегося </w:t>
      </w:r>
      <w:r w:rsidRPr="00DF3F70">
        <w:rPr>
          <w:rFonts w:ascii="Times New Roman" w:hAnsi="Times New Roman" w:cs="Times New Roman"/>
          <w:color w:val="00000A"/>
          <w:sz w:val="20"/>
          <w:szCs w:val="20"/>
        </w:rPr>
        <w:t xml:space="preserve">в муниципальной собственности, или земель и (или) земельного участка, государственная собственность на которые не разграничена, </w:t>
      </w:r>
      <w:r w:rsidRPr="00DF3F70">
        <w:rPr>
          <w:rFonts w:ascii="Times New Roman" w:hAnsi="Times New Roman" w:cs="Times New Roman"/>
          <w:bCs/>
          <w:color w:val="00000A"/>
          <w:sz w:val="20"/>
          <w:szCs w:val="20"/>
        </w:rPr>
        <w:t>площадью ________________________________________________________________</w:t>
      </w:r>
      <w:r>
        <w:rPr>
          <w:rFonts w:ascii="Times New Roman" w:hAnsi="Times New Roman" w:cs="Times New Roman"/>
          <w:bCs/>
          <w:color w:val="00000A"/>
          <w:sz w:val="20"/>
          <w:szCs w:val="20"/>
        </w:rPr>
        <w:t>____________________</w:t>
      </w:r>
      <w:r w:rsidRPr="00DF3F70">
        <w:rPr>
          <w:rFonts w:ascii="Times New Roman" w:hAnsi="Times New Roman" w:cs="Times New Roman"/>
          <w:bCs/>
          <w:color w:val="00000A"/>
          <w:sz w:val="20"/>
          <w:szCs w:val="20"/>
        </w:rPr>
        <w:t>___ кв.м.,</w:t>
      </w:r>
    </w:p>
    <w:p w:rsidR="005E4906" w:rsidRPr="00DF3F70"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w:t>
      </w:r>
      <w:r w:rsidRPr="00DF3F70">
        <w:rPr>
          <w:rFonts w:ascii="Times New Roman" w:hAnsi="Times New Roman" w:cs="Times New Roman"/>
          <w:bCs/>
          <w:color w:val="00000A"/>
          <w:sz w:val="20"/>
          <w:szCs w:val="20"/>
        </w:rPr>
        <w:t>площадь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 xml:space="preserve"> в результате чего образован следующий земельный участок:</w:t>
      </w:r>
    </w:p>
    <w:p w:rsidR="005E4906" w:rsidRPr="00DF3F70" w:rsidRDefault="005E4906" w:rsidP="00C5501C">
      <w:pPr>
        <w:ind w:firstLine="709"/>
        <w:jc w:val="both"/>
        <w:rPr>
          <w:rFonts w:ascii="Times New Roman" w:hAnsi="Times New Roman" w:cs="Times New Roman"/>
          <w:bCs/>
          <w:color w:val="00000A"/>
          <w:sz w:val="20"/>
          <w:szCs w:val="20"/>
        </w:rPr>
      </w:pPr>
    </w:p>
    <w:p w:rsidR="005E4906" w:rsidRPr="00DF3F70" w:rsidRDefault="005E4906" w:rsidP="00C5501C">
      <w:pPr>
        <w:ind w:left="360"/>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З</w:t>
      </w:r>
      <w:r w:rsidRPr="00DF3F70">
        <w:rPr>
          <w:rFonts w:ascii="Times New Roman" w:hAnsi="Times New Roman" w:cs="Times New Roman"/>
          <w:bCs/>
          <w:color w:val="00000A"/>
          <w:sz w:val="20"/>
          <w:szCs w:val="20"/>
        </w:rPr>
        <w:t>е</w:t>
      </w:r>
      <w:r>
        <w:rPr>
          <w:rFonts w:ascii="Times New Roman" w:hAnsi="Times New Roman" w:cs="Times New Roman"/>
          <w:bCs/>
          <w:color w:val="00000A"/>
          <w:sz w:val="20"/>
          <w:szCs w:val="20"/>
        </w:rPr>
        <w:t>ме</w:t>
      </w:r>
      <w:r w:rsidRPr="00DF3F70">
        <w:rPr>
          <w:rFonts w:ascii="Times New Roman" w:hAnsi="Times New Roman" w:cs="Times New Roman"/>
          <w:bCs/>
          <w:color w:val="00000A"/>
          <w:sz w:val="20"/>
          <w:szCs w:val="20"/>
        </w:rPr>
        <w:t xml:space="preserve">льный участок площадью ______________________________ кв.м.,     </w:t>
      </w:r>
    </w:p>
    <w:p w:rsidR="005E4906" w:rsidRPr="00DF3F70"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w:t>
      </w:r>
      <w:r w:rsidRPr="00DF3F70">
        <w:rPr>
          <w:rFonts w:ascii="Times New Roman" w:hAnsi="Times New Roman" w:cs="Times New Roman"/>
          <w:bCs/>
          <w:color w:val="00000A"/>
          <w:sz w:val="20"/>
          <w:szCs w:val="20"/>
        </w:rPr>
        <w:t>площадь вновь образованного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 xml:space="preserve">)                                        </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с кадастровым номером: ____________________________________</w:t>
      </w:r>
      <w:r>
        <w:rPr>
          <w:rFonts w:ascii="Times New Roman" w:hAnsi="Times New Roman" w:cs="Times New Roman"/>
          <w:bCs/>
          <w:color w:val="00000A"/>
          <w:sz w:val="20"/>
          <w:szCs w:val="20"/>
        </w:rPr>
        <w:t>________________________-</w:t>
      </w:r>
      <w:r w:rsidRPr="00DF3F70">
        <w:rPr>
          <w:rFonts w:ascii="Times New Roman" w:hAnsi="Times New Roman" w:cs="Times New Roman"/>
          <w:bCs/>
          <w:color w:val="00000A"/>
          <w:sz w:val="20"/>
          <w:szCs w:val="20"/>
        </w:rPr>
        <w:t>_________</w:t>
      </w:r>
    </w:p>
    <w:p w:rsidR="005E4906" w:rsidRPr="00DF3F70" w:rsidRDefault="005E4906" w:rsidP="00C5501C">
      <w:pPr>
        <w:ind w:firstLine="709"/>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(кадастровый номер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 собственность на которые не разграничена</w:t>
      </w:r>
      <w:r w:rsidRPr="00DF3F70">
        <w:rPr>
          <w:rFonts w:ascii="Times New Roman" w:hAnsi="Times New Roman" w:cs="Times New Roman"/>
          <w:bCs/>
          <w:color w:val="00000A"/>
          <w:sz w:val="20"/>
          <w:szCs w:val="20"/>
        </w:rPr>
        <w:t>)</w:t>
      </w:r>
    </w:p>
    <w:p w:rsidR="005E4906" w:rsidRPr="00DF3F70"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Адрес (описание местоположения): _________________________________</w:t>
      </w:r>
      <w:r>
        <w:rPr>
          <w:rFonts w:ascii="Times New Roman" w:hAnsi="Times New Roman" w:cs="Times New Roman"/>
          <w:bCs/>
          <w:color w:val="00000A"/>
          <w:sz w:val="20"/>
          <w:szCs w:val="20"/>
        </w:rPr>
        <w:t>_________________</w:t>
      </w:r>
      <w:r w:rsidRPr="00DF3F70">
        <w:rPr>
          <w:rFonts w:ascii="Times New Roman" w:hAnsi="Times New Roman" w:cs="Times New Roman"/>
          <w:bCs/>
          <w:color w:val="00000A"/>
          <w:sz w:val="20"/>
          <w:szCs w:val="20"/>
        </w:rPr>
        <w:t xml:space="preserve">_________ </w:t>
      </w:r>
    </w:p>
    <w:p w:rsidR="005E4906"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(адрес (описание местоположения) земельного участка находящегося в государственной или муниципальной собственности</w:t>
      </w:r>
      <w:r w:rsidRPr="00DF3F70">
        <w:rPr>
          <w:rFonts w:ascii="Times New Roman" w:hAnsi="Times New Roman" w:cs="Times New Roman"/>
          <w:color w:val="00000A"/>
          <w:sz w:val="20"/>
          <w:szCs w:val="20"/>
        </w:rPr>
        <w:t xml:space="preserve"> земель и (или) земельного участка, государственная</w:t>
      </w:r>
      <w:r>
        <w:rPr>
          <w:rFonts w:ascii="Times New Roman" w:hAnsi="Times New Roman" w:cs="Times New Roman"/>
          <w:color w:val="00000A"/>
          <w:sz w:val="20"/>
          <w:szCs w:val="20"/>
        </w:rPr>
        <w:t xml:space="preserve"> </w:t>
      </w:r>
      <w:r w:rsidRPr="00DF3F70">
        <w:rPr>
          <w:rFonts w:ascii="Times New Roman" w:hAnsi="Times New Roman" w:cs="Times New Roman"/>
          <w:color w:val="00000A"/>
          <w:sz w:val="20"/>
          <w:szCs w:val="20"/>
        </w:rPr>
        <w:t>собственность на которые не разграничена</w:t>
      </w:r>
      <w:r w:rsidRPr="00DF3F70">
        <w:rPr>
          <w:rFonts w:ascii="Times New Roman" w:hAnsi="Times New Roman" w:cs="Times New Roman"/>
          <w:bCs/>
          <w:color w:val="00000A"/>
          <w:sz w:val="20"/>
          <w:szCs w:val="20"/>
        </w:rPr>
        <w:t>)</w:t>
      </w:r>
    </w:p>
    <w:p w:rsidR="005E4906"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__________________________________________________________________________________________________________________________________________________________________________________________,</w:t>
      </w:r>
    </w:p>
    <w:p w:rsidR="005E4906" w:rsidRPr="00DF3F70" w:rsidRDefault="005E4906" w:rsidP="00C5501C">
      <w:pPr>
        <w:jc w:val="both"/>
        <w:rPr>
          <w:rFonts w:ascii="Times New Roman" w:hAnsi="Times New Roman" w:cs="Times New Roman"/>
          <w:bCs/>
          <w:color w:val="00000A"/>
          <w:sz w:val="20"/>
          <w:szCs w:val="20"/>
        </w:rPr>
      </w:pPr>
    </w:p>
    <w:p w:rsidR="005E4906" w:rsidRDefault="005E4906" w:rsidP="00C5501C">
      <w:pPr>
        <w:jc w:val="both"/>
        <w:rPr>
          <w:rFonts w:ascii="Times New Roman" w:hAnsi="Times New Roman" w:cs="Times New Roman"/>
          <w:bCs/>
          <w:color w:val="00000A"/>
          <w:sz w:val="20"/>
          <w:szCs w:val="20"/>
        </w:rPr>
      </w:pPr>
      <w:r w:rsidRPr="00DF3F70">
        <w:rPr>
          <w:rFonts w:ascii="Times New Roman" w:hAnsi="Times New Roman" w:cs="Times New Roman"/>
          <w:bCs/>
          <w:color w:val="00000A"/>
          <w:sz w:val="20"/>
          <w:szCs w:val="20"/>
        </w:rPr>
        <w:t>категория земель</w:t>
      </w:r>
      <w:r>
        <w:rPr>
          <w:rFonts w:ascii="Times New Roman" w:hAnsi="Times New Roman" w:cs="Times New Roman"/>
          <w:bCs/>
          <w:color w:val="00000A"/>
          <w:sz w:val="20"/>
          <w:szCs w:val="20"/>
        </w:rPr>
        <w:t>______________________________________________________________________________</w:t>
      </w:r>
    </w:p>
    <w:p w:rsidR="005E4906" w:rsidRDefault="005E4906" w:rsidP="00C5501C">
      <w:pPr>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 xml:space="preserve">                                                                  (наименование категории земель)</w:t>
      </w:r>
    </w:p>
    <w:p w:rsidR="005E4906" w:rsidRPr="00DF3F70" w:rsidRDefault="005E4906" w:rsidP="00C5501C">
      <w:pPr>
        <w:jc w:val="both"/>
        <w:rPr>
          <w:rFonts w:ascii="Times New Roman" w:hAnsi="Times New Roman" w:cs="Times New Roman"/>
          <w:color w:val="00000A"/>
          <w:sz w:val="20"/>
          <w:szCs w:val="20"/>
        </w:rPr>
      </w:pPr>
      <w:r>
        <w:rPr>
          <w:rFonts w:ascii="Times New Roman" w:hAnsi="Times New Roman" w:cs="Times New Roman"/>
          <w:bCs/>
          <w:color w:val="00000A"/>
          <w:sz w:val="20"/>
          <w:szCs w:val="20"/>
        </w:rPr>
        <w:t>____________________________________________________________________________________________.</w:t>
      </w:r>
    </w:p>
    <w:p w:rsidR="005E4906" w:rsidRPr="00DF3F70" w:rsidRDefault="005E4906" w:rsidP="00C5501C">
      <w:pPr>
        <w:jc w:val="both"/>
        <w:rPr>
          <w:rFonts w:ascii="Times New Roman" w:hAnsi="Times New Roman" w:cs="Times New Roman"/>
          <w:sz w:val="20"/>
          <w:szCs w:val="20"/>
        </w:rPr>
      </w:pPr>
      <w:r w:rsidRPr="00DF3F70">
        <w:rPr>
          <w:rFonts w:ascii="Times New Roman" w:hAnsi="Times New Roman" w:cs="Times New Roman"/>
          <w:sz w:val="20"/>
          <w:szCs w:val="20"/>
        </w:rPr>
        <w:t>С</w:t>
      </w:r>
      <w:bookmarkStart w:id="4323" w:name="p_272"/>
      <w:bookmarkEnd w:id="4323"/>
      <w:r w:rsidRPr="00DF3F70">
        <w:rPr>
          <w:rFonts w:ascii="Times New Roman" w:hAnsi="Times New Roman" w:cs="Times New Roman"/>
          <w:sz w:val="20"/>
          <w:szCs w:val="20"/>
        </w:rPr>
        <w:t xml:space="preserve"> условиями  оплаты  выкупной  стоимости  увеличения площади находящегося в</w:t>
      </w:r>
      <w:bookmarkStart w:id="4324" w:name="p_273"/>
      <w:bookmarkEnd w:id="4324"/>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собственности земельного участка ознакомлен(а).</w:t>
      </w:r>
    </w:p>
    <w:p w:rsidR="005E4906" w:rsidRPr="00DF3F70" w:rsidRDefault="005E4906" w:rsidP="00C5501C">
      <w:pPr>
        <w:jc w:val="both"/>
        <w:rPr>
          <w:rFonts w:ascii="Times New Roman" w:hAnsi="Times New Roman" w:cs="Times New Roman"/>
          <w:sz w:val="20"/>
          <w:szCs w:val="20"/>
        </w:rPr>
      </w:pPr>
      <w:bookmarkStart w:id="4325" w:name="p_274"/>
      <w:bookmarkEnd w:id="4325"/>
      <w:r w:rsidRPr="00DF3F70">
        <w:rPr>
          <w:rFonts w:ascii="Times New Roman" w:hAnsi="Times New Roman" w:cs="Times New Roman"/>
          <w:sz w:val="20"/>
          <w:szCs w:val="20"/>
        </w:rPr>
        <w:t>Перечень  документов:  сведения из ЕГРН  на образованный в результате</w:t>
      </w:r>
      <w:bookmarkStart w:id="4326" w:name="p_275"/>
      <w:bookmarkEnd w:id="4326"/>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перераспределения земельный участок;</w:t>
      </w:r>
    </w:p>
    <w:p w:rsidR="005E4906" w:rsidRPr="00DF3F70" w:rsidRDefault="005E4906" w:rsidP="00C5501C">
      <w:pPr>
        <w:jc w:val="both"/>
        <w:rPr>
          <w:rFonts w:ascii="Times New Roman" w:hAnsi="Times New Roman" w:cs="Times New Roman"/>
          <w:sz w:val="20"/>
          <w:szCs w:val="20"/>
        </w:rPr>
      </w:pPr>
      <w:bookmarkStart w:id="4327" w:name="p_276"/>
      <w:bookmarkEnd w:id="4327"/>
      <w:r w:rsidRPr="00DF3F70">
        <w:rPr>
          <w:rFonts w:ascii="Times New Roman" w:hAnsi="Times New Roman" w:cs="Times New Roman"/>
          <w:sz w:val="20"/>
          <w:szCs w:val="20"/>
        </w:rPr>
        <w:t>Способ выдачи результата предоставления услуги: на руки ________________,</w:t>
      </w:r>
    </w:p>
    <w:p w:rsidR="005E4906" w:rsidRPr="00DF3F70" w:rsidRDefault="005E4906" w:rsidP="00C5501C">
      <w:pPr>
        <w:jc w:val="both"/>
        <w:rPr>
          <w:rFonts w:ascii="Times New Roman" w:hAnsi="Times New Roman" w:cs="Times New Roman"/>
          <w:sz w:val="20"/>
          <w:szCs w:val="20"/>
        </w:rPr>
      </w:pPr>
      <w:bookmarkStart w:id="4328" w:name="p_277"/>
      <w:bookmarkEnd w:id="4328"/>
      <w:r w:rsidRPr="00DF3F70">
        <w:rPr>
          <w:rFonts w:ascii="Times New Roman" w:hAnsi="Times New Roman" w:cs="Times New Roman"/>
          <w:sz w:val="20"/>
          <w:szCs w:val="20"/>
        </w:rPr>
        <w:t>по почте ____________.</w:t>
      </w:r>
    </w:p>
    <w:p w:rsidR="005E4906" w:rsidRPr="00DF3F70" w:rsidRDefault="005E4906" w:rsidP="00C5501C">
      <w:pPr>
        <w:jc w:val="both"/>
        <w:rPr>
          <w:rFonts w:ascii="Times New Roman" w:hAnsi="Times New Roman" w:cs="Times New Roman"/>
          <w:sz w:val="20"/>
          <w:szCs w:val="20"/>
        </w:rPr>
      </w:pPr>
      <w:bookmarkStart w:id="4329" w:name="p_278"/>
      <w:bookmarkEnd w:id="4329"/>
      <w:r w:rsidRPr="00DF3F70">
        <w:rPr>
          <w:rFonts w:ascii="Times New Roman" w:hAnsi="Times New Roman" w:cs="Times New Roman"/>
          <w:sz w:val="20"/>
          <w:szCs w:val="20"/>
        </w:rPr>
        <w:t>Заявитель _______________________________________________________________</w:t>
      </w:r>
    </w:p>
    <w:p w:rsidR="005E4906" w:rsidRPr="00DF3F70" w:rsidRDefault="005E4906" w:rsidP="00C5501C">
      <w:pPr>
        <w:jc w:val="both"/>
        <w:rPr>
          <w:rFonts w:ascii="Times New Roman" w:hAnsi="Times New Roman" w:cs="Times New Roman"/>
          <w:sz w:val="20"/>
          <w:szCs w:val="20"/>
        </w:rPr>
      </w:pPr>
      <w:bookmarkStart w:id="4330" w:name="p_279"/>
      <w:bookmarkEnd w:id="4330"/>
      <w:r w:rsidRPr="00DF3F70">
        <w:rPr>
          <w:rFonts w:ascii="Times New Roman" w:hAnsi="Times New Roman" w:cs="Times New Roman"/>
          <w:sz w:val="20"/>
          <w:szCs w:val="20"/>
        </w:rPr>
        <w:t>(Ф.И.О. физического лица, (подпись) представителя</w:t>
      </w:r>
    </w:p>
    <w:p w:rsidR="005E4906" w:rsidRPr="00DF3F70" w:rsidRDefault="005E4906" w:rsidP="00C5501C">
      <w:pPr>
        <w:jc w:val="both"/>
        <w:rPr>
          <w:rFonts w:ascii="Times New Roman" w:hAnsi="Times New Roman" w:cs="Times New Roman"/>
          <w:sz w:val="20"/>
          <w:szCs w:val="20"/>
        </w:rPr>
      </w:pPr>
      <w:bookmarkStart w:id="4331" w:name="p_280"/>
      <w:bookmarkEnd w:id="4331"/>
      <w:r w:rsidRPr="00DF3F70">
        <w:rPr>
          <w:rFonts w:ascii="Times New Roman" w:hAnsi="Times New Roman" w:cs="Times New Roman"/>
          <w:sz w:val="20"/>
          <w:szCs w:val="20"/>
        </w:rPr>
        <w:t>юридического лица)</w:t>
      </w:r>
    </w:p>
    <w:p w:rsidR="005E4906" w:rsidRPr="00DF3F70" w:rsidRDefault="005E4906" w:rsidP="00C5501C">
      <w:pPr>
        <w:jc w:val="both"/>
        <w:rPr>
          <w:rFonts w:ascii="Times New Roman" w:hAnsi="Times New Roman" w:cs="Times New Roman"/>
          <w:sz w:val="20"/>
          <w:szCs w:val="20"/>
        </w:rPr>
      </w:pPr>
      <w:bookmarkStart w:id="4332" w:name="p_281"/>
      <w:bookmarkEnd w:id="4332"/>
      <w:r w:rsidRPr="00DF3F70">
        <w:rPr>
          <w:rFonts w:ascii="Times New Roman" w:hAnsi="Times New Roman" w:cs="Times New Roman"/>
          <w:sz w:val="20"/>
          <w:szCs w:val="20"/>
        </w:rPr>
        <w:t>"___" _______________ 20___ г.</w:t>
      </w:r>
    </w:p>
    <w:p w:rsidR="005E4906" w:rsidRPr="00DF3F70" w:rsidRDefault="005E4906" w:rsidP="00C5501C">
      <w:pPr>
        <w:jc w:val="both"/>
        <w:rPr>
          <w:rFonts w:ascii="Times New Roman" w:hAnsi="Times New Roman" w:cs="Times New Roman"/>
          <w:sz w:val="20"/>
          <w:szCs w:val="20"/>
        </w:rPr>
      </w:pPr>
      <w:bookmarkStart w:id="4333" w:name="p_282"/>
      <w:bookmarkEnd w:id="4333"/>
      <w:r w:rsidRPr="00DF3F70">
        <w:rPr>
          <w:rFonts w:ascii="Times New Roman" w:hAnsi="Times New Roman" w:cs="Times New Roman"/>
          <w:sz w:val="20"/>
          <w:szCs w:val="20"/>
        </w:rPr>
        <w:t>Приложения:</w:t>
      </w:r>
    </w:p>
    <w:p w:rsidR="005E4906" w:rsidRPr="00DF3F70" w:rsidRDefault="005E4906" w:rsidP="00C5501C">
      <w:pPr>
        <w:jc w:val="both"/>
        <w:rPr>
          <w:rFonts w:ascii="Times New Roman" w:hAnsi="Times New Roman" w:cs="Times New Roman"/>
          <w:sz w:val="20"/>
          <w:szCs w:val="20"/>
        </w:rPr>
      </w:pPr>
      <w:bookmarkStart w:id="4334" w:name="p_283"/>
      <w:bookmarkEnd w:id="4334"/>
      <w:r w:rsidRPr="00DF3F70">
        <w:rPr>
          <w:rFonts w:ascii="Times New Roman" w:hAnsi="Times New Roman" w:cs="Times New Roman"/>
          <w:sz w:val="20"/>
          <w:szCs w:val="20"/>
        </w:rPr>
        <w:t>1)    копии    документов,    удостоверяющих    личность   заявителя</w:t>
      </w:r>
      <w:bookmarkStart w:id="4335" w:name="p_284"/>
      <w:bookmarkEnd w:id="4335"/>
      <w:r w:rsidRPr="00DF3F70">
        <w:rPr>
          <w:rFonts w:ascii="Times New Roman" w:hAnsi="Times New Roman" w:cs="Times New Roman"/>
          <w:sz w:val="20"/>
          <w:szCs w:val="20"/>
        </w:rPr>
        <w:t>(заявителей),  являющегося  физическим лицом, либо личность представителя</w:t>
      </w:r>
    </w:p>
    <w:p w:rsidR="005E4906" w:rsidRPr="00DF3F70" w:rsidRDefault="005E4906" w:rsidP="00C5501C">
      <w:pPr>
        <w:jc w:val="both"/>
        <w:rPr>
          <w:rFonts w:ascii="Times New Roman" w:hAnsi="Times New Roman" w:cs="Times New Roman"/>
          <w:sz w:val="20"/>
          <w:szCs w:val="20"/>
        </w:rPr>
      </w:pPr>
      <w:bookmarkStart w:id="4336" w:name="p_285"/>
      <w:bookmarkEnd w:id="4336"/>
      <w:r w:rsidRPr="00DF3F70">
        <w:rPr>
          <w:rFonts w:ascii="Times New Roman" w:hAnsi="Times New Roman" w:cs="Times New Roman"/>
          <w:sz w:val="20"/>
          <w:szCs w:val="20"/>
        </w:rPr>
        <w:t>юридического лица;</w:t>
      </w:r>
    </w:p>
    <w:p w:rsidR="005E4906" w:rsidRPr="00DF3F70" w:rsidRDefault="005E4906" w:rsidP="00C5501C">
      <w:pPr>
        <w:jc w:val="both"/>
        <w:rPr>
          <w:rFonts w:ascii="Times New Roman" w:hAnsi="Times New Roman" w:cs="Times New Roman"/>
          <w:sz w:val="20"/>
          <w:szCs w:val="20"/>
        </w:rPr>
      </w:pPr>
      <w:bookmarkStart w:id="4337" w:name="p_286"/>
      <w:bookmarkEnd w:id="4337"/>
      <w:r w:rsidRPr="00DF3F70">
        <w:rPr>
          <w:rFonts w:ascii="Times New Roman" w:hAnsi="Times New Roman" w:cs="Times New Roman"/>
          <w:sz w:val="20"/>
          <w:szCs w:val="20"/>
        </w:rPr>
        <w:t>2)  документ,  подтверждающий  полномочия представителя заявителя, в</w:t>
      </w:r>
      <w:bookmarkStart w:id="4338" w:name="p_287"/>
      <w:bookmarkEnd w:id="4338"/>
      <w:r>
        <w:rPr>
          <w:rFonts w:ascii="Times New Roman" w:hAnsi="Times New Roman" w:cs="Times New Roman"/>
          <w:sz w:val="20"/>
          <w:szCs w:val="20"/>
        </w:rPr>
        <w:t xml:space="preserve"> </w:t>
      </w:r>
      <w:r w:rsidRPr="00DF3F70">
        <w:rPr>
          <w:rFonts w:ascii="Times New Roman" w:hAnsi="Times New Roman" w:cs="Times New Roman"/>
          <w:sz w:val="20"/>
          <w:szCs w:val="20"/>
        </w:rPr>
        <w:t>случае, если с заявлением обращается представитель заявителя;</w:t>
      </w:r>
    </w:p>
    <w:p w:rsidR="005E4906" w:rsidRPr="00DF3F70" w:rsidRDefault="005E4906" w:rsidP="00C5501C">
      <w:pPr>
        <w:jc w:val="both"/>
        <w:rPr>
          <w:rFonts w:ascii="Times New Roman" w:hAnsi="Times New Roman" w:cs="Times New Roman"/>
          <w:sz w:val="20"/>
          <w:szCs w:val="20"/>
        </w:rPr>
      </w:pPr>
      <w:bookmarkStart w:id="4339" w:name="p_288"/>
      <w:bookmarkEnd w:id="4339"/>
      <w:r w:rsidRPr="00DF3F70">
        <w:rPr>
          <w:rFonts w:ascii="Times New Roman" w:hAnsi="Times New Roman" w:cs="Times New Roman"/>
          <w:sz w:val="20"/>
          <w:szCs w:val="20"/>
        </w:rPr>
        <w:t>3)  кадастровый паспорт (кадастровая выписка) земельного участка или</w:t>
      </w:r>
      <w:bookmarkStart w:id="4340" w:name="p_289"/>
      <w:bookmarkEnd w:id="4340"/>
      <w:r>
        <w:rPr>
          <w:rFonts w:ascii="Times New Roman" w:hAnsi="Times New Roman" w:cs="Times New Roman"/>
          <w:sz w:val="20"/>
          <w:szCs w:val="20"/>
        </w:rPr>
        <w:t xml:space="preserve"> </w:t>
      </w:r>
      <w:r w:rsidRPr="00DF3F70">
        <w:rPr>
          <w:rFonts w:ascii="Times New Roman" w:hAnsi="Times New Roman" w:cs="Times New Roman"/>
          <w:sz w:val="20"/>
          <w:szCs w:val="20"/>
        </w:rPr>
        <w:t>земельных участков, образуемых в результате перераспределения.</w:t>
      </w:r>
    </w:p>
    <w:p w:rsidR="005E4906" w:rsidRPr="00DF3F70" w:rsidRDefault="005E4906" w:rsidP="00C5501C">
      <w:pPr>
        <w:jc w:val="both"/>
        <w:rPr>
          <w:rFonts w:ascii="Times New Roman" w:hAnsi="Times New Roman" w:cs="Times New Roman"/>
          <w:sz w:val="20"/>
          <w:szCs w:val="20"/>
        </w:rPr>
      </w:pPr>
      <w:r w:rsidRPr="00DF3F70">
        <w:rPr>
          <w:rFonts w:ascii="Times New Roman" w:hAnsi="Times New Roman" w:cs="Times New Roman"/>
          <w:sz w:val="20"/>
          <w:szCs w:val="20"/>
        </w:rPr>
        <w:t>4)  выписка  из  единого  государственного  реестра  юридических лиц</w:t>
      </w:r>
      <w:bookmarkStart w:id="4341" w:name="p_291"/>
      <w:bookmarkEnd w:id="4341"/>
      <w:r>
        <w:rPr>
          <w:rFonts w:ascii="Times New Roman" w:hAnsi="Times New Roman" w:cs="Times New Roman"/>
          <w:sz w:val="20"/>
          <w:szCs w:val="20"/>
        </w:rPr>
        <w:t xml:space="preserve"> </w:t>
      </w:r>
      <w:r w:rsidRPr="00DF3F70">
        <w:rPr>
          <w:rFonts w:ascii="Times New Roman" w:hAnsi="Times New Roman" w:cs="Times New Roman"/>
          <w:sz w:val="20"/>
          <w:szCs w:val="20"/>
        </w:rPr>
        <w:t>(ЕГРЮЛ)    о    юридическом    лице,    интересы  которого  затрагиваются</w:t>
      </w:r>
      <w:bookmarkStart w:id="4342" w:name="p_292"/>
      <w:bookmarkEnd w:id="4342"/>
      <w:r>
        <w:rPr>
          <w:rFonts w:ascii="Times New Roman" w:hAnsi="Times New Roman" w:cs="Times New Roman"/>
          <w:sz w:val="20"/>
          <w:szCs w:val="20"/>
        </w:rPr>
        <w:t xml:space="preserve"> </w:t>
      </w:r>
      <w:r w:rsidRPr="00DF3F70">
        <w:rPr>
          <w:rFonts w:ascii="Times New Roman" w:hAnsi="Times New Roman" w:cs="Times New Roman"/>
          <w:sz w:val="20"/>
          <w:szCs w:val="20"/>
        </w:rPr>
        <w:t>перераспределением  земель  и  (или) земельных участков; (если заявителе</w:t>
      </w:r>
      <w:r>
        <w:rPr>
          <w:rFonts w:ascii="Times New Roman" w:hAnsi="Times New Roman" w:cs="Times New Roman"/>
          <w:sz w:val="20"/>
          <w:szCs w:val="20"/>
        </w:rPr>
        <w:t xml:space="preserve"> </w:t>
      </w:r>
      <w:r w:rsidRPr="00DF3F70">
        <w:rPr>
          <w:rFonts w:ascii="Times New Roman" w:hAnsi="Times New Roman" w:cs="Times New Roman"/>
          <w:sz w:val="20"/>
          <w:szCs w:val="20"/>
        </w:rPr>
        <w:t>м</w:t>
      </w:r>
      <w:bookmarkStart w:id="4343" w:name="p_293"/>
      <w:bookmarkEnd w:id="4343"/>
      <w:r w:rsidRPr="00DF3F70">
        <w:rPr>
          <w:rFonts w:ascii="Times New Roman" w:hAnsi="Times New Roman" w:cs="Times New Roman"/>
          <w:sz w:val="20"/>
          <w:szCs w:val="20"/>
        </w:rPr>
        <w:t>не   представлен    самостоятельно,  документ  запрашивается  в  порядке</w:t>
      </w:r>
      <w:bookmarkStart w:id="4344" w:name="p_294"/>
      <w:bookmarkEnd w:id="4344"/>
      <w:r>
        <w:rPr>
          <w:rFonts w:ascii="Times New Roman" w:hAnsi="Times New Roman" w:cs="Times New Roman"/>
          <w:sz w:val="20"/>
          <w:szCs w:val="20"/>
        </w:rPr>
        <w:t xml:space="preserve"> </w:t>
      </w:r>
      <w:r w:rsidRPr="00DF3F70">
        <w:rPr>
          <w:rFonts w:ascii="Times New Roman" w:hAnsi="Times New Roman" w:cs="Times New Roman"/>
          <w:sz w:val="20"/>
          <w:szCs w:val="20"/>
        </w:rPr>
        <w:t>межведомственного электронного взаимодействия);</w:t>
      </w:r>
    </w:p>
    <w:p w:rsidR="005E4906" w:rsidRPr="00DF3F70" w:rsidRDefault="005E4906" w:rsidP="00C5501C">
      <w:pPr>
        <w:jc w:val="both"/>
        <w:rPr>
          <w:rFonts w:ascii="Times New Roman" w:hAnsi="Times New Roman" w:cs="Times New Roman"/>
          <w:sz w:val="20"/>
          <w:szCs w:val="20"/>
        </w:rPr>
      </w:pPr>
      <w:bookmarkStart w:id="4345" w:name="p_295"/>
      <w:bookmarkEnd w:id="4345"/>
      <w:r w:rsidRPr="00DF3F70">
        <w:rPr>
          <w:rFonts w:ascii="Times New Roman" w:hAnsi="Times New Roman" w:cs="Times New Roman"/>
          <w:sz w:val="20"/>
          <w:szCs w:val="20"/>
        </w:rPr>
        <w:t>5)  выписка  из  государственного  кадастра недвижимости на исходный</w:t>
      </w:r>
      <w:bookmarkStart w:id="4346" w:name="p_296"/>
      <w:bookmarkEnd w:id="4346"/>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принадлежащий  заявителю;  (если  заявителем  не</w:t>
      </w:r>
      <w:bookmarkStart w:id="4347" w:name="p_297"/>
      <w:bookmarkEnd w:id="4347"/>
      <w:r>
        <w:rPr>
          <w:rFonts w:ascii="Times New Roman" w:hAnsi="Times New Roman" w:cs="Times New Roman"/>
          <w:sz w:val="20"/>
          <w:szCs w:val="20"/>
        </w:rPr>
        <w:t xml:space="preserve"> </w:t>
      </w:r>
      <w:r w:rsidRPr="00DF3F70">
        <w:rPr>
          <w:rFonts w:ascii="Times New Roman" w:hAnsi="Times New Roman" w:cs="Times New Roman"/>
          <w:sz w:val="20"/>
          <w:szCs w:val="20"/>
        </w:rPr>
        <w:t>представлен    самостоятельно,    документ    запрашивается    в  порядке</w:t>
      </w:r>
      <w:bookmarkStart w:id="4348" w:name="p_298"/>
      <w:bookmarkEnd w:id="4348"/>
      <w:r>
        <w:rPr>
          <w:rFonts w:ascii="Times New Roman" w:hAnsi="Times New Roman" w:cs="Times New Roman"/>
          <w:sz w:val="20"/>
          <w:szCs w:val="20"/>
        </w:rPr>
        <w:t xml:space="preserve"> </w:t>
      </w:r>
      <w:r w:rsidRPr="00DF3F70">
        <w:rPr>
          <w:rFonts w:ascii="Times New Roman" w:hAnsi="Times New Roman" w:cs="Times New Roman"/>
          <w:sz w:val="20"/>
          <w:szCs w:val="20"/>
        </w:rPr>
        <w:t>межведомственного электронного взаимодействия);</w:t>
      </w:r>
    </w:p>
    <w:p w:rsidR="005E4906" w:rsidRPr="00DF3F70" w:rsidRDefault="005E4906" w:rsidP="00C5501C">
      <w:pPr>
        <w:jc w:val="both"/>
        <w:rPr>
          <w:rFonts w:ascii="Times New Roman" w:hAnsi="Times New Roman" w:cs="Times New Roman"/>
          <w:sz w:val="20"/>
          <w:szCs w:val="20"/>
        </w:rPr>
      </w:pPr>
      <w:bookmarkStart w:id="4349" w:name="p_299"/>
      <w:bookmarkEnd w:id="4349"/>
      <w:r w:rsidRPr="00DF3F70">
        <w:rPr>
          <w:rFonts w:ascii="Times New Roman" w:hAnsi="Times New Roman" w:cs="Times New Roman"/>
          <w:sz w:val="20"/>
          <w:szCs w:val="20"/>
        </w:rPr>
        <w:t>6)  выписка  из  Единого государственного реестра прав на недвижимое</w:t>
      </w:r>
      <w:bookmarkStart w:id="4350" w:name="p_300"/>
      <w:bookmarkEnd w:id="4350"/>
      <w:r>
        <w:rPr>
          <w:rFonts w:ascii="Times New Roman" w:hAnsi="Times New Roman" w:cs="Times New Roman"/>
          <w:sz w:val="20"/>
          <w:szCs w:val="20"/>
        </w:rPr>
        <w:t xml:space="preserve"> </w:t>
      </w:r>
      <w:r w:rsidRPr="00DF3F70">
        <w:rPr>
          <w:rFonts w:ascii="Times New Roman" w:hAnsi="Times New Roman" w:cs="Times New Roman"/>
          <w:sz w:val="20"/>
          <w:szCs w:val="20"/>
        </w:rPr>
        <w:t>имущество   и  сделок  с  ним  (ЕГРП)  о  правах  на  земельные  участки,</w:t>
      </w:r>
      <w:bookmarkStart w:id="4351" w:name="p_301"/>
      <w:bookmarkEnd w:id="4351"/>
      <w:r>
        <w:rPr>
          <w:rFonts w:ascii="Times New Roman" w:hAnsi="Times New Roman" w:cs="Times New Roman"/>
          <w:sz w:val="20"/>
          <w:szCs w:val="20"/>
        </w:rPr>
        <w:t xml:space="preserve"> </w:t>
      </w:r>
      <w:r w:rsidRPr="00DF3F70">
        <w:rPr>
          <w:rFonts w:ascii="Times New Roman" w:hAnsi="Times New Roman" w:cs="Times New Roman"/>
          <w:sz w:val="20"/>
          <w:szCs w:val="20"/>
        </w:rPr>
        <w:t>посредством   которых   предполагается  провести  перераспределение  (за</w:t>
      </w:r>
      <w:bookmarkStart w:id="4352" w:name="p_302"/>
      <w:bookmarkEnd w:id="4352"/>
      <w:r>
        <w:rPr>
          <w:rFonts w:ascii="Times New Roman" w:hAnsi="Times New Roman" w:cs="Times New Roman"/>
          <w:sz w:val="20"/>
          <w:szCs w:val="20"/>
        </w:rPr>
        <w:t xml:space="preserve"> </w:t>
      </w:r>
      <w:r w:rsidRPr="00DF3F70">
        <w:rPr>
          <w:rFonts w:ascii="Times New Roman" w:hAnsi="Times New Roman" w:cs="Times New Roman"/>
          <w:sz w:val="20"/>
          <w:szCs w:val="20"/>
        </w:rPr>
        <w:t>исключением   случаев  образования  земельных  участков,  государственная</w:t>
      </w:r>
      <w:bookmarkStart w:id="4353" w:name="p_303"/>
      <w:bookmarkEnd w:id="4353"/>
      <w:r>
        <w:rPr>
          <w:rFonts w:ascii="Times New Roman" w:hAnsi="Times New Roman" w:cs="Times New Roman"/>
          <w:sz w:val="20"/>
          <w:szCs w:val="20"/>
        </w:rPr>
        <w:t xml:space="preserve"> </w:t>
      </w:r>
      <w:r w:rsidRPr="00DF3F70">
        <w:rPr>
          <w:rFonts w:ascii="Times New Roman" w:hAnsi="Times New Roman" w:cs="Times New Roman"/>
          <w:sz w:val="20"/>
          <w:szCs w:val="20"/>
        </w:rPr>
        <w:t>собственность  на  которые не разграничена) или уведомление об отсутствии</w:t>
      </w:r>
      <w:bookmarkStart w:id="4354" w:name="p_304"/>
      <w:bookmarkEnd w:id="4354"/>
      <w:r>
        <w:rPr>
          <w:rFonts w:ascii="Times New Roman" w:hAnsi="Times New Roman" w:cs="Times New Roman"/>
          <w:sz w:val="20"/>
          <w:szCs w:val="20"/>
        </w:rPr>
        <w:t xml:space="preserve"> </w:t>
      </w:r>
      <w:r w:rsidRPr="00DF3F70">
        <w:rPr>
          <w:rFonts w:ascii="Times New Roman" w:hAnsi="Times New Roman" w:cs="Times New Roman"/>
          <w:sz w:val="20"/>
          <w:szCs w:val="20"/>
        </w:rPr>
        <w:t>в  ЕГРП  запрашиваемых  сведений о зарегистрированных правах на указанный</w:t>
      </w:r>
      <w:bookmarkStart w:id="4355" w:name="p_305"/>
      <w:bookmarkEnd w:id="4355"/>
      <w:r>
        <w:rPr>
          <w:rFonts w:ascii="Times New Roman" w:hAnsi="Times New Roman" w:cs="Times New Roman"/>
          <w:sz w:val="20"/>
          <w:szCs w:val="20"/>
        </w:rPr>
        <w:t xml:space="preserve"> </w:t>
      </w:r>
      <w:r w:rsidRPr="00DF3F70">
        <w:rPr>
          <w:rFonts w:ascii="Times New Roman" w:hAnsi="Times New Roman" w:cs="Times New Roman"/>
          <w:sz w:val="20"/>
          <w:szCs w:val="20"/>
        </w:rPr>
        <w:t>земельный    участок  (если  заявителем  не  представлен  самостоятельно,</w:t>
      </w:r>
      <w:bookmarkStart w:id="4356" w:name="p_306"/>
      <w:bookmarkEnd w:id="4356"/>
      <w:r>
        <w:rPr>
          <w:rFonts w:ascii="Times New Roman" w:hAnsi="Times New Roman" w:cs="Times New Roman"/>
          <w:sz w:val="20"/>
          <w:szCs w:val="20"/>
        </w:rPr>
        <w:t xml:space="preserve"> </w:t>
      </w:r>
      <w:r w:rsidRPr="00DF3F70">
        <w:rPr>
          <w:rFonts w:ascii="Times New Roman" w:hAnsi="Times New Roman" w:cs="Times New Roman"/>
          <w:sz w:val="20"/>
          <w:szCs w:val="20"/>
        </w:rPr>
        <w:t>документ    запрашивается    в   порядке  межведомственного  электронного</w:t>
      </w:r>
    </w:p>
    <w:p w:rsidR="005E4906" w:rsidRPr="00DF3F70" w:rsidRDefault="005E4906" w:rsidP="00C5501C">
      <w:pPr>
        <w:jc w:val="both"/>
        <w:rPr>
          <w:rFonts w:ascii="Times New Roman" w:hAnsi="Times New Roman" w:cs="Times New Roman"/>
          <w:color w:val="00000A"/>
          <w:sz w:val="20"/>
          <w:szCs w:val="20"/>
        </w:rPr>
      </w:pPr>
      <w:bookmarkStart w:id="4357" w:name="p_307"/>
      <w:bookmarkEnd w:id="4357"/>
      <w:r w:rsidRPr="00DF3F70">
        <w:rPr>
          <w:rFonts w:ascii="Times New Roman" w:hAnsi="Times New Roman" w:cs="Times New Roman"/>
          <w:sz w:val="20"/>
          <w:szCs w:val="20"/>
        </w:rPr>
        <w:t>взаимодействия).</w:t>
      </w: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Default="005E4906" w:rsidP="00C5501C">
      <w:pPr>
        <w:rPr>
          <w:rFonts w:ascii="Times New Roman" w:hAnsi="Times New Roman" w:cs="Times New Roman"/>
          <w:color w:val="00000A"/>
          <w:sz w:val="20"/>
          <w:szCs w:val="20"/>
        </w:rPr>
      </w:pPr>
    </w:p>
    <w:p w:rsidR="005E4906" w:rsidRPr="00BB76D0" w:rsidRDefault="005E4906">
      <w:pPr>
        <w:ind w:firstLine="698"/>
        <w:jc w:val="right"/>
        <w:rPr>
          <w:rFonts w:ascii="Times New Roman" w:hAnsi="Times New Roman"/>
          <w:sz w:val="22"/>
          <w:szCs w:val="22"/>
        </w:rPr>
      </w:pPr>
    </w:p>
    <w:sectPr w:rsidR="005E4906" w:rsidRPr="00BB76D0" w:rsidSect="00657B11">
      <w:pgSz w:w="11906" w:h="16838"/>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06" w:rsidRDefault="005E4906">
      <w:r>
        <w:separator/>
      </w:r>
    </w:p>
  </w:endnote>
  <w:endnote w:type="continuationSeparator" w:id="0">
    <w:p w:rsidR="005E4906" w:rsidRDefault="005E4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06" w:rsidRDefault="005E4906">
      <w:pPr>
        <w:rPr>
          <w:sz w:val="12"/>
        </w:rPr>
      </w:pPr>
      <w:r>
        <w:separator/>
      </w:r>
    </w:p>
  </w:footnote>
  <w:footnote w:type="continuationSeparator" w:id="0">
    <w:p w:rsidR="005E4906" w:rsidRDefault="005E4906">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06" w:rsidRDefault="005E4906" w:rsidP="001B26E3">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5E4906" w:rsidRDefault="005E4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06" w:rsidRDefault="005E4906" w:rsidP="001B26E3">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5</w:t>
    </w:r>
    <w:r>
      <w:rPr>
        <w:rStyle w:val="PageNumber"/>
        <w:rFonts w:cs="Calibri"/>
      </w:rPr>
      <w:fldChar w:fldCharType="end"/>
    </w:r>
  </w:p>
  <w:p w:rsidR="005E4906" w:rsidRDefault="005E4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BC7B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2C61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50DA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6484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52C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92DF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88AB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C0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C8FA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40F656"/>
    <w:lvl w:ilvl="0">
      <w:start w:val="1"/>
      <w:numFmt w:val="bullet"/>
      <w:lvlText w:val=""/>
      <w:lvlJc w:val="left"/>
      <w:pPr>
        <w:tabs>
          <w:tab w:val="num" w:pos="360"/>
        </w:tabs>
        <w:ind w:left="360" w:hanging="360"/>
      </w:pPr>
      <w:rPr>
        <w:rFonts w:ascii="Symbol" w:hAnsi="Symbol" w:hint="default"/>
      </w:rPr>
    </w:lvl>
  </w:abstractNum>
  <w:abstractNum w:abstractNumId="1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12">
    <w:nsid w:val="2F656C0C"/>
    <w:multiLevelType w:val="multilevel"/>
    <w:tmpl w:val="9856A39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nsid w:val="3D412D8D"/>
    <w:multiLevelType w:val="multilevel"/>
    <w:tmpl w:val="587CEB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3"/>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51"/>
    <w:rsid w:val="00024CB8"/>
    <w:rsid w:val="00034027"/>
    <w:rsid w:val="00045213"/>
    <w:rsid w:val="0009446B"/>
    <w:rsid w:val="000D3895"/>
    <w:rsid w:val="0015775B"/>
    <w:rsid w:val="00187C8C"/>
    <w:rsid w:val="001A3C42"/>
    <w:rsid w:val="001A4A3F"/>
    <w:rsid w:val="001B26E3"/>
    <w:rsid w:val="001B2BC4"/>
    <w:rsid w:val="001B4895"/>
    <w:rsid w:val="001C3789"/>
    <w:rsid w:val="001C379B"/>
    <w:rsid w:val="001F70D2"/>
    <w:rsid w:val="0025636F"/>
    <w:rsid w:val="00297D58"/>
    <w:rsid w:val="002A500D"/>
    <w:rsid w:val="002F0DFF"/>
    <w:rsid w:val="002F480A"/>
    <w:rsid w:val="003342C7"/>
    <w:rsid w:val="00340B78"/>
    <w:rsid w:val="003670D2"/>
    <w:rsid w:val="003C4CB5"/>
    <w:rsid w:val="003F27A1"/>
    <w:rsid w:val="00402B6C"/>
    <w:rsid w:val="0041642F"/>
    <w:rsid w:val="00426521"/>
    <w:rsid w:val="00427E61"/>
    <w:rsid w:val="004633E9"/>
    <w:rsid w:val="0048560F"/>
    <w:rsid w:val="00486804"/>
    <w:rsid w:val="004A1A4D"/>
    <w:rsid w:val="004D2403"/>
    <w:rsid w:val="005203C5"/>
    <w:rsid w:val="00541FAD"/>
    <w:rsid w:val="0054391B"/>
    <w:rsid w:val="005A4488"/>
    <w:rsid w:val="005E4906"/>
    <w:rsid w:val="005F5AFE"/>
    <w:rsid w:val="00657B11"/>
    <w:rsid w:val="006703A8"/>
    <w:rsid w:val="00673304"/>
    <w:rsid w:val="00686BCD"/>
    <w:rsid w:val="006917C2"/>
    <w:rsid w:val="00693268"/>
    <w:rsid w:val="006B248E"/>
    <w:rsid w:val="006D471F"/>
    <w:rsid w:val="006F4C2D"/>
    <w:rsid w:val="00726C04"/>
    <w:rsid w:val="00755A6F"/>
    <w:rsid w:val="00784F86"/>
    <w:rsid w:val="007940F8"/>
    <w:rsid w:val="007D481F"/>
    <w:rsid w:val="007E2FDA"/>
    <w:rsid w:val="007F58AE"/>
    <w:rsid w:val="008049B1"/>
    <w:rsid w:val="00814C57"/>
    <w:rsid w:val="00835D97"/>
    <w:rsid w:val="008A1C58"/>
    <w:rsid w:val="008B7449"/>
    <w:rsid w:val="00933DEC"/>
    <w:rsid w:val="00956E58"/>
    <w:rsid w:val="00987AB9"/>
    <w:rsid w:val="00996984"/>
    <w:rsid w:val="009B5389"/>
    <w:rsid w:val="009C2034"/>
    <w:rsid w:val="009C56FE"/>
    <w:rsid w:val="009E0C48"/>
    <w:rsid w:val="00A15551"/>
    <w:rsid w:val="00A6335A"/>
    <w:rsid w:val="00A779CD"/>
    <w:rsid w:val="00B63471"/>
    <w:rsid w:val="00B72282"/>
    <w:rsid w:val="00B870A8"/>
    <w:rsid w:val="00BB089C"/>
    <w:rsid w:val="00BB76D0"/>
    <w:rsid w:val="00BD2690"/>
    <w:rsid w:val="00C23D4D"/>
    <w:rsid w:val="00C306A9"/>
    <w:rsid w:val="00C5501C"/>
    <w:rsid w:val="00C71538"/>
    <w:rsid w:val="00C92339"/>
    <w:rsid w:val="00C93C73"/>
    <w:rsid w:val="00CC3542"/>
    <w:rsid w:val="00D024E6"/>
    <w:rsid w:val="00D35297"/>
    <w:rsid w:val="00DB3F07"/>
    <w:rsid w:val="00DC2E9D"/>
    <w:rsid w:val="00DC39A3"/>
    <w:rsid w:val="00DF3F70"/>
    <w:rsid w:val="00E02244"/>
    <w:rsid w:val="00E21AA0"/>
    <w:rsid w:val="00E353ED"/>
    <w:rsid w:val="00E4119E"/>
    <w:rsid w:val="00E46B86"/>
    <w:rsid w:val="00E47039"/>
    <w:rsid w:val="00E551C0"/>
    <w:rsid w:val="00EA2766"/>
    <w:rsid w:val="00EA707C"/>
    <w:rsid w:val="00F06C8C"/>
    <w:rsid w:val="00F1375F"/>
    <w:rsid w:val="00F321E4"/>
    <w:rsid w:val="00F63609"/>
    <w:rsid w:val="00F65B7B"/>
    <w:rsid w:val="00F82EF0"/>
    <w:rsid w:val="00F8530A"/>
    <w:rsid w:val="00FD0008"/>
    <w:rsid w:val="00FE640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11"/>
    <w:pPr>
      <w:suppressAutoHyphens/>
    </w:pPr>
    <w:rPr>
      <w:kern w:val="2"/>
      <w:sz w:val="24"/>
      <w:szCs w:val="24"/>
      <w:lang w:eastAsia="zh-CN" w:bidi="hi-IN"/>
    </w:rPr>
  </w:style>
  <w:style w:type="paragraph" w:styleId="Heading1">
    <w:name w:val="heading 1"/>
    <w:basedOn w:val="Normal"/>
    <w:link w:val="Heading1Char"/>
    <w:uiPriority w:val="99"/>
    <w:qFormat/>
    <w:rsid w:val="00657B11"/>
    <w:pPr>
      <w:spacing w:before="108" w:after="108"/>
      <w:jc w:val="center"/>
      <w:outlineLvl w:val="0"/>
    </w:pPr>
    <w:rPr>
      <w:b/>
      <w:color w:val="26282F"/>
    </w:rPr>
  </w:style>
  <w:style w:type="paragraph" w:styleId="Heading2">
    <w:name w:val="heading 2"/>
    <w:basedOn w:val="Normal"/>
    <w:next w:val="Normal"/>
    <w:link w:val="Heading2Char"/>
    <w:uiPriority w:val="99"/>
    <w:qFormat/>
    <w:locked/>
    <w:rsid w:val="00C5501C"/>
    <w:pPr>
      <w:keepNext/>
      <w:spacing w:before="240" w:after="60" w:line="276" w:lineRule="auto"/>
      <w:outlineLvl w:val="1"/>
    </w:pPr>
    <w:rPr>
      <w:rFonts w:ascii="Cambria" w:hAnsi="Cambria" w:cs="Times New Roman"/>
      <w:b/>
      <w:bCs/>
      <w:i/>
      <w:iCs/>
      <w:kern w:val="0"/>
      <w:sz w:val="28"/>
      <w:szCs w:val="28"/>
      <w:lang w:eastAsia="en-US" w:bidi="ar-SA"/>
    </w:rPr>
  </w:style>
  <w:style w:type="paragraph" w:styleId="Heading5">
    <w:name w:val="heading 5"/>
    <w:basedOn w:val="Normal"/>
    <w:next w:val="Normal"/>
    <w:link w:val="Heading5Char"/>
    <w:uiPriority w:val="99"/>
    <w:qFormat/>
    <w:locked/>
    <w:rsid w:val="00C5501C"/>
    <w:pPr>
      <w:spacing w:before="240" w:after="60" w:line="276" w:lineRule="auto"/>
      <w:outlineLvl w:val="4"/>
    </w:pPr>
    <w:rPr>
      <w:rFonts w:ascii="Calibri" w:hAnsi="Calibri" w:cs="Times New Roman"/>
      <w:b/>
      <w:bCs/>
      <w:i/>
      <w:iCs/>
      <w:kern w:val="0"/>
      <w:sz w:val="26"/>
      <w:szCs w:val="26"/>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2C7"/>
    <w:rPr>
      <w:rFonts w:ascii="Cambria" w:hAnsi="Cambria" w:cs="Mangal"/>
      <w:b/>
      <w:bCs/>
      <w:kern w:val="32"/>
      <w:sz w:val="29"/>
      <w:szCs w:val="29"/>
      <w:lang w:eastAsia="zh-CN" w:bidi="hi-IN"/>
    </w:rPr>
  </w:style>
  <w:style w:type="character" w:customStyle="1" w:styleId="Heading2Char">
    <w:name w:val="Heading 2 Char"/>
    <w:basedOn w:val="DefaultParagraphFont"/>
    <w:link w:val="Heading2"/>
    <w:uiPriority w:val="99"/>
    <w:semiHidden/>
    <w:locked/>
    <w:rsid w:val="00C5501C"/>
    <w:rPr>
      <w:rFonts w:ascii="Cambria" w:hAnsi="Cambria" w:cs="Times New Roman"/>
      <w:b/>
      <w:bCs/>
      <w:i/>
      <w:iCs/>
      <w:sz w:val="28"/>
      <w:szCs w:val="28"/>
      <w:lang w:val="ru-RU" w:eastAsia="en-US" w:bidi="ar-SA"/>
    </w:rPr>
  </w:style>
  <w:style w:type="character" w:customStyle="1" w:styleId="Heading5Char">
    <w:name w:val="Heading 5 Char"/>
    <w:basedOn w:val="DefaultParagraphFont"/>
    <w:link w:val="Heading5"/>
    <w:uiPriority w:val="99"/>
    <w:semiHidden/>
    <w:locked/>
    <w:rsid w:val="00C5501C"/>
    <w:rPr>
      <w:rFonts w:ascii="Calibri" w:hAnsi="Calibri" w:cs="Times New Roman"/>
      <w:b/>
      <w:bCs/>
      <w:i/>
      <w:iCs/>
      <w:sz w:val="26"/>
      <w:szCs w:val="26"/>
      <w:lang w:val="ru-RU" w:eastAsia="en-US" w:bidi="ar-SA"/>
    </w:rPr>
  </w:style>
  <w:style w:type="character" w:customStyle="1" w:styleId="a">
    <w:name w:val="Цветовое выделение для Текст"/>
    <w:uiPriority w:val="99"/>
    <w:rsid w:val="00657B11"/>
  </w:style>
  <w:style w:type="character" w:customStyle="1" w:styleId="a0">
    <w:name w:val="Цветовое выделение"/>
    <w:uiPriority w:val="99"/>
    <w:rsid w:val="00657B11"/>
    <w:rPr>
      <w:b/>
      <w:color w:val="26282F"/>
    </w:rPr>
  </w:style>
  <w:style w:type="character" w:customStyle="1" w:styleId="a1">
    <w:name w:val="Гипертекстовая ссылка"/>
    <w:basedOn w:val="a0"/>
    <w:uiPriority w:val="99"/>
    <w:rsid w:val="00657B11"/>
    <w:rPr>
      <w:rFonts w:cs="Times New Roman"/>
      <w:color w:val="106BBE"/>
    </w:rPr>
  </w:style>
  <w:style w:type="character" w:customStyle="1" w:styleId="-">
    <w:name w:val="Интернет-ссылка"/>
    <w:basedOn w:val="DefaultParagraphFont"/>
    <w:uiPriority w:val="99"/>
    <w:semiHidden/>
    <w:rsid w:val="00187C8C"/>
    <w:rPr>
      <w:rFonts w:cs="Times New Roman"/>
      <w:color w:val="0000FF"/>
      <w:u w:val="single"/>
    </w:rPr>
  </w:style>
  <w:style w:type="character" w:styleId="Emphasis">
    <w:name w:val="Emphasis"/>
    <w:basedOn w:val="DefaultParagraphFont"/>
    <w:uiPriority w:val="99"/>
    <w:qFormat/>
    <w:rsid w:val="00187C8C"/>
    <w:rPr>
      <w:rFonts w:cs="Times New Roman"/>
      <w:i/>
      <w:iCs/>
    </w:rPr>
  </w:style>
  <w:style w:type="character" w:customStyle="1" w:styleId="d6e2e5f2eee2eee5e2fbe4e5ebe5ede8e5e4ebffd2e5eaf1f2">
    <w:name w:val="Цd6вe2еe5тf2оeeвe2оeeеe5 вe2ыfbдe4еe5лebеe5нedиe8еe5 дe4лebяff Тd2еe5кeaсf1тf2"/>
    <w:uiPriority w:val="99"/>
    <w:rsid w:val="00187C8C"/>
  </w:style>
  <w:style w:type="character" w:customStyle="1" w:styleId="a2">
    <w:name w:val="Текст сноски Знак"/>
    <w:basedOn w:val="DefaultParagraphFont"/>
    <w:uiPriority w:val="99"/>
    <w:rsid w:val="00187C8C"/>
    <w:rPr>
      <w:rFonts w:ascii="Times New Roman" w:hAnsi="Times New Roman" w:cs="Times New Roman"/>
      <w:kern w:val="0"/>
      <w:sz w:val="20"/>
      <w:szCs w:val="20"/>
      <w:lang w:eastAsia="ru-RU" w:bidi="ar-SA"/>
    </w:rPr>
  </w:style>
  <w:style w:type="character" w:customStyle="1" w:styleId="a3">
    <w:name w:val="Привязка сноски"/>
    <w:uiPriority w:val="99"/>
    <w:rsid w:val="00657B11"/>
    <w:rPr>
      <w:vertAlign w:val="superscript"/>
    </w:rPr>
  </w:style>
  <w:style w:type="character" w:customStyle="1" w:styleId="FootnoteCharacters">
    <w:name w:val="Footnote Characters"/>
    <w:uiPriority w:val="99"/>
    <w:semiHidden/>
    <w:rsid w:val="00187C8C"/>
    <w:rPr>
      <w:vertAlign w:val="superscript"/>
    </w:rPr>
  </w:style>
  <w:style w:type="character" w:customStyle="1" w:styleId="a4">
    <w:name w:val="Символ сноски"/>
    <w:uiPriority w:val="99"/>
    <w:rsid w:val="00657B11"/>
  </w:style>
  <w:style w:type="character" w:customStyle="1" w:styleId="a5">
    <w:name w:val="Привязка концевой сноски"/>
    <w:uiPriority w:val="99"/>
    <w:rsid w:val="00657B11"/>
    <w:rPr>
      <w:vertAlign w:val="superscript"/>
    </w:rPr>
  </w:style>
  <w:style w:type="character" w:customStyle="1" w:styleId="a6">
    <w:name w:val="Символ концевой сноски"/>
    <w:uiPriority w:val="99"/>
    <w:rsid w:val="00657B11"/>
  </w:style>
  <w:style w:type="paragraph" w:customStyle="1" w:styleId="1">
    <w:name w:val="Заголовок1"/>
    <w:basedOn w:val="Normal"/>
    <w:next w:val="BodyText"/>
    <w:uiPriority w:val="99"/>
    <w:rsid w:val="00657B11"/>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657B11"/>
    <w:pPr>
      <w:spacing w:after="140" w:line="276" w:lineRule="auto"/>
    </w:pPr>
  </w:style>
  <w:style w:type="character" w:customStyle="1" w:styleId="BodyTextChar">
    <w:name w:val="Body Text Char"/>
    <w:basedOn w:val="DefaultParagraphFont"/>
    <w:link w:val="BodyText"/>
    <w:uiPriority w:val="99"/>
    <w:semiHidden/>
    <w:locked/>
    <w:rsid w:val="003342C7"/>
    <w:rPr>
      <w:rFonts w:cs="Mangal"/>
      <w:kern w:val="2"/>
      <w:sz w:val="21"/>
      <w:szCs w:val="21"/>
      <w:lang w:eastAsia="zh-CN" w:bidi="hi-IN"/>
    </w:rPr>
  </w:style>
  <w:style w:type="paragraph" w:styleId="List">
    <w:name w:val="List"/>
    <w:basedOn w:val="BodyText"/>
    <w:uiPriority w:val="99"/>
    <w:rsid w:val="00657B11"/>
  </w:style>
  <w:style w:type="paragraph" w:styleId="Caption">
    <w:name w:val="caption"/>
    <w:basedOn w:val="Normal"/>
    <w:uiPriority w:val="99"/>
    <w:qFormat/>
    <w:rsid w:val="00657B11"/>
    <w:pPr>
      <w:suppressLineNumbers/>
      <w:spacing w:before="120" w:after="120"/>
    </w:pPr>
    <w:rPr>
      <w:i/>
      <w:iCs/>
    </w:rPr>
  </w:style>
  <w:style w:type="paragraph" w:styleId="Index1">
    <w:name w:val="index 1"/>
    <w:basedOn w:val="Normal"/>
    <w:next w:val="Normal"/>
    <w:autoRedefine/>
    <w:uiPriority w:val="99"/>
    <w:semiHidden/>
    <w:rsid w:val="00187C8C"/>
    <w:pPr>
      <w:ind w:left="240" w:hanging="240"/>
    </w:pPr>
  </w:style>
  <w:style w:type="paragraph" w:styleId="IndexHeading">
    <w:name w:val="index heading"/>
    <w:basedOn w:val="Normal"/>
    <w:uiPriority w:val="99"/>
    <w:rsid w:val="00657B11"/>
    <w:pPr>
      <w:suppressLineNumbers/>
    </w:pPr>
  </w:style>
  <w:style w:type="paragraph" w:customStyle="1" w:styleId="11">
    <w:name w:val="Заголовок11"/>
    <w:basedOn w:val="Normal"/>
    <w:next w:val="BodyText"/>
    <w:uiPriority w:val="99"/>
    <w:rsid w:val="00657B11"/>
    <w:pPr>
      <w:keepNext/>
      <w:spacing w:before="240" w:after="120"/>
    </w:pPr>
    <w:rPr>
      <w:rFonts w:ascii="Liberation Sans" w:eastAsia="Microsoft YaHei" w:hAnsi="Liberation Sans"/>
      <w:sz w:val="28"/>
      <w:szCs w:val="28"/>
    </w:rPr>
  </w:style>
  <w:style w:type="paragraph" w:customStyle="1" w:styleId="a7">
    <w:name w:val="Текст (справка)"/>
    <w:basedOn w:val="Normal"/>
    <w:uiPriority w:val="99"/>
    <w:rsid w:val="00657B11"/>
    <w:pPr>
      <w:ind w:left="170" w:right="170"/>
    </w:pPr>
  </w:style>
  <w:style w:type="paragraph" w:customStyle="1" w:styleId="a8">
    <w:name w:val="Комментарий"/>
    <w:basedOn w:val="a7"/>
    <w:uiPriority w:val="99"/>
    <w:rsid w:val="00657B11"/>
    <w:pPr>
      <w:spacing w:before="75"/>
      <w:ind w:right="0"/>
    </w:pPr>
    <w:rPr>
      <w:color w:val="353842"/>
    </w:rPr>
  </w:style>
  <w:style w:type="paragraph" w:customStyle="1" w:styleId="a9">
    <w:name w:val="Таблицы (моноширинный)"/>
    <w:basedOn w:val="Normal"/>
    <w:uiPriority w:val="99"/>
    <w:rsid w:val="00657B11"/>
    <w:rPr>
      <w:rFonts w:ascii="Courier New" w:hAnsi="Courier New"/>
    </w:rPr>
  </w:style>
  <w:style w:type="paragraph" w:customStyle="1" w:styleId="aa">
    <w:name w:val="Нормальный (таблица)"/>
    <w:basedOn w:val="Normal"/>
    <w:uiPriority w:val="99"/>
    <w:rsid w:val="00657B11"/>
  </w:style>
  <w:style w:type="paragraph" w:customStyle="1" w:styleId="ab">
    <w:name w:val="Прижатый влево"/>
    <w:basedOn w:val="Normal"/>
    <w:uiPriority w:val="99"/>
    <w:rsid w:val="00657B11"/>
  </w:style>
  <w:style w:type="paragraph" w:customStyle="1" w:styleId="ac">
    <w:name w:val="Содержимое таблицы"/>
    <w:basedOn w:val="Normal"/>
    <w:uiPriority w:val="99"/>
    <w:rsid w:val="00657B11"/>
    <w:pPr>
      <w:widowControl w:val="0"/>
      <w:suppressLineNumbers/>
    </w:pPr>
  </w:style>
  <w:style w:type="paragraph" w:customStyle="1" w:styleId="s1">
    <w:name w:val="s_1"/>
    <w:basedOn w:val="Normal"/>
    <w:uiPriority w:val="99"/>
    <w:rsid w:val="00187C8C"/>
    <w:pPr>
      <w:suppressAutoHyphens w:val="0"/>
      <w:spacing w:beforeAutospacing="1" w:afterAutospacing="1"/>
    </w:pPr>
    <w:rPr>
      <w:rFonts w:ascii="Times New Roman" w:hAnsi="Times New Roman" w:cs="Times New Roman"/>
      <w:kern w:val="0"/>
      <w:lang w:eastAsia="ru-RU" w:bidi="ar-SA"/>
    </w:rPr>
  </w:style>
  <w:style w:type="paragraph" w:styleId="FootnoteText">
    <w:name w:val="footnote text"/>
    <w:basedOn w:val="Normal"/>
    <w:link w:val="FootnoteTextChar"/>
    <w:uiPriority w:val="99"/>
    <w:rsid w:val="00187C8C"/>
    <w:pPr>
      <w:suppressAutoHyphens w:val="0"/>
    </w:pPr>
    <w:rPr>
      <w:rFonts w:ascii="Times New Roman" w:hAnsi="Times New Roman" w:cs="Times New Roman"/>
      <w:kern w:val="0"/>
      <w:sz w:val="20"/>
      <w:szCs w:val="20"/>
      <w:lang w:eastAsia="ru-RU" w:bidi="ar-SA"/>
    </w:rPr>
  </w:style>
  <w:style w:type="character" w:customStyle="1" w:styleId="FootnoteTextChar">
    <w:name w:val="Footnote Text Char"/>
    <w:basedOn w:val="DefaultParagraphFont"/>
    <w:link w:val="FootnoteText"/>
    <w:uiPriority w:val="99"/>
    <w:semiHidden/>
    <w:locked/>
    <w:rsid w:val="003342C7"/>
    <w:rPr>
      <w:rFonts w:cs="Mangal"/>
      <w:kern w:val="2"/>
      <w:sz w:val="18"/>
      <w:szCs w:val="18"/>
      <w:lang w:eastAsia="zh-CN" w:bidi="hi-IN"/>
    </w:rPr>
  </w:style>
  <w:style w:type="paragraph" w:customStyle="1" w:styleId="1-21">
    <w:name w:val="Средняя сетка 1 - Акцент 21"/>
    <w:basedOn w:val="Normal"/>
    <w:uiPriority w:val="99"/>
    <w:rsid w:val="00187C8C"/>
    <w:pPr>
      <w:suppressAutoHyphens w:val="0"/>
      <w:spacing w:after="200" w:line="276" w:lineRule="auto"/>
      <w:ind w:left="720"/>
      <w:contextualSpacing/>
    </w:pPr>
    <w:rPr>
      <w:rFonts w:ascii="Calibri" w:hAnsi="Calibri" w:cs="Times New Roman"/>
      <w:kern w:val="0"/>
      <w:sz w:val="22"/>
      <w:szCs w:val="22"/>
      <w:lang w:eastAsia="en-US" w:bidi="ar-SA"/>
    </w:rPr>
  </w:style>
  <w:style w:type="character" w:styleId="Hyperlink">
    <w:name w:val="Hyperlink"/>
    <w:basedOn w:val="DefaultParagraphFont"/>
    <w:uiPriority w:val="99"/>
    <w:semiHidden/>
    <w:rsid w:val="00933DEC"/>
    <w:rPr>
      <w:rFonts w:cs="Times New Roman"/>
      <w:color w:val="0000FF"/>
      <w:u w:val="single"/>
    </w:rPr>
  </w:style>
  <w:style w:type="paragraph" w:styleId="NormalWeb">
    <w:name w:val="Normal (Web)"/>
    <w:basedOn w:val="Normal"/>
    <w:uiPriority w:val="99"/>
    <w:rsid w:val="00541FAD"/>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ad">
    <w:name w:val="Заголовок"/>
    <w:basedOn w:val="Normal"/>
    <w:next w:val="BodyText"/>
    <w:uiPriority w:val="99"/>
    <w:rsid w:val="00C5501C"/>
    <w:pPr>
      <w:keepNext/>
      <w:spacing w:before="240" w:after="120" w:line="276" w:lineRule="auto"/>
    </w:pPr>
    <w:rPr>
      <w:rFonts w:ascii="Liberation Sans" w:eastAsia="Microsoft YaHei" w:hAnsi="Liberation Sans"/>
      <w:kern w:val="0"/>
      <w:sz w:val="28"/>
      <w:szCs w:val="28"/>
      <w:lang w:eastAsia="en-US" w:bidi="ar-SA"/>
    </w:rPr>
  </w:style>
  <w:style w:type="paragraph" w:customStyle="1" w:styleId="s22">
    <w:name w:val="s_22"/>
    <w:basedOn w:val="Normal"/>
    <w:uiPriority w:val="99"/>
    <w:rsid w:val="00C5501C"/>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ae">
    <w:name w:val="Нормальный"/>
    <w:basedOn w:val="Normal"/>
    <w:uiPriority w:val="99"/>
    <w:rsid w:val="00C5501C"/>
    <w:pPr>
      <w:overflowPunct w:val="0"/>
      <w:autoSpaceDE w:val="0"/>
      <w:autoSpaceDN w:val="0"/>
      <w:ind w:firstLine="720"/>
      <w:jc w:val="both"/>
      <w:textAlignment w:val="baseline"/>
    </w:pPr>
    <w:rPr>
      <w:rFonts w:ascii="Times New Roman" w:hAnsi="Times New Roman" w:cs="Times New Roman"/>
      <w:kern w:val="3"/>
      <w:szCs w:val="22"/>
      <w:lang w:eastAsia="ru-RU" w:bidi="ar-SA"/>
    </w:rPr>
  </w:style>
  <w:style w:type="paragraph" w:customStyle="1" w:styleId="OEM">
    <w:name w:val="Нормальный (OEM)"/>
    <w:basedOn w:val="Normal"/>
    <w:uiPriority w:val="99"/>
    <w:rsid w:val="00C5501C"/>
    <w:pPr>
      <w:suppressAutoHyphens w:val="0"/>
      <w:overflowPunct w:val="0"/>
      <w:autoSpaceDE w:val="0"/>
      <w:autoSpaceDN w:val="0"/>
      <w:jc w:val="both"/>
      <w:textAlignment w:val="baseline"/>
    </w:pPr>
    <w:rPr>
      <w:rFonts w:ascii="Courier New" w:hAnsi="Courier New" w:cs="Courier New"/>
      <w:kern w:val="3"/>
      <w:lang w:eastAsia="ru-RU" w:bidi="ar-SA"/>
    </w:rPr>
  </w:style>
  <w:style w:type="paragraph" w:customStyle="1" w:styleId="Standard">
    <w:name w:val="Standard"/>
    <w:uiPriority w:val="99"/>
    <w:rsid w:val="00C5501C"/>
    <w:pPr>
      <w:suppressAutoHyphens/>
      <w:overflowPunct w:val="0"/>
      <w:autoSpaceDE w:val="0"/>
      <w:autoSpaceDN w:val="0"/>
      <w:ind w:firstLine="720"/>
      <w:jc w:val="both"/>
      <w:textAlignment w:val="baseline"/>
    </w:pPr>
    <w:rPr>
      <w:rFonts w:ascii="Times New Roman" w:hAnsi="Times New Roman" w:cs="Times New Roman"/>
      <w:kern w:val="3"/>
      <w:sz w:val="24"/>
    </w:rPr>
  </w:style>
  <w:style w:type="paragraph" w:styleId="Header">
    <w:name w:val="header"/>
    <w:basedOn w:val="Normal"/>
    <w:link w:val="HeaderChar"/>
    <w:uiPriority w:val="99"/>
    <w:rsid w:val="00C5501C"/>
    <w:pPr>
      <w:tabs>
        <w:tab w:val="center" w:pos="4677"/>
        <w:tab w:val="right" w:pos="9355"/>
      </w:tabs>
      <w:spacing w:after="200" w:line="276" w:lineRule="auto"/>
    </w:pPr>
    <w:rPr>
      <w:rFonts w:ascii="Calibri" w:hAnsi="Calibri" w:cs="Calibri"/>
      <w:kern w:val="0"/>
      <w:sz w:val="22"/>
      <w:szCs w:val="22"/>
      <w:lang w:eastAsia="en-US" w:bidi="ar-SA"/>
    </w:rPr>
  </w:style>
  <w:style w:type="character" w:customStyle="1" w:styleId="HeaderChar">
    <w:name w:val="Header Char"/>
    <w:basedOn w:val="DefaultParagraphFont"/>
    <w:link w:val="Header"/>
    <w:uiPriority w:val="99"/>
    <w:locked/>
    <w:rsid w:val="00C5501C"/>
    <w:rPr>
      <w:rFonts w:ascii="Calibri" w:hAnsi="Calibri" w:cs="Calibri"/>
      <w:sz w:val="22"/>
      <w:szCs w:val="22"/>
      <w:lang w:val="ru-RU" w:eastAsia="en-US" w:bidi="ar-SA"/>
    </w:rPr>
  </w:style>
  <w:style w:type="paragraph" w:styleId="Footer">
    <w:name w:val="footer"/>
    <w:basedOn w:val="Normal"/>
    <w:link w:val="FooterChar"/>
    <w:uiPriority w:val="99"/>
    <w:rsid w:val="00C5501C"/>
    <w:pPr>
      <w:tabs>
        <w:tab w:val="center" w:pos="4677"/>
        <w:tab w:val="right" w:pos="9355"/>
      </w:tabs>
      <w:spacing w:after="200" w:line="276" w:lineRule="auto"/>
    </w:pPr>
    <w:rPr>
      <w:rFonts w:ascii="Calibri" w:hAnsi="Calibri" w:cs="Calibri"/>
      <w:kern w:val="0"/>
      <w:sz w:val="22"/>
      <w:szCs w:val="22"/>
      <w:lang w:eastAsia="en-US" w:bidi="ar-SA"/>
    </w:rPr>
  </w:style>
  <w:style w:type="character" w:customStyle="1" w:styleId="FooterChar">
    <w:name w:val="Footer Char"/>
    <w:basedOn w:val="DefaultParagraphFont"/>
    <w:link w:val="Footer"/>
    <w:uiPriority w:val="99"/>
    <w:locked/>
    <w:rsid w:val="00C5501C"/>
    <w:rPr>
      <w:rFonts w:ascii="Calibri" w:hAnsi="Calibri" w:cs="Calibri"/>
      <w:sz w:val="22"/>
      <w:szCs w:val="22"/>
      <w:lang w:val="ru-RU" w:eastAsia="en-US" w:bidi="ar-SA"/>
    </w:rPr>
  </w:style>
  <w:style w:type="paragraph" w:styleId="BalloonText">
    <w:name w:val="Balloon Text"/>
    <w:basedOn w:val="Normal"/>
    <w:link w:val="BalloonTextChar"/>
    <w:uiPriority w:val="99"/>
    <w:semiHidden/>
    <w:rsid w:val="00C5501C"/>
    <w:rPr>
      <w:rFonts w:ascii="Segoe UI" w:hAnsi="Segoe UI" w:cs="Segoe UI"/>
      <w:kern w:val="0"/>
      <w:sz w:val="18"/>
      <w:szCs w:val="18"/>
      <w:lang w:eastAsia="en-US" w:bidi="ar-SA"/>
    </w:rPr>
  </w:style>
  <w:style w:type="character" w:customStyle="1" w:styleId="BalloonTextChar">
    <w:name w:val="Balloon Text Char"/>
    <w:basedOn w:val="DefaultParagraphFont"/>
    <w:link w:val="BalloonText"/>
    <w:uiPriority w:val="99"/>
    <w:semiHidden/>
    <w:locked/>
    <w:rsid w:val="00C5501C"/>
    <w:rPr>
      <w:rFonts w:ascii="Segoe UI" w:hAnsi="Segoe UI" w:cs="Segoe UI"/>
      <w:sz w:val="18"/>
      <w:szCs w:val="18"/>
      <w:lang w:val="ru-RU" w:eastAsia="en-US" w:bidi="ar-SA"/>
    </w:rPr>
  </w:style>
  <w:style w:type="paragraph" w:customStyle="1" w:styleId="ConsPlusNonformat">
    <w:name w:val="ConsPlusNonformat"/>
    <w:uiPriority w:val="99"/>
    <w:rsid w:val="00C5501C"/>
    <w:pPr>
      <w:widowControl w:val="0"/>
      <w:autoSpaceDE w:val="0"/>
      <w:autoSpaceDN w:val="0"/>
      <w:adjustRightInd w:val="0"/>
    </w:pPr>
    <w:rPr>
      <w:rFonts w:ascii="Courier New" w:hAnsi="Courier New" w:cs="Courier New"/>
      <w:sz w:val="20"/>
      <w:szCs w:val="20"/>
    </w:rPr>
  </w:style>
  <w:style w:type="paragraph" w:customStyle="1" w:styleId="Nonformat">
    <w:name w:val="Nonformat"/>
    <w:basedOn w:val="Normal"/>
    <w:uiPriority w:val="99"/>
    <w:rsid w:val="00C5501C"/>
    <w:pPr>
      <w:suppressAutoHyphens w:val="0"/>
    </w:pPr>
    <w:rPr>
      <w:rFonts w:ascii="Times New Roman" w:hAnsi="Times New Roman" w:cs="Times New Roman"/>
      <w:kern w:val="0"/>
      <w:sz w:val="20"/>
      <w:szCs w:val="20"/>
      <w:lang w:eastAsia="ru-RU" w:bidi="ar-SA"/>
    </w:rPr>
  </w:style>
  <w:style w:type="paragraph" w:customStyle="1" w:styleId="ConsPlusNormal">
    <w:name w:val="ConsPlusNormal"/>
    <w:uiPriority w:val="99"/>
    <w:rsid w:val="00C5501C"/>
    <w:pPr>
      <w:widowControl w:val="0"/>
      <w:autoSpaceDE w:val="0"/>
      <w:autoSpaceDN w:val="0"/>
      <w:adjustRightInd w:val="0"/>
      <w:ind w:firstLine="720"/>
    </w:pPr>
    <w:rPr>
      <w:rFonts w:ascii="Arial" w:hAnsi="Arial"/>
      <w:sz w:val="20"/>
      <w:szCs w:val="20"/>
    </w:rPr>
  </w:style>
  <w:style w:type="character" w:customStyle="1" w:styleId="apple-converted-space">
    <w:name w:val="apple-converted-space"/>
    <w:basedOn w:val="DefaultParagraphFont"/>
    <w:uiPriority w:val="99"/>
    <w:rsid w:val="00C5501C"/>
    <w:rPr>
      <w:rFonts w:cs="Times New Roman"/>
    </w:rPr>
  </w:style>
  <w:style w:type="character" w:styleId="PageNumber">
    <w:name w:val="page number"/>
    <w:basedOn w:val="DefaultParagraphFont"/>
    <w:uiPriority w:val="99"/>
    <w:rsid w:val="00996984"/>
    <w:rPr>
      <w:rFonts w:cs="Times New Roman"/>
    </w:rPr>
  </w:style>
</w:styles>
</file>

<file path=word/webSettings.xml><?xml version="1.0" encoding="utf-8"?>
<w:webSettings xmlns:r="http://schemas.openxmlformats.org/officeDocument/2006/relationships" xmlns:w="http://schemas.openxmlformats.org/wordprocessingml/2006/main">
  <w:divs>
    <w:div w:id="1231695228">
      <w:marLeft w:val="0"/>
      <w:marRight w:val="0"/>
      <w:marTop w:val="0"/>
      <w:marBottom w:val="0"/>
      <w:divBdr>
        <w:top w:val="none" w:sz="0" w:space="0" w:color="auto"/>
        <w:left w:val="none" w:sz="0" w:space="0" w:color="auto"/>
        <w:bottom w:val="none" w:sz="0" w:space="0" w:color="auto"/>
        <w:right w:val="none" w:sz="0" w:space="0" w:color="auto"/>
      </w:divBdr>
      <w:divsChild>
        <w:div w:id="1231695227">
          <w:marLeft w:val="0"/>
          <w:marRight w:val="0"/>
          <w:marTop w:val="0"/>
          <w:marBottom w:val="0"/>
          <w:divBdr>
            <w:top w:val="none" w:sz="0" w:space="0" w:color="auto"/>
            <w:left w:val="none" w:sz="0" w:space="0" w:color="auto"/>
            <w:bottom w:val="none" w:sz="0" w:space="0" w:color="auto"/>
            <w:right w:val="none" w:sz="0" w:space="0" w:color="auto"/>
          </w:divBdr>
        </w:div>
      </w:divsChild>
    </w:div>
    <w:div w:id="1231695229">
      <w:marLeft w:val="0"/>
      <w:marRight w:val="0"/>
      <w:marTop w:val="0"/>
      <w:marBottom w:val="0"/>
      <w:divBdr>
        <w:top w:val="none" w:sz="0" w:space="0" w:color="auto"/>
        <w:left w:val="none" w:sz="0" w:space="0" w:color="auto"/>
        <w:bottom w:val="none" w:sz="0" w:space="0" w:color="auto"/>
        <w:right w:val="none" w:sz="0" w:space="0" w:color="auto"/>
      </w:divBdr>
    </w:div>
    <w:div w:id="1231695230">
      <w:marLeft w:val="0"/>
      <w:marRight w:val="0"/>
      <w:marTop w:val="0"/>
      <w:marBottom w:val="0"/>
      <w:divBdr>
        <w:top w:val="none" w:sz="0" w:space="0" w:color="auto"/>
        <w:left w:val="none" w:sz="0" w:space="0" w:color="auto"/>
        <w:bottom w:val="none" w:sz="0" w:space="0" w:color="auto"/>
        <w:right w:val="none" w:sz="0" w:space="0" w:color="auto"/>
      </w:divBdr>
    </w:div>
    <w:div w:id="1231695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2146661/602"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http://internet.garant.ru/document/redirect/30100430/714752" TargetMode="External"/><Relationship Id="rId47" Type="http://schemas.openxmlformats.org/officeDocument/2006/relationships/hyperlink" Target="http://internet.garant.ru/document/redirect/12138291/0" TargetMode="External"/><Relationship Id="rId50" Type="http://schemas.openxmlformats.org/officeDocument/2006/relationships/hyperlink" Target="http://internet.garant.ru/document/redirect/12148555/0" TargetMode="External"/><Relationship Id="rId55" Type="http://schemas.openxmlformats.org/officeDocument/2006/relationships/hyperlink" Target="http://internet.garant.ru/document/redirect/12187691/0" TargetMode="External"/><Relationship Id="rId63" Type="http://schemas.openxmlformats.org/officeDocument/2006/relationships/hyperlink" Target="https://internet.garant.ru/" TargetMode="External"/><Relationship Id="rId7" Type="http://schemas.openxmlformats.org/officeDocument/2006/relationships/hyperlink" Target="http://www.ruzaevka-rm.ru"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8916657/98" TargetMode="External"/><Relationship Id="rId41" Type="http://schemas.openxmlformats.org/officeDocument/2006/relationships/hyperlink" Target="http://internet.garant.ru/document/redirect/12146661/1004" TargetMode="External"/><Relationship Id="rId54" Type="http://schemas.openxmlformats.org/officeDocument/2006/relationships/hyperlink" Target="http://internet.garant.ru/document/redirect/12184522/0" TargetMode="External"/><Relationship Id="rId62" Type="http://schemas.openxmlformats.org/officeDocument/2006/relationships/hyperlink" Target="consultantplus://offline/ref=91B003F6E8003A4C9A47D2ECA549D44EA0F8BC18B43BF3A3456672BA4D9178C2E18290CA5A77AC095CA3EC62A40BCEF41Ez1x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eader" Target="header2.xm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0900200/0" TargetMode="External"/><Relationship Id="rId53" Type="http://schemas.openxmlformats.org/officeDocument/2006/relationships/hyperlink" Target="http://internet.garant.ru/document/redirect/12177515/0" TargetMode="External"/><Relationship Id="rId58" Type="http://schemas.openxmlformats.org/officeDocument/2006/relationships/hyperlink" Target="http://internet.garant.ru/document/redirect/70220262/0"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28" Type="http://schemas.openxmlformats.org/officeDocument/2006/relationships/hyperlink" Target="http://internet.garant.ru/document/redirect/30100430/714389" TargetMode="External"/><Relationship Id="rId36" Type="http://schemas.openxmlformats.org/officeDocument/2006/relationships/hyperlink" Target="http://internet.garant.ru/document/redirect/12146661/0" TargetMode="External"/><Relationship Id="rId49" Type="http://schemas.openxmlformats.org/officeDocument/2006/relationships/hyperlink" Target="http://internet.garant.ru/document/redirect/12148555/0" TargetMode="External"/><Relationship Id="rId57" Type="http://schemas.openxmlformats.org/officeDocument/2006/relationships/hyperlink" Target="http://internet.garant.ru/document/redirect/70193794/0" TargetMode="External"/><Relationship Id="rId61" Type="http://schemas.openxmlformats.org/officeDocument/2006/relationships/hyperlink" Target="http://internet.garant.ru/document/redirect/71362988/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91"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http://internet.garant.ru/document/redirect/194874/0" TargetMode="External"/><Relationship Id="rId60" Type="http://schemas.openxmlformats.org/officeDocument/2006/relationships/hyperlink" Target="http://internet.garant.ru/document/redirect/71362988/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705" TargetMode="External"/><Relationship Id="rId35" Type="http://schemas.openxmlformats.org/officeDocument/2006/relationships/hyperlink" Target="http://internet.garant.ru/document/redirect/12125267/0" TargetMode="External"/><Relationship Id="rId43" Type="http://schemas.openxmlformats.org/officeDocument/2006/relationships/hyperlink" Target="http://internet.garant.ru/document/redirect/12125267/563" TargetMode="External"/><Relationship Id="rId48" Type="http://schemas.openxmlformats.org/officeDocument/2006/relationships/hyperlink" Target="http://internet.garant.ru/document/redirect/186367/0" TargetMode="External"/><Relationship Id="rId56" Type="http://schemas.openxmlformats.org/officeDocument/2006/relationships/hyperlink" Target="http://internet.garant.ru/document/redirect/12191208/0" TargetMode="External"/><Relationship Id="rId64" Type="http://schemas.openxmlformats.org/officeDocument/2006/relationships/fontTable" Target="fontTable.xml"/><Relationship Id="rId8" Type="http://schemas.openxmlformats.org/officeDocument/2006/relationships/hyperlink" Target="http://internet.garant.ru/document/redirect/8916657/551" TargetMode="External"/><Relationship Id="rId51" Type="http://schemas.openxmlformats.org/officeDocument/2006/relationships/hyperlink" Target="http://internet.garant.ru/document/redirect/12148555/0" TargetMode="External"/><Relationship Id="rId3" Type="http://schemas.openxmlformats.org/officeDocument/2006/relationships/settings" Target="settings.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0164072/1"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70262414/0" TargetMode="External"/><Relationship Id="rId46" Type="http://schemas.openxmlformats.org/officeDocument/2006/relationships/hyperlink" Target="http://internet.garant.ru/document/redirect/10164072/0" TargetMode="External"/><Relationship Id="rId59" Type="http://schemas.openxmlformats.org/officeDocument/2006/relationships/hyperlink" Target="http://internet.garant.ru/document/redirect/702624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27</Pages>
  <Words>14912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Л. В. Бузакова</cp:lastModifiedBy>
  <cp:revision>8</cp:revision>
  <cp:lastPrinted>2023-03-31T13:08:00Z</cp:lastPrinted>
  <dcterms:created xsi:type="dcterms:W3CDTF">2023-03-31T12:28:00Z</dcterms:created>
  <dcterms:modified xsi:type="dcterms:W3CDTF">2023-03-31T13:24:00Z</dcterms:modified>
</cp:coreProperties>
</file>